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066490822"/>
        <w:placeholder>
          <w:docPart w:val="1FD51F489BAFB941A030000F508ECF09"/>
        </w:placeholder>
        <w:temporary/>
        <w:showingPlcHdr/>
        <w15:appearance w15:val="hidden"/>
      </w:sdtPr>
      <w:sdtEndPr/>
      <w:sdtContent>
        <w:p w14:paraId="27D49708" w14:textId="77777777" w:rsidR="00DF3BF1" w:rsidRDefault="00F72904">
          <w:pPr>
            <w:pStyle w:val="Nzev"/>
          </w:pPr>
          <w:r>
            <w:t>Menu</w:t>
          </w:r>
        </w:p>
      </w:sdtContent>
    </w:sdt>
    <w:sdt>
      <w:sdtPr>
        <w:id w:val="-1618664162"/>
        <w:placeholder>
          <w:docPart w:val="A91CBC320E41E745BFEC995D76493C1E"/>
        </w:placeholder>
        <w:temporary/>
        <w:showingPlcHdr/>
        <w15:appearance w15:val="hidden"/>
      </w:sdtPr>
      <w:sdtEndPr/>
      <w:sdtContent>
        <w:p w14:paraId="21B2DE3B" w14:textId="77777777" w:rsidR="00DF3BF1" w:rsidRDefault="00F72904">
          <w:pPr>
            <w:pStyle w:val="Nadpis1"/>
          </w:pPr>
          <w:r>
            <w:t>Nadpis 1</w:t>
          </w:r>
        </w:p>
      </w:sdtContent>
    </w:sdt>
    <w:sdt>
      <w:sdtPr>
        <w:id w:val="1000089749"/>
        <w:placeholder>
          <w:docPart w:val="96A2FD97CE0D4A429B006ADBF421D71B"/>
        </w:placeholder>
        <w:temporary/>
        <w:showingPlcHdr/>
        <w15:appearance w15:val="hidden"/>
      </w:sdtPr>
      <w:sdtEndPr/>
      <w:sdtContent>
        <w:p w14:paraId="66044C7B" w14:textId="77777777" w:rsidR="00DF3BF1" w:rsidRDefault="00F72904">
          <w:r>
            <w:t>Jestli chcete hned začít, klepněte na libovolný zástupný text (třeba tento) a začněte psát.</w:t>
          </w:r>
        </w:p>
      </w:sdtContent>
    </w:sdt>
    <w:sdt>
      <w:sdtPr>
        <w:id w:val="743689634"/>
        <w:placeholder>
          <w:docPart w:val="2A4A0C331EAF444C8E082DD459996FF3"/>
        </w:placeholder>
        <w:temporary/>
        <w:showingPlcHdr/>
        <w15:appearance w15:val="hidden"/>
      </w:sdtPr>
      <w:sdtEndPr/>
      <w:sdtContent>
        <w:p w14:paraId="4DF6FCB9" w14:textId="77777777" w:rsidR="00DF3BF1" w:rsidRDefault="00F72904">
          <w:pPr>
            <w:pStyle w:val="Nadpis1"/>
          </w:pPr>
          <w:r>
            <w:t>Nadpis 1</w:t>
          </w:r>
        </w:p>
      </w:sdtContent>
    </w:sdt>
    <w:sdt>
      <w:sdtPr>
        <w:id w:val="579794439"/>
        <w:placeholder>
          <w:docPart w:val="47C335C6AC123445931C5D1B4824A8F2"/>
        </w:placeholder>
        <w:temporary/>
        <w:showingPlcHdr/>
        <w15:appearance w15:val="hidden"/>
      </w:sdtPr>
      <w:sdtEndPr/>
      <w:sdtContent>
        <w:p w14:paraId="174A3095" w14:textId="77777777" w:rsidR="00DF3BF1" w:rsidRDefault="00F72904">
          <w:r>
            <w:t>Pokud chcete jedním klepnutím použít nějaké formátování textu, které vidíte v tomto menu, najdete ho v galerii Styly na kartě Domů na pásu karet.</w:t>
          </w:r>
        </w:p>
      </w:sdtContent>
    </w:sdt>
    <w:sdt>
      <w:sdtPr>
        <w:id w:val="597760759"/>
        <w:placeholder>
          <w:docPart w:val="D06FD9784C88104F995F8744C84E4C66"/>
        </w:placeholder>
        <w:temporary/>
        <w:showingPlcHdr/>
        <w15:appearance w15:val="hidden"/>
      </w:sdtPr>
      <w:sdtEndPr/>
      <w:sdtContent>
        <w:p w14:paraId="143682C6" w14:textId="77777777" w:rsidR="00DF3BF1" w:rsidRDefault="00F72904">
          <w:pPr>
            <w:pStyle w:val="Nadpis1"/>
          </w:pPr>
          <w:r>
            <w:t>Nadpis 1</w:t>
          </w:r>
        </w:p>
      </w:sdtContent>
    </w:sdt>
    <w:sdt>
      <w:sdtPr>
        <w:id w:val="-1064096549"/>
        <w:placeholder>
          <w:docPart w:val="191667FB94C2604F895C40B3141D4DF6"/>
        </w:placeholder>
        <w:temporary/>
        <w:showingPlcHdr/>
        <w15:appearance w15:val="hidden"/>
      </w:sdtPr>
      <w:sdtEndPr/>
      <w:sdtContent>
        <w:p w14:paraId="0A4393B7" w14:textId="77777777" w:rsidR="00DF3BF1" w:rsidRDefault="00F72904">
          <w:r>
            <w:t xml:space="preserve">Chcete vložit obrázek ze svých souborů nebo přidat obrazec, textové pole nebo tabulku? </w:t>
          </w:r>
        </w:p>
        <w:p w14:paraId="5D868648" w14:textId="77777777" w:rsidR="00DF3BF1" w:rsidRDefault="00F72904">
          <w:r>
            <w:t>Je to úplně jednoduché! Na kartě Vložení na pásu karet klepněte na možnost, kterou potřebujete.</w:t>
          </w:r>
        </w:p>
      </w:sdtContent>
    </w:sdt>
    <w:p w14:paraId="0CDA57D8" w14:textId="77777777" w:rsidR="00DF3BF1" w:rsidRDefault="00AE0528">
      <w:pPr>
        <w:pStyle w:val="Nadpis1"/>
      </w:pPr>
      <w:sdt>
        <w:sdtPr>
          <w:id w:val="-669174864"/>
          <w:placeholder>
            <w:docPart w:val="BB248D8B8BEF27448261CC5AAD6EB893"/>
          </w:placeholder>
          <w:temporary/>
          <w:showingPlcHdr/>
          <w15:appearance w15:val="hidden"/>
        </w:sdtPr>
        <w:sdtEndPr/>
        <w:sdtContent>
          <w:r w:rsidR="00F72904">
            <w:t>Nadpis 1</w:t>
          </w:r>
        </w:sdtContent>
      </w:sdt>
    </w:p>
    <w:sdt>
      <w:sdtPr>
        <w:id w:val="851386349"/>
        <w:placeholder>
          <w:docPart w:val="9BADDAF9EAB22B4882F3096770A17B7D"/>
        </w:placeholder>
        <w:temporary/>
        <w:showingPlcHdr/>
        <w15:appearance w15:val="hidden"/>
      </w:sdtPr>
      <w:sdtEndPr/>
      <w:sdtContent>
        <w:p w14:paraId="2F68AB39" w14:textId="77777777" w:rsidR="00DF3BF1" w:rsidRDefault="00F72904">
          <w:r>
            <w:t>Na kartě Vložení najdete taky další jednoduché nástroje, například pro přidání hypertextového odkazu nebo vložení komentáře.</w:t>
          </w:r>
        </w:p>
      </w:sdtContent>
    </w:sdt>
    <w:sectPr w:rsidR="00DF3BF1">
      <w:headerReference w:type="default" r:id="rId7"/>
      <w:footerReference w:type="default" r:id="rId8"/>
      <w:headerReference w:type="first" r:id="rId9"/>
      <w:pgSz w:w="11907" w:h="16839" w:code="9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15DD6" w14:textId="77777777" w:rsidR="00AE0528" w:rsidRDefault="00AE0528">
      <w:pPr>
        <w:spacing w:after="0" w:line="240" w:lineRule="auto"/>
      </w:pPr>
      <w:r>
        <w:separator/>
      </w:r>
    </w:p>
  </w:endnote>
  <w:endnote w:type="continuationSeparator" w:id="0">
    <w:p w14:paraId="414A90FD" w14:textId="77777777" w:rsidR="00AE0528" w:rsidRDefault="00AE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AEA3B" w14:textId="77777777" w:rsidR="00DF3BF1" w:rsidRDefault="00F72904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D440D" w14:textId="77777777" w:rsidR="00AE0528" w:rsidRDefault="00AE0528">
      <w:pPr>
        <w:spacing w:after="0" w:line="240" w:lineRule="auto"/>
      </w:pPr>
      <w:r>
        <w:separator/>
      </w:r>
    </w:p>
  </w:footnote>
  <w:footnote w:type="continuationSeparator" w:id="0">
    <w:p w14:paraId="40DFC3EB" w14:textId="77777777" w:rsidR="00AE0528" w:rsidRDefault="00AE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13F7C7" w14:textId="77777777" w:rsidR="00DF3BF1" w:rsidRDefault="00AE0528">
    <w:pPr>
      <w:pStyle w:val="Zhlav"/>
    </w:pPr>
    <w:r>
      <w:rPr>
        <w:noProof/>
        <w:lang w:eastAsia="en-US"/>
      </w:rPr>
      <w:pict w14:anchorId="4160F170">
        <v:group id="Group 1" o:spid="_x0000_s2052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">
          <o:lock v:ext="edit" aspectratio="t"/>
          <v:shape id="Freeform 9" o:spid="_x0000_s2054" style="position:absolute;left:1047;width:11475;height:68738;visibility:visible;mso-wrap-style:square;v-text-anchor:top" coordsize="14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a3sAA&#10;AADbAAAADwAAAGRycy9kb3ducmV2LnhtbERPTYvCMBC9C/sfwix401QPi9RGEcHdPQlWUfY2NLNN&#10;sZmUJtr23xtB8DaP9znZure1uFPrK8cKZtMEBHHhdMWlgtNxN1mA8AFZY+2YFAzkYb36GGWYatfx&#10;ge55KEUMYZ+iAhNCk0rpC0MW/dQ1xJH7d63FEGFbSt1iF8NtLedJ8iUtVhwbDDa0NVRc85tV8Jfb&#10;7vu2cYPe83A6nPcXkyx+lBp/9psliEB9eItf7l8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na3sAAAADbAAAADwAAAAAAAAAAAAAAAACYAgAAZHJzL2Rvd25y&#10;ZXYueG1sUEsFBgAAAAAEAAQA9QAAAIUDAAAAAA==&#10;" path="m103,265c109,252,117,242,125,230,140,207,138,181,135,155,130,107,124,59,119,12,118,9,117,4,114,3,107,3,108,10,108,14,107,63,108,111,109,159,109,171,110,184,107,195,107,197,106,198,105,198,104,198,103,197,103,197,94,185,97,169,96,156,94,132,93,107,91,83,90,59,90,35,87,11,86,5,80,,76,7,75,9,75,12,75,15,75,51,76,86,75,121,74,146,76,171,70,196,70,197,70,199,69,199,63,203,61,181,60,179,59,169,60,160,59,151,57,126,56,102,54,77,53,56,51,35,50,14,50,12,50,11,49,9,48,7,47,6,45,6,43,5,41,7,40,9,39,11,39,13,39,15,37,48,36,81,35,114,35,127,35,141,35,154,35,166,36,181,31,192,31,193,30,194,29,194,28,195,27,194,26,193,25,193,25,192,24,191,21,184,22,175,22,168,22,162,21,157,21,152,20,128,20,103,20,79,20,56,21,33,20,11,20,7,19,3,16,3,14,2,12,3,11,5,10,6,9,8,9,10,6,20,6,30,5,40,3,72,1,104,,136,,148,,160,,172,1,183,,195,3,207,4,214,7,222,12,228,21,242,35,252,43,265,53,281,55,301,56,320,58,338,59,357,59,376,58,403,58,431,56,458,55,469,55,479,53,489,49,537,41,585,33,632,32,641,30,650,29,659,26,679,23,699,23,720,22,743,23,765,31,788,35,801,41,815,49,827,54,836,63,843,73,843,78,843,83,840,87,837,91,833,95,828,98,823,103,816,107,809,110,802,116,787,120,771,120,755,120,753,120,752,120,750,121,727,116,704,110,681,104,658,99,635,95,612,86,565,82,517,81,469,81,421,80,372,88,325,91,304,95,283,103,265xe" fillcolor="#3c9e9d [3204]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</v:shape>
          <v:shape id="Freeform 10" o:spid="_x0000_s2053" style="position:absolute;top:27241;width:13366;height:18352;visibility:visible;mso-wrap-style:square;v-text-anchor:top" coordsize="16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zSsIA&#10;AADbAAAADwAAAGRycy9kb3ducmV2LnhtbERPTWvCQBC9F/oflil4a3atbZXUVdpAwZs09qC3ITtN&#10;gtnZNLsm8d+7guBtHu9zluvRNqKnzteONUwTBYK4cKbmUsPv7vt5AcIHZIONY9JwJg/r1ePDElPj&#10;Bv6hPg+liCHsU9RQhdCmUvqiIos+cS1x5P5cZzFE2JXSdDjEcNvIF6XepcWaY0OFLWUVFcf8ZDWo&#10;XoXm9W3+tdn/b/Mhp+yQnc5aT57Gzw8QgcZwF9/cGxPnz+D6Szx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NKwgAAANsAAAAPAAAAAAAAAAAAAAAAAJgCAABkcnMvZG93&#10;bnJldi54bWxQSwUGAAAAAAQABAD1AAAAhwMAAAAA&#10;" path="m31,142c33,142,35,143,36,142,38,142,38,140,38,139,38,137,38,136,37,135,35,129,28,123,22,120,21,120,20,119,20,118,21,114,21,111,21,108,21,107,21,107,21,106,21,106,21,106,21,106,28,100,37,94,38,84,38,83,38,81,37,80,37,79,36,78,34,78,33,77,31,79,30,80,26,84,23,88,21,93,21,93,21,93,21,93,21,91,21,88,21,86,21,83,21,81,21,78,21,78,21,77,22,77,27,73,32,69,35,63,36,61,36,58,35,56,33,55,31,55,29,56,27,57,25,59,24,60,23,62,22,64,21,66,21,62,21,58,21,55,21,53,21,51,23,50,28,47,32,43,33,37,33,36,34,35,33,34,33,33,32,32,31,32,31,32,30,32,29,33,27,34,26,35,25,37,24,38,21,41,21,42,21,42,21,41,21,40,21,39,21,37,21,35,21,33,21,30,22,28,23,27,23,26,24,25,25,24,25,23,25,21,26,19,27,17,27,14,28,10,27,6,25,3,23,1,21,,19,,17,1,16,3,16,6,15,10,14,14,15,18,15,20,15,23,16,25,17,26,18,28,18,30,19,32,19,34,19,36,19,37,19,38,19,40,19,40,18,43,19,43,19,43,18,43,18,42,16,38,14,35,10,32,9,32,8,31,6,32,5,32,4,34,5,35,5,42,12,47,17,50,18,50,19,51,19,53,19,56,19,59,19,62,19,64,19,65,19,67,15,62,13,56,7,54,6,53,4,53,3,54,1,55,1,57,1,59,1,61,3,64,5,66,8,70,13,72,17,76,18,76,18,77,19,78,19,84,18,90,18,95,15,90,12,86,7,83,5,82,3,82,2,82,1,83,,85,,86,,87,,89,1,90,4,96,10,101,16,104,17,105,18,105,18,107,18,110,18,113,18,116,18,117,18,118,18,119,18,119,17,119,17,119,10,124,1,131,,141,,142,,143,1,145,1,146,3,147,4,147,6,147,7,146,8,145,12,141,15,136,17,131,17,131,17,131,18,131,17,134,17,136,17,139,17,141,17,144,17,146,17,147,17,148,17,148,11,152,6,156,3,162,2,164,2,167,4,168,5,170,8,170,10,169,11,168,13,166,14,164,15,162,16,160,18,159,17,162,17,166,17,170,17,172,17,173,16,174,10,178,6,182,5,188,5,189,5,190,5,191,5,192,6,192,7,193,8,193,9,192,9,192,11,191,12,190,14,188,14,187,17,184,17,183,17,183,17,184,17,184,17,186,17,188,17,189,17,192,17,194,16,196,16,198,15,199,15,200,14,201,13,202,13,203,12,206,11,208,11,211,10,215,11,219,14,222,15,224,17,225,19,224,21,224,22,221,23,219,24,215,24,211,24,207,23,204,23,202,22,200,21,198,20,197,20,195,19,193,20,191,20,189,20,188,20,186,19,185,19,184,20,182,19,182,20,182,20,182,20,182,22,186,25,190,28,192,29,193,31,193,32,193,33,192,34,191,34,189,33,183,27,178,22,175,20,174,20,173,20,172,20,169,20,166,20,162,20,161,20,159,20,158,23,162,25,169,31,171,33,171,34,172,35,171,37,170,38,168,37,166,37,163,36,161,34,159,30,155,25,152,21,149,21,148,20,147,20,147,20,141,20,135,20,129,23,134,26,139,31,142xm159,159c155,155,150,152,146,149,146,148,145,147,145,147,144,141,145,135,145,129,148,134,151,139,156,142,158,142,160,143,161,142,163,142,163,140,163,139,163,137,163,136,162,135,159,129,153,123,147,120,146,120,145,119,145,118,146,114,146,111,146,108,146,107,146,107,146,106,146,106,146,106,146,106,153,100,162,94,163,84,163,83,163,81,162,80,162,79,161,78,159,78,158,77,156,79,155,80,151,84,148,88,146,93,146,93,146,93,146,93,146,91,146,88,146,86,146,83,146,81,146,78,146,78,146,77,147,77,152,73,157,69,160,63,161,61,161,58,160,56,158,55,156,55,154,56,152,57,150,59,149,60,148,62,147,64,146,66,146,62,146,58,146,55,146,53,146,51,148,50,153,47,157,43,158,37,158,36,158,35,158,34,158,33,157,32,156,32,156,32,155,32,154,33,152,34,151,35,150,37,149,38,146,41,146,42,146,42,146,41,146,40,146,39,146,37,146,35,146,33,146,30,147,28,148,27,148,26,149,25,149,24,150,23,150,21,151,19,152,17,152,14,153,10,152,6,150,3,148,1,146,,144,,142,1,141,3,141,6,140,10,139,14,140,18,140,20,140,23,141,25,142,26,143,28,143,30,144,32,144,34,144,36,144,37,144,38,144,40,144,40,143,43,144,43,144,43,143,43,143,42,141,38,139,35,135,32,134,32,133,31,131,32,130,32,129,34,130,35,130,42,136,47,142,50,143,50,144,51,144,53,144,56,144,59,144,62,144,64,144,65,143,67,140,62,138,56,132,54,131,53,129,53,128,54,126,55,126,57,126,59,126,61,128,64,129,66,133,70,138,72,142,76,143,76,143,77,143,78,144,84,143,90,143,95,140,90,137,86,132,83,130,82,128,82,127,82,126,83,125,85,125,86,125,87,125,89,126,90,129,96,135,101,141,104,142,105,143,105,143,107,143,110,143,113,143,116,143,117,143,118,143,119,142,119,142,119,142,119,135,124,126,131,125,141,125,142,125,143,126,145,126,146,127,147,129,147,131,147,132,146,133,145,137,141,140,136,142,131,142,131,142,131,142,131,142,134,142,136,142,139,142,141,142,144,142,146,142,147,142,148,141,148,136,152,131,156,128,162,127,164,127,167,129,168,130,170,133,170,135,169,136,168,138,166,139,164,140,162,141,160,142,159,142,162,142,166,142,170,142,172,142,173,141,174,135,178,131,182,130,188,130,189,130,190,130,191,130,192,131,192,132,193,133,193,133,192,134,192,136,191,137,190,139,188,139,187,142,184,142,183,142,183,142,184,142,184,142,186,142,188,142,189,142,192,142,194,141,196,141,198,140,199,139,200,139,201,138,202,138,203,137,206,136,208,136,211,135,215,136,219,139,222,140,224,142,225,144,224,146,224,147,221,148,219,149,215,149,211,148,207,148,204,148,202,147,200,146,198,145,197,145,195,144,193,145,191,145,189,144,188,144,186,144,185,144,184,145,182,144,182,145,182,145,182,145,182,147,186,149,190,153,192,154,193,156,193,157,193,158,192,159,191,159,189,158,183,152,178,147,175,145,174,144,173,144,172,145,169,144,166,145,162,145,161,145,159,145,158,148,162,150,169,156,171,158,171,159,172,160,171,162,170,162,168,162,166,162,163,161,161,159,159xe" fillcolor="#262322 [3215]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D6E16" w14:textId="77777777" w:rsidR="00DF3BF1" w:rsidRDefault="00AE0528">
    <w:pPr>
      <w:pStyle w:val="Zhlav"/>
    </w:pPr>
    <w:r>
      <w:rPr>
        <w:noProof/>
        <w:lang w:eastAsia="en-US"/>
      </w:rPr>
      <w:pict w14:anchorId="3F1B312D">
        <v:group id="Group 3" o:spid="_x0000_s2049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">
          <o:lock v:ext="edit" aspectratio="t"/>
          <v:shape id="Freeform 9" o:spid="_x0000_s2051" style="position:absolute;left:1047;width:11475;height:68738;visibility:visible;mso-wrap-style:square;v-text-anchor:top" coordsize="14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0ksEA&#10;AADaAAAADwAAAGRycy9kb3ducmV2LnhtbESPQYvCMBSE78L+h/AW9qbpyiJSjSLCqifBKi57ezTP&#10;pti8lCba9t8bQfA4zMw3zHzZ2UrcqfGlYwXfowQEce50yYWC0/F3OAXhA7LGyjEp6MnDcvExmGOq&#10;XcsHumehEBHCPkUFJoQ6ldLnhiz6kauJo3dxjcUQZVNI3WAb4baS4ySZSIslxwWDNa0N5dfsZhX8&#10;Z7bd3Fau13vuT4fz/s8k061SX5/dagYiUBfe4Vd7pxX8wP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9JLBAAAA2gAAAA8AAAAAAAAAAAAAAAAAmAIAAGRycy9kb3du&#10;cmV2LnhtbFBLBQYAAAAABAAEAPUAAACGAwAAAAA=&#10;" path="m103,265c109,252,117,242,125,230,140,207,138,181,135,155,130,107,124,59,119,12,118,9,117,4,114,3,107,3,108,10,108,14,107,63,108,111,109,159,109,171,110,184,107,195,107,197,106,198,105,198,104,198,103,197,103,197,94,185,97,169,96,156,94,132,93,107,91,83,90,59,90,35,87,11,86,5,80,,76,7,75,9,75,12,75,15,75,51,76,86,75,121,74,146,76,171,70,196,70,197,70,199,69,199,63,203,61,181,60,179,59,169,60,160,59,151,57,126,56,102,54,77,53,56,51,35,50,14,50,12,50,11,49,9,48,7,47,6,45,6,43,5,41,7,40,9,39,11,39,13,39,15,37,48,36,81,35,114,35,127,35,141,35,154,35,166,36,181,31,192,31,193,30,194,29,194,28,195,27,194,26,193,25,193,25,192,24,191,21,184,22,175,22,168,22,162,21,157,21,152,20,128,20,103,20,79,20,56,21,33,20,11,20,7,19,3,16,3,14,2,12,3,11,5,10,6,9,8,9,10,6,20,6,30,5,40,3,72,1,104,,136,,148,,160,,172,1,183,,195,3,207,4,214,7,222,12,228,21,242,35,252,43,265,53,281,55,301,56,320,58,338,59,357,59,376,58,403,58,431,56,458,55,469,55,479,53,489,49,537,41,585,33,632,32,641,30,650,29,659,26,679,23,699,23,720,22,743,23,765,31,788,35,801,41,815,49,827,54,836,63,843,73,843,78,843,83,840,87,837,91,833,95,828,98,823,103,816,107,809,110,802,116,787,120,771,120,755,120,753,120,752,120,750,121,727,116,704,110,681,104,658,99,635,95,612,86,565,82,517,81,469,81,421,80,372,88,325,91,304,95,283,103,265xe" fillcolor="#3c9e9d [3204]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</v:shape>
          <v:shape id="Freeform 10" o:spid="_x0000_s2050" style="position:absolute;top:27241;width:13366;height:18352;visibility:visible;mso-wrap-style:square;v-text-anchor:top" coordsize="16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RRcMA&#10;AADaAAAADwAAAGRycy9kb3ducmV2LnhtbESPzWrDMBCE74W+g9hCbo3UkrTBiRJaQ8C3EieH5rZY&#10;G9vUWrmW/JO3jwqBHoeZ+YbZ7CbbiIE6XzvW8DJXIIgLZ2ouNZyO++cVCB+QDTaOScOVPOy2jw8b&#10;TIwb+UBDHkoRIewT1FCF0CZS+qIii37uWuLoXVxnMUTZldJ0OEa4beSrUm/SYs1xocKW0oqKn7y3&#10;GtSgQrNYvn9m379f+ZhTek77q9azp+ljDSLQFP7D93ZmNCzh70q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sRRcMAAADaAAAADwAAAAAAAAAAAAAAAACYAgAAZHJzL2Rv&#10;d25yZXYueG1sUEsFBgAAAAAEAAQA9QAAAIgDAAAAAA==&#10;" path="m31,142c33,142,35,143,36,142,38,142,38,140,38,139,38,137,38,136,37,135,35,129,28,123,22,120,21,120,20,119,20,118,21,114,21,111,21,108,21,107,21,107,21,106,21,106,21,106,21,106,28,100,37,94,38,84,38,83,38,81,37,80,37,79,36,78,34,78,33,77,31,79,30,80,26,84,23,88,21,93,21,93,21,93,21,93,21,91,21,88,21,86,21,83,21,81,21,78,21,78,21,77,22,77,27,73,32,69,35,63,36,61,36,58,35,56,33,55,31,55,29,56,27,57,25,59,24,60,23,62,22,64,21,66,21,62,21,58,21,55,21,53,21,51,23,50,28,47,32,43,33,37,33,36,34,35,33,34,33,33,32,32,31,32,31,32,30,32,29,33,27,34,26,35,25,37,24,38,21,41,21,42,21,42,21,41,21,40,21,39,21,37,21,35,21,33,21,30,22,28,23,27,23,26,24,25,25,24,25,23,25,21,26,19,27,17,27,14,28,10,27,6,25,3,23,1,21,,19,,17,1,16,3,16,6,15,10,14,14,15,18,15,20,15,23,16,25,17,26,18,28,18,30,19,32,19,34,19,36,19,37,19,38,19,40,19,40,18,43,19,43,19,43,18,43,18,42,16,38,14,35,10,32,9,32,8,31,6,32,5,32,4,34,5,35,5,42,12,47,17,50,18,50,19,51,19,53,19,56,19,59,19,62,19,64,19,65,19,67,15,62,13,56,7,54,6,53,4,53,3,54,1,55,1,57,1,59,1,61,3,64,5,66,8,70,13,72,17,76,18,76,18,77,19,78,19,84,18,90,18,95,15,90,12,86,7,83,5,82,3,82,2,82,1,83,,85,,86,,87,,89,1,90,4,96,10,101,16,104,17,105,18,105,18,107,18,110,18,113,18,116,18,117,18,118,18,119,18,119,17,119,17,119,10,124,1,131,,141,,142,,143,1,145,1,146,3,147,4,147,6,147,7,146,8,145,12,141,15,136,17,131,17,131,17,131,18,131,17,134,17,136,17,139,17,141,17,144,17,146,17,147,17,148,17,148,11,152,6,156,3,162,2,164,2,167,4,168,5,170,8,170,10,169,11,168,13,166,14,164,15,162,16,160,18,159,17,162,17,166,17,170,17,172,17,173,16,174,10,178,6,182,5,188,5,189,5,190,5,191,5,192,6,192,7,193,8,193,9,192,9,192,11,191,12,190,14,188,14,187,17,184,17,183,17,183,17,184,17,184,17,186,17,188,17,189,17,192,17,194,16,196,16,198,15,199,15,200,14,201,13,202,13,203,12,206,11,208,11,211,10,215,11,219,14,222,15,224,17,225,19,224,21,224,22,221,23,219,24,215,24,211,24,207,23,204,23,202,22,200,21,198,20,197,20,195,19,193,20,191,20,189,20,188,20,186,19,185,19,184,20,182,19,182,20,182,20,182,20,182,22,186,25,190,28,192,29,193,31,193,32,193,33,192,34,191,34,189,33,183,27,178,22,175,20,174,20,173,20,172,20,169,20,166,20,162,20,161,20,159,20,158,23,162,25,169,31,171,33,171,34,172,35,171,37,170,38,168,37,166,37,163,36,161,34,159,30,155,25,152,21,149,21,148,20,147,20,147,20,141,20,135,20,129,23,134,26,139,31,142xm159,159c155,155,150,152,146,149,146,148,145,147,145,147,144,141,145,135,145,129,148,134,151,139,156,142,158,142,160,143,161,142,163,142,163,140,163,139,163,137,163,136,162,135,159,129,153,123,147,120,146,120,145,119,145,118,146,114,146,111,146,108,146,107,146,107,146,106,146,106,146,106,146,106,153,100,162,94,163,84,163,83,163,81,162,80,162,79,161,78,159,78,158,77,156,79,155,80,151,84,148,88,146,93,146,93,146,93,146,93,146,91,146,88,146,86,146,83,146,81,146,78,146,78,146,77,147,77,152,73,157,69,160,63,161,61,161,58,160,56,158,55,156,55,154,56,152,57,150,59,149,60,148,62,147,64,146,66,146,62,146,58,146,55,146,53,146,51,148,50,153,47,157,43,158,37,158,36,158,35,158,34,158,33,157,32,156,32,156,32,155,32,154,33,152,34,151,35,150,37,149,38,146,41,146,42,146,42,146,41,146,40,146,39,146,37,146,35,146,33,146,30,147,28,148,27,148,26,149,25,149,24,150,23,150,21,151,19,152,17,152,14,153,10,152,6,150,3,148,1,146,,144,,142,1,141,3,141,6,140,10,139,14,140,18,140,20,140,23,141,25,142,26,143,28,143,30,144,32,144,34,144,36,144,37,144,38,144,40,144,40,143,43,144,43,144,43,143,43,143,42,141,38,139,35,135,32,134,32,133,31,131,32,130,32,129,34,130,35,130,42,136,47,142,50,143,50,144,51,144,53,144,56,144,59,144,62,144,64,144,65,143,67,140,62,138,56,132,54,131,53,129,53,128,54,126,55,126,57,126,59,126,61,128,64,129,66,133,70,138,72,142,76,143,76,143,77,143,78,144,84,143,90,143,95,140,90,137,86,132,83,130,82,128,82,127,82,126,83,125,85,125,86,125,87,125,89,126,90,129,96,135,101,141,104,142,105,143,105,143,107,143,110,143,113,143,116,143,117,143,118,143,119,142,119,142,119,142,119,135,124,126,131,125,141,125,142,125,143,126,145,126,146,127,147,129,147,131,147,132,146,133,145,137,141,140,136,142,131,142,131,142,131,142,131,142,134,142,136,142,139,142,141,142,144,142,146,142,147,142,148,141,148,136,152,131,156,128,162,127,164,127,167,129,168,130,170,133,170,135,169,136,168,138,166,139,164,140,162,141,160,142,159,142,162,142,166,142,170,142,172,142,173,141,174,135,178,131,182,130,188,130,189,130,190,130,191,130,192,131,192,132,193,133,193,133,192,134,192,136,191,137,190,139,188,139,187,142,184,142,183,142,183,142,184,142,184,142,186,142,188,142,189,142,192,142,194,141,196,141,198,140,199,139,200,139,201,138,202,138,203,137,206,136,208,136,211,135,215,136,219,139,222,140,224,142,225,144,224,146,224,147,221,148,219,149,215,149,211,148,207,148,204,148,202,147,200,146,198,145,197,145,195,144,193,145,191,145,189,144,188,144,186,144,185,144,184,145,182,144,182,145,182,145,182,145,182,147,186,149,190,153,192,154,193,156,193,157,193,158,192,159,191,159,189,158,183,152,178,147,175,145,174,144,173,144,172,145,169,144,166,145,162,145,161,145,159,145,158,148,162,150,169,156,171,158,171,159,172,160,171,162,170,162,168,162,166,162,163,161,161,159,159xe" fillcolor="#262322 [3215]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33"/>
    <w:rsid w:val="004D3FCC"/>
    <w:rsid w:val="00AE0528"/>
    <w:rsid w:val="00D16033"/>
    <w:rsid w:val="00DF3BF1"/>
    <w:rsid w:val="00F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09A2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D3FCC"/>
    <w:rPr>
      <w:b/>
      <w:i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Vraznodkaz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Nzev">
    <w:name w:val="Title"/>
    <w:basedOn w:val="Normln"/>
    <w:link w:val="Nzev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NzevChar">
    <w:name w:val="Název Char"/>
    <w:basedOn w:val="Standardnpsmoodstavce"/>
    <w:link w:val="Nzev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322" w:themeColor="text2"/>
    </w:rPr>
  </w:style>
  <w:style w:type="character" w:styleId="Vraznzdraznn">
    <w:name w:val="Intense Emphasis"/>
    <w:basedOn w:val="Standardnpsmoodstavce"/>
    <w:uiPriority w:val="21"/>
    <w:semiHidden/>
    <w:unhideWhenUsed/>
    <w:qFormat/>
    <w:rPr>
      <w:b/>
      <w:i/>
      <w:iCs/>
      <w:color w:val="262322" w:themeColor="tex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3C9E9D" w:themeColor="accent1"/>
      <w:sz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b/>
      <w:iCs/>
      <w:color w:val="3C9E9D" w:themeColor="accent1"/>
      <w:sz w:val="3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Podtitul">
    <w:name w:val="Subtitle"/>
    <w:basedOn w:val="Normln"/>
    <w:link w:val="Podtitul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Jemnzdraznn">
    <w:name w:val="Subtle Emphasis"/>
    <w:basedOn w:val="Standardnpsmoodstavce"/>
    <w:uiPriority w:val="19"/>
    <w:semiHidden/>
    <w:unhideWhenUsed/>
    <w:qFormat/>
    <w:rPr>
      <w:i/>
      <w:iCs/>
      <w:color w:val="262322" w:themeColor="text2"/>
    </w:rPr>
  </w:style>
  <w:style w:type="character" w:styleId="Jemnodkaz">
    <w:name w:val="Subtle Reference"/>
    <w:basedOn w:val="Standardnpsmoodstavce"/>
    <w:uiPriority w:val="31"/>
    <w:semiHidden/>
    <w:unhideWhenUsed/>
    <w:qFormat/>
    <w:rPr>
      <w:caps/>
      <w:smallCaps w:val="0"/>
      <w:color w:val="3C9E9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igipaper/Library/Containers/com.microsoft.Word/Data/Library/Caches/1029/TM10002084/Ji&#769;delni&#769;%20li&#769;st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D51F489BAFB941A030000F508EC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791E1-3B9A-9B4F-A13A-57184CDF5E4D}"/>
      </w:docPartPr>
      <w:docPartBody>
        <w:p w:rsidR="00000000" w:rsidRDefault="00A842BD">
          <w:pPr>
            <w:pStyle w:val="1FD51F489BAFB941A030000F508ECF09"/>
          </w:pPr>
          <w:r>
            <w:rPr>
              <w:b/>
              <w:lang w:bidi="cs-CZ"/>
            </w:rPr>
            <w:t>Menu</w:t>
          </w:r>
        </w:p>
      </w:docPartBody>
    </w:docPart>
    <w:docPart>
      <w:docPartPr>
        <w:name w:val="A91CBC320E41E745BFEC995D7649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BF3BD-D94D-2F45-A0DB-6D781D9B5138}"/>
      </w:docPartPr>
      <w:docPartBody>
        <w:p w:rsidR="00000000" w:rsidRDefault="00A842BD">
          <w:pPr>
            <w:pStyle w:val="A91CBC320E41E745BFEC995D76493C1E"/>
          </w:pPr>
          <w:r>
            <w:rPr>
              <w:b/>
              <w:lang w:bidi="cs-CZ"/>
            </w:rPr>
            <w:t>Nadpis 1</w:t>
          </w:r>
        </w:p>
      </w:docPartBody>
    </w:docPart>
    <w:docPart>
      <w:docPartPr>
        <w:name w:val="96A2FD97CE0D4A429B006ADBF421D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2BEE1-BA76-DF42-A917-D3E96BF2DF3C}"/>
      </w:docPartPr>
      <w:docPartBody>
        <w:p w:rsidR="00000000" w:rsidRDefault="00A842BD">
          <w:pPr>
            <w:pStyle w:val="96A2FD97CE0D4A429B006ADBF421D71B"/>
          </w:pPr>
          <w:r>
            <w:rPr>
              <w:lang w:bidi="cs-CZ"/>
            </w:rPr>
            <w:t>Jestli chcete hned začít, klepněte na libovolný zástupný text (třeba tento) a začněte psát.</w:t>
          </w:r>
        </w:p>
      </w:docPartBody>
    </w:docPart>
    <w:docPart>
      <w:docPartPr>
        <w:name w:val="2A4A0C331EAF444C8E082DD459996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2CA37-8116-2540-9AEA-0B2E1302E7E0}"/>
      </w:docPartPr>
      <w:docPartBody>
        <w:p w:rsidR="00000000" w:rsidRDefault="00A842BD">
          <w:pPr>
            <w:pStyle w:val="2A4A0C331EAF444C8E082DD459996FF3"/>
          </w:pPr>
          <w:r>
            <w:rPr>
              <w:lang w:bidi="cs-CZ"/>
            </w:rPr>
            <w:t>Nadpis 1</w:t>
          </w:r>
        </w:p>
      </w:docPartBody>
    </w:docPart>
    <w:docPart>
      <w:docPartPr>
        <w:name w:val="47C335C6AC123445931C5D1B4824A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2057D-3608-704F-AAC6-8415EF06551A}"/>
      </w:docPartPr>
      <w:docPartBody>
        <w:p w:rsidR="00000000" w:rsidRDefault="00A842BD">
          <w:pPr>
            <w:pStyle w:val="47C335C6AC123445931C5D1B4824A8F2"/>
          </w:pPr>
          <w:r>
            <w:rPr>
              <w:lang w:bidi="cs-CZ"/>
            </w:rPr>
            <w:t xml:space="preserve">Pokud chcete jedním klepnutím použít nějaké formátování textu, které vidíte v tomto menu, najdete ho v galerii Styly na kartě Domů na pásu </w:t>
          </w:r>
          <w:r>
            <w:rPr>
              <w:lang w:bidi="cs-CZ"/>
            </w:rPr>
            <w:t>karet.</w:t>
          </w:r>
        </w:p>
      </w:docPartBody>
    </w:docPart>
    <w:docPart>
      <w:docPartPr>
        <w:name w:val="D06FD9784C88104F995F8744C84E4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68733-AA4D-434A-8E49-481E5D288848}"/>
      </w:docPartPr>
      <w:docPartBody>
        <w:p w:rsidR="00000000" w:rsidRDefault="00A842BD">
          <w:pPr>
            <w:pStyle w:val="D06FD9784C88104F995F8744C84E4C66"/>
          </w:pPr>
          <w:r>
            <w:rPr>
              <w:b/>
              <w:lang w:bidi="cs-CZ"/>
            </w:rPr>
            <w:t>Nadpis 1</w:t>
          </w:r>
        </w:p>
      </w:docPartBody>
    </w:docPart>
    <w:docPart>
      <w:docPartPr>
        <w:name w:val="191667FB94C2604F895C40B3141D4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09DCD-761B-1D45-9CCD-DD56CA9F8F00}"/>
      </w:docPartPr>
      <w:docPartBody>
        <w:p w:rsidR="00AA5F56" w:rsidRDefault="00A842BD">
          <w:r>
            <w:rPr>
              <w:lang w:bidi="cs-CZ"/>
            </w:rPr>
            <w:t xml:space="preserve">Chcete vložit obrázek ze svých souborů nebo přidat obrazec, textové pole nebo tabulku? </w:t>
          </w:r>
        </w:p>
        <w:p w:rsidR="00000000" w:rsidRDefault="00A842BD">
          <w:pPr>
            <w:pStyle w:val="191667FB94C2604F895C40B3141D4DF6"/>
          </w:pPr>
          <w:r>
            <w:rPr>
              <w:lang w:bidi="cs-CZ"/>
            </w:rPr>
            <w:t>Je to úplně jednod</w:t>
          </w:r>
          <w:r>
            <w:rPr>
              <w:lang w:bidi="cs-CZ"/>
            </w:rPr>
            <w:t>uché! Na kartě Vložení na pásu karet klepněte na možnost, kterou potřebujete.</w:t>
          </w:r>
        </w:p>
      </w:docPartBody>
    </w:docPart>
    <w:docPart>
      <w:docPartPr>
        <w:name w:val="BB248D8B8BEF27448261CC5AAD6EB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1C7A6-91E0-F842-A72B-3A7C86CFEB2B}"/>
      </w:docPartPr>
      <w:docPartBody>
        <w:p w:rsidR="00000000" w:rsidRDefault="00A842BD">
          <w:pPr>
            <w:pStyle w:val="BB248D8B8BEF27448261CC5AAD6EB893"/>
          </w:pPr>
          <w:r>
            <w:rPr>
              <w:lang w:bidi="cs-CZ"/>
            </w:rPr>
            <w:t>Nadpis 1</w:t>
          </w:r>
        </w:p>
      </w:docPartBody>
    </w:docPart>
    <w:docPart>
      <w:docPartPr>
        <w:name w:val="9BADDAF9EAB22B4882F3096770A17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AF322-9CCA-FC47-98FB-F5E43806B65C}"/>
      </w:docPartPr>
      <w:docPartBody>
        <w:p w:rsidR="00000000" w:rsidRDefault="00A842BD">
          <w:pPr>
            <w:pStyle w:val="9BADDAF9EAB22B4882F3096770A17B7D"/>
          </w:pPr>
          <w:r>
            <w:rPr>
              <w:lang w:bidi="cs-CZ"/>
            </w:rPr>
            <w:t>Na kartě Vložení najdete taky další jednoduché nástroje, například pro přidání hypertextového odkazu nebo vložení komentáře.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BD"/>
    <w:rsid w:val="00A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D51F489BAFB941A030000F508ECF09">
    <w:name w:val="1FD51F489BAFB941A030000F508ECF09"/>
  </w:style>
  <w:style w:type="paragraph" w:customStyle="1" w:styleId="A91CBC320E41E745BFEC995D76493C1E">
    <w:name w:val="A91CBC320E41E745BFEC995D76493C1E"/>
  </w:style>
  <w:style w:type="paragraph" w:customStyle="1" w:styleId="96A2FD97CE0D4A429B006ADBF421D71B">
    <w:name w:val="96A2FD97CE0D4A429B006ADBF421D71B"/>
  </w:style>
  <w:style w:type="paragraph" w:customStyle="1" w:styleId="2A4A0C331EAF444C8E082DD459996FF3">
    <w:name w:val="2A4A0C331EAF444C8E082DD459996FF3"/>
  </w:style>
  <w:style w:type="paragraph" w:customStyle="1" w:styleId="47C335C6AC123445931C5D1B4824A8F2">
    <w:name w:val="47C335C6AC123445931C5D1B4824A8F2"/>
  </w:style>
  <w:style w:type="paragraph" w:customStyle="1" w:styleId="D06FD9784C88104F995F8744C84E4C66">
    <w:name w:val="D06FD9784C88104F995F8744C84E4C66"/>
  </w:style>
  <w:style w:type="paragraph" w:customStyle="1" w:styleId="191667FB94C2604F895C40B3141D4DF6">
    <w:name w:val="191667FB94C2604F895C40B3141D4DF6"/>
  </w:style>
  <w:style w:type="paragraph" w:customStyle="1" w:styleId="BB248D8B8BEF27448261CC5AAD6EB893">
    <w:name w:val="BB248D8B8BEF27448261CC5AAD6EB893"/>
  </w:style>
  <w:style w:type="paragraph" w:customStyle="1" w:styleId="9BADDAF9EAB22B4882F3096770A17B7D">
    <w:name w:val="9BADDAF9EAB22B4882F3096770A17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Jídelní lístek.dotx</Template>
  <TotalTime>1</TotalTime>
  <Pages>1</Pages>
  <Words>87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Šanda</dc:creator>
  <cp:keywords/>
  <dc:description/>
  <cp:lastModifiedBy>Vít Šanda</cp:lastModifiedBy>
  <cp:revision>1</cp:revision>
  <dcterms:created xsi:type="dcterms:W3CDTF">2016-12-02T09:08:00Z</dcterms:created>
  <dcterms:modified xsi:type="dcterms:W3CDTF">2016-12-02T09:09:00Z</dcterms:modified>
</cp:coreProperties>
</file>