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D0" w:rsidRDefault="00FF4724">
      <w:r>
        <w:t>Registr smluv - test</w:t>
      </w:r>
      <w:bookmarkStart w:id="0" w:name="_GoBack"/>
      <w:bookmarkEnd w:id="0"/>
    </w:p>
    <w:sectPr w:rsidR="0028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24"/>
    <w:rsid w:val="00282DD0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5F73B942.dotm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1</cp:revision>
  <dcterms:created xsi:type="dcterms:W3CDTF">2016-06-09T12:11:00Z</dcterms:created>
  <dcterms:modified xsi:type="dcterms:W3CDTF">2016-06-09T12:12:00Z</dcterms:modified>
</cp:coreProperties>
</file>