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9868" w14:textId="77777777" w:rsidR="0025345D" w:rsidRDefault="0025345D" w:rsidP="00C71EAC">
      <w:pPr>
        <w:pStyle w:val="Zkladn"/>
      </w:pPr>
    </w:p>
    <w:p w14:paraId="08FE4F76" w14:textId="77777777" w:rsidR="0025345D" w:rsidRDefault="0025345D" w:rsidP="00C71EAC">
      <w:pPr>
        <w:pStyle w:val="Zkladn"/>
      </w:pPr>
    </w:p>
    <w:tbl>
      <w:tblPr>
        <w:tblStyle w:val="TableGrid"/>
        <w:tblW w:w="4592" w:type="dxa"/>
        <w:tblInd w:w="5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3129"/>
        <w:gridCol w:w="1463"/>
      </w:tblGrid>
      <w:tr w:rsidR="00A06FA1" w14:paraId="6DC7182D" w14:textId="77777777" w:rsidTr="002E7D3E">
        <w:trPr>
          <w:trHeight w:val="673"/>
        </w:trPr>
        <w:tc>
          <w:tcPr>
            <w:tcW w:w="3238" w:type="dxa"/>
            <w:vAlign w:val="top"/>
          </w:tcPr>
          <w:p w14:paraId="40ED6720" w14:textId="77777777" w:rsidR="00A06FA1" w:rsidRDefault="00A06FA1" w:rsidP="008A7033">
            <w:pPr>
              <w:pStyle w:val="dajenadpis"/>
            </w:pPr>
            <w:r w:rsidRPr="00DC2F8F">
              <w:t>Č.j.</w:t>
            </w:r>
          </w:p>
          <w:p w14:paraId="6E99FB08" w14:textId="150F0206" w:rsidR="00A06FA1" w:rsidRDefault="00C248C3" w:rsidP="008A7033">
            <w:pPr>
              <w:pStyle w:val="dajetext"/>
            </w:pPr>
            <w:fldSimple w:instr=" DOCPROPERTY  CJ  \* MERGEFORMAT ">
              <w:r>
                <w:t>XXX-XXX-XXX</w:t>
              </w:r>
            </w:fldSimple>
            <w:r>
              <w:t xml:space="preserve"> </w:t>
            </w:r>
          </w:p>
          <w:p w14:paraId="24405BE4" w14:textId="7D84F44F" w:rsidR="00A06FA1" w:rsidRDefault="009C6DA1" w:rsidP="008A7033">
            <w:pPr>
              <w:pStyle w:val="dajetext"/>
            </w:pPr>
            <w:r w:rsidRPr="004C02A9">
              <w:rPr>
                <w:color w:val="00447A" w:themeColor="text1"/>
              </w:rPr>
              <w:t>Sp.zn.</w:t>
            </w:r>
            <w:r>
              <w:t xml:space="preserve">: </w:t>
            </w:r>
            <w:fldSimple w:instr=" DOCPROPERTY  SZ_Spis_Pisemnost  \* MERGEFORMAT ">
              <w:r w:rsidR="00C248C3">
                <w:t>ZZZ-ZZZ-ZZZ</w:t>
              </w:r>
            </w:fldSimple>
            <w:r w:rsidR="00C248C3">
              <w:t xml:space="preserve"> </w:t>
            </w:r>
          </w:p>
          <w:p w14:paraId="54120894" w14:textId="77777777" w:rsidR="00A06FA1" w:rsidRDefault="00A06FA1" w:rsidP="008A7033">
            <w:pPr>
              <w:pStyle w:val="Zkladn"/>
            </w:pPr>
          </w:p>
        </w:tc>
        <w:tc>
          <w:tcPr>
            <w:tcW w:w="1354" w:type="dxa"/>
            <w:vAlign w:val="top"/>
          </w:tcPr>
          <w:p w14:paraId="66A5103C" w14:textId="77777777" w:rsidR="00A06FA1" w:rsidRPr="002A39F2" w:rsidRDefault="00A06FA1" w:rsidP="008A7033">
            <w:pPr>
              <w:pStyle w:val="dajenadpis"/>
            </w:pPr>
            <w:r w:rsidRPr="002A39F2">
              <w:t>Praha dne</w:t>
            </w:r>
          </w:p>
          <w:p w14:paraId="153400B5" w14:textId="42185CB0" w:rsidR="00A06FA1" w:rsidRDefault="00DD6CB0" w:rsidP="008A7033">
            <w:pPr>
              <w:pStyle w:val="dajetext"/>
            </w:pPr>
            <w:fldSimple w:instr=" DOCPROPERTY  DatumPoriz_Pisemnost  \* MERGEFORMAT ">
              <w:r>
                <w:t>DD.MM.RRRR</w:t>
              </w:r>
            </w:fldSimple>
            <w:r>
              <w:t xml:space="preserve"> </w:t>
            </w:r>
          </w:p>
          <w:p w14:paraId="070BE118" w14:textId="77777777" w:rsidR="00A06FA1" w:rsidRDefault="00A06FA1" w:rsidP="008A7033">
            <w:pPr>
              <w:pStyle w:val="Zkladn"/>
            </w:pPr>
          </w:p>
        </w:tc>
      </w:tr>
    </w:tbl>
    <w:p w14:paraId="2CBAC066" w14:textId="1373E119" w:rsidR="00C71EAC" w:rsidRDefault="00C71EAC" w:rsidP="00C71EAC">
      <w:pPr>
        <w:pStyle w:val="Zkladn"/>
      </w:pPr>
    </w:p>
    <w:p w14:paraId="5F8F3FF7" w14:textId="1595D64D" w:rsidR="00C71EAC" w:rsidRDefault="00C71EAC" w:rsidP="00C71EAC">
      <w:pPr>
        <w:pStyle w:val="Zkladn"/>
      </w:pPr>
    </w:p>
    <w:p w14:paraId="28F99303" w14:textId="77777777" w:rsidR="00A939D7" w:rsidRDefault="00A939D7" w:rsidP="00064D57">
      <w:pPr>
        <w:pStyle w:val="Zkladn"/>
      </w:pPr>
      <w:fldSimple w:instr=" DOCPROPERTY  PoleVlastnost:1_DokumentTyp6SFDIT_Dokument  \* MERGEFORMAT ">
        <w:r>
          <w:t>Vážený pane,</w:t>
        </w:r>
      </w:fldSimple>
      <w:r>
        <w:t xml:space="preserve"> </w:t>
      </w:r>
    </w:p>
    <w:p w14:paraId="7EEAC725" w14:textId="242C2EC1" w:rsidR="00144C92" w:rsidRPr="00064D57" w:rsidRDefault="00A939D7" w:rsidP="00064D57">
      <w:pPr>
        <w:pStyle w:val="Zkladn"/>
      </w:pPr>
      <w:fldSimple w:instr=" DOCPROPERTY  PoleVlastnost:2_DokumentTyp6SFDIT_Dokument  \* MERGEFORMAT ">
        <w:r>
          <w:t>TEXT</w:t>
        </w:r>
      </w:fldSimple>
      <w:r>
        <w:t xml:space="preserve"> </w:t>
      </w:r>
    </w:p>
    <w:p w14:paraId="321BF1C7" w14:textId="02CD37CB" w:rsidR="00C71EAC" w:rsidRDefault="00A939D7" w:rsidP="00C71EAC">
      <w:pPr>
        <w:pStyle w:val="Zkladn"/>
      </w:pPr>
      <w:fldSimple w:instr=" DOCPROPERTY  PoleVlastnost:3_DokumentTyp6SFDIT_Dokument  \* MERGEFORMAT ">
        <w:r>
          <w:t>S pozdravem,</w:t>
        </w:r>
      </w:fldSimple>
      <w:r>
        <w:t xml:space="preserve"> </w:t>
      </w:r>
    </w:p>
    <w:p w14:paraId="14EF566F" w14:textId="3CD3A46F" w:rsidR="00C71EAC" w:rsidRDefault="00C71EAC" w:rsidP="00C71EAC">
      <w:pPr>
        <w:pStyle w:val="Zkladn"/>
      </w:pPr>
    </w:p>
    <w:p w14:paraId="50A42C66" w14:textId="77777777" w:rsidR="00064D57" w:rsidRDefault="00064D57" w:rsidP="00C71EAC">
      <w:pPr>
        <w:pStyle w:val="Zkladn"/>
      </w:pPr>
    </w:p>
    <w:p w14:paraId="616DE4DE" w14:textId="476DB6A5" w:rsidR="00900DAC" w:rsidRDefault="00C44753" w:rsidP="005A3116">
      <w:pPr>
        <w:pStyle w:val="NoSpacing"/>
        <w:rPr>
          <w:b/>
          <w:bCs/>
          <w:color w:val="00447A" w:themeColor="text1"/>
        </w:rPr>
      </w:pPr>
      <w:r>
        <w:rPr>
          <w:b/>
          <w:bCs/>
          <w:color w:val="00447A" w:themeColor="text1"/>
        </w:rPr>
        <w:fldChar w:fldCharType="begin"/>
      </w:r>
      <w:r>
        <w:rPr>
          <w:b/>
          <w:bCs/>
          <w:color w:val="00447A" w:themeColor="text1"/>
        </w:rPr>
        <w:instrText xml:space="preserve"> DOCPROPERTY  PoleVlastnost:4_DokumentTyp6SFDIT_Dokument  \* MERGEFORMAT </w:instrText>
      </w:r>
      <w:r>
        <w:rPr>
          <w:b/>
          <w:bCs/>
          <w:color w:val="00447A" w:themeColor="text1"/>
        </w:rPr>
        <w:fldChar w:fldCharType="end"/>
      </w:r>
      <w:r>
        <w:rPr>
          <w:b/>
          <w:bCs/>
          <w:color w:val="00447A" w:themeColor="text1"/>
        </w:rPr>
        <w:t xml:space="preserve"> </w:t>
      </w:r>
    </w:p>
    <w:p w14:paraId="0F029EEC" w14:textId="0431930E" w:rsidR="00C44753" w:rsidRDefault="00C44753" w:rsidP="005A3116">
      <w:pPr>
        <w:pStyle w:val="NoSpacing"/>
        <w:rPr>
          <w:b/>
          <w:bCs/>
          <w:color w:val="00447A" w:themeColor="text1"/>
        </w:rPr>
      </w:pPr>
      <w:r>
        <w:rPr>
          <w:b/>
          <w:bCs/>
          <w:color w:val="00447A" w:themeColor="text1"/>
        </w:rPr>
        <w:fldChar w:fldCharType="begin"/>
      </w:r>
      <w:r>
        <w:rPr>
          <w:b/>
          <w:bCs/>
          <w:color w:val="00447A" w:themeColor="text1"/>
        </w:rPr>
        <w:instrText xml:space="preserve"> DOCPROPERTY  PoleVlastnost:5_DokumentTyp6SFDIT_Dokument  \* MERGEFORMAT </w:instrText>
      </w:r>
      <w:r>
        <w:rPr>
          <w:b/>
          <w:bCs/>
          <w:color w:val="00447A" w:themeColor="text1"/>
        </w:rPr>
        <w:fldChar w:fldCharType="end"/>
      </w:r>
      <w:r>
        <w:rPr>
          <w:b/>
          <w:bCs/>
          <w:color w:val="00447A" w:themeColor="text1"/>
        </w:rPr>
        <w:t xml:space="preserve"> </w:t>
      </w:r>
    </w:p>
    <w:p w14:paraId="43EFC1C9" w14:textId="4083307D" w:rsidR="0045589D" w:rsidRPr="005A3116" w:rsidRDefault="0045589D" w:rsidP="005A3116">
      <w:pPr>
        <w:pStyle w:val="NoSpacing"/>
        <w:rPr>
          <w:b/>
          <w:bCs/>
          <w:color w:val="00447A" w:themeColor="text1"/>
        </w:rPr>
      </w:pPr>
      <w:r>
        <w:rPr>
          <w:b/>
          <w:bCs/>
          <w:color w:val="00447A" w:themeColor="text1"/>
        </w:rPr>
        <w:fldChar w:fldCharType="begin"/>
      </w:r>
      <w:r>
        <w:rPr>
          <w:b/>
          <w:bCs/>
          <w:color w:val="00447A" w:themeColor="text1"/>
        </w:rPr>
        <w:instrText xml:space="preserve"> DOCPROPERTY  PoleVlastnost:4_DokumentTyp6SFDIT_Dokument  \* MERGEFORMAT </w:instrText>
      </w:r>
      <w:r>
        <w:rPr>
          <w:b/>
          <w:bCs/>
          <w:color w:val="00447A" w:themeColor="text1"/>
        </w:rPr>
        <w:fldChar w:fldCharType="end"/>
      </w:r>
      <w:r>
        <w:rPr>
          <w:b/>
          <w:bCs/>
          <w:color w:val="00447A" w:themeColor="text1"/>
        </w:rPr>
        <w:t xml:space="preserve"> </w:t>
      </w:r>
      <w:r w:rsidR="000410DF">
        <w:rPr>
          <w:b/>
          <w:bCs/>
          <w:color w:val="00447A" w:themeColor="text1"/>
        </w:rPr>
        <w:fldChar w:fldCharType="begin"/>
      </w:r>
      <w:r w:rsidR="000410DF">
        <w:rPr>
          <w:b/>
          <w:bCs/>
          <w:color w:val="00447A" w:themeColor="text1"/>
        </w:rPr>
        <w:instrText xml:space="preserve"> DOCPROPERTY  PoleVlastnost:4_DokumentTyp6SFDIT_Dokument  \* MERGEFORMAT </w:instrText>
      </w:r>
      <w:r w:rsidR="000410DF">
        <w:rPr>
          <w:b/>
          <w:bCs/>
          <w:color w:val="00447A" w:themeColor="text1"/>
        </w:rPr>
        <w:fldChar w:fldCharType="end"/>
      </w:r>
      <w:r w:rsidR="000410DF">
        <w:rPr>
          <w:b/>
          <w:bCs/>
          <w:color w:val="00447A" w:themeColor="text1"/>
        </w:rPr>
        <w:t xml:space="preserve"> </w:t>
      </w:r>
    </w:p>
    <w:p w14:paraId="163435D2" w14:textId="55887A63" w:rsidR="00CF517E" w:rsidRDefault="0045589D" w:rsidP="00A2540E">
      <w:pPr>
        <w:pStyle w:val="NoSpacing"/>
      </w:pPr>
      <w:r>
        <w:fldChar w:fldCharType="begin"/>
      </w:r>
      <w:r>
        <w:instrText xml:space="preserve"> DOCPROPERTY  PoleVlastnost:5_DokumentTyp6SFDIT_Dokument  \* MERGEFORMAT </w:instrText>
      </w:r>
      <w:r>
        <w:fldChar w:fldCharType="end"/>
      </w:r>
      <w:r>
        <w:t xml:space="preserve"> </w:t>
      </w:r>
      <w:r w:rsidR="00027778">
        <w:fldChar w:fldCharType="begin"/>
      </w:r>
      <w:r w:rsidR="00027778">
        <w:instrText xml:space="preserve"> DOCPROPERTY  PoleVlastnost:4_DokumentTyp6SFDIT_Dokument  \* MERGEFORMAT </w:instrText>
      </w:r>
      <w:r w:rsidR="00027778">
        <w:fldChar w:fldCharType="end"/>
      </w:r>
      <w:r w:rsidR="00027778">
        <w:t xml:space="preserve"> </w:t>
      </w:r>
    </w:p>
    <w:p w14:paraId="0308EF82" w14:textId="4CD0CBEE" w:rsidR="00027778" w:rsidRDefault="00027778" w:rsidP="00A2540E">
      <w:pPr>
        <w:pStyle w:val="NoSpacing"/>
      </w:pPr>
      <w:r>
        <w:fldChar w:fldCharType="begin"/>
      </w:r>
      <w:r>
        <w:instrText xml:space="preserve"> DOCPROPERTY  PoleVlastnost:5_DokumentTyp6SFDIT_Dokument  \* MERGEFORMAT </w:instrText>
      </w:r>
      <w:r>
        <w:fldChar w:fldCharType="end"/>
      </w:r>
      <w:r>
        <w:t xml:space="preserve"> </w:t>
      </w:r>
      <w:r w:rsidR="000410DF">
        <w:fldChar w:fldCharType="begin"/>
      </w:r>
      <w:r w:rsidR="000410DF">
        <w:instrText xml:space="preserve"> DOCPROPERTY  PoleVlastnost:5_DokumentTyp6SFDIT_Dokument  \* MERGEFORMAT </w:instrText>
      </w:r>
      <w:r w:rsidR="000410DF">
        <w:fldChar w:fldCharType="end"/>
      </w:r>
      <w:r w:rsidR="000410DF">
        <w:t xml:space="preserve"> </w:t>
      </w:r>
    </w:p>
    <w:p w14:paraId="7EFBABF3" w14:textId="77777777" w:rsidR="006470AB" w:rsidRDefault="006470AB" w:rsidP="00A2540E">
      <w:pPr>
        <w:pStyle w:val="NoSpacing"/>
      </w:pPr>
    </w:p>
    <w:p w14:paraId="5264AF56" w14:textId="3285E3F7" w:rsidR="000A448A" w:rsidRDefault="005E3B66" w:rsidP="00A2540E">
      <w:pPr>
        <w:pStyle w:val="NoSpacing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D0F62" wp14:editId="558740F0">
                <wp:simplePos x="0" y="0"/>
                <wp:positionH relativeFrom="margin">
                  <wp:posOffset>-1270</wp:posOffset>
                </wp:positionH>
                <wp:positionV relativeFrom="paragraph">
                  <wp:posOffset>170180</wp:posOffset>
                </wp:positionV>
                <wp:extent cx="6103620" cy="1920240"/>
                <wp:effectExtent l="0" t="0" r="11430" b="22860"/>
                <wp:wrapNone/>
                <wp:docPr id="161273766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5AB4D" w14:textId="41D0838B" w:rsidR="005E3B66" w:rsidRDefault="005E3B66">
                            <w:r>
                              <w:t>ROZDĚLOVNÍK...</w:t>
                            </w:r>
                            <w:r w:rsidRPr="005E3B66">
                              <w:rPr>
                                <w:vanish/>
                              </w:rPr>
                              <w:fldChar w:fldCharType="begin"/>
                            </w:r>
                            <w:r w:rsidRPr="005E3B66">
                              <w:rPr>
                                <w:vanish/>
                              </w:rPr>
                              <w:instrText xml:space="preserve"> DOCPROPERTY  Contact_PostaOdes_All:1  \* MERGEFORMAT </w:instrText>
                            </w:r>
                            <w:r w:rsidRPr="005E3B66">
                              <w:rPr>
                                <w:vanish/>
                              </w:rPr>
                              <w:fldChar w:fldCharType="separate"/>
                            </w:r>
                            <w:r w:rsidRPr="005E3B66">
                              <w:rPr>
                                <w:vanish/>
                              </w:rPr>
                              <w:t>ROZDĚLOVNÍK...</w:t>
                            </w:r>
                            <w:r w:rsidRPr="005E3B66">
                              <w:rPr>
                                <w:vanish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D0F6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1pt;margin-top:13.4pt;width:480.6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" strokeweight=".5pt">
                <v:textbox inset="0,0,0,0">
                  <w:txbxContent>
                    <w:p w14:paraId="2515AB4D" w14:textId="41D0838B" w:rsidR="005E3B66" w:rsidRDefault="005E3B66">
                      <w:r>
                        <w:t>ROZDĚLOVNÍK...</w:t>
                      </w:r>
                      <w:r w:rsidRPr="005E3B66">
                        <w:rPr>
                          <w:vanish/>
                        </w:rPr>
                        <w:fldChar w:fldCharType="begin"/>
                      </w:r>
                      <w:r w:rsidRPr="005E3B66">
                        <w:rPr>
                          <w:vanish/>
                        </w:rPr>
                        <w:instrText xml:space="preserve"> DOCPROPERTY  Contact_PostaOdes_All:1  \* MERGEFORMAT </w:instrText>
                      </w:r>
                      <w:r w:rsidRPr="005E3B66">
                        <w:rPr>
                          <w:vanish/>
                        </w:rPr>
                        <w:fldChar w:fldCharType="separate"/>
                      </w:r>
                      <w:r w:rsidRPr="005E3B66">
                        <w:rPr>
                          <w:vanish/>
                        </w:rPr>
                        <w:t>ROZDĚLOVNÍK...</w:t>
                      </w:r>
                      <w:r w:rsidRPr="005E3B66">
                        <w:rPr>
                          <w:vanish/>
                        </w:rPr>
                        <w:fldChar w:fldCharType="end"/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C1608" w14:textId="36A351CD" w:rsidR="00D7616B" w:rsidRPr="00345497" w:rsidRDefault="00D7616B" w:rsidP="00A2540E">
      <w:pPr>
        <w:pStyle w:val="NoSpacing"/>
      </w:pPr>
    </w:p>
    <w:sectPr w:rsidR="00D7616B" w:rsidRPr="00345497" w:rsidSect="0025345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FAD6" w14:textId="77777777" w:rsidR="00F46E60" w:rsidRDefault="00F46E60" w:rsidP="009B4613">
      <w:r>
        <w:separator/>
      </w:r>
    </w:p>
  </w:endnote>
  <w:endnote w:type="continuationSeparator" w:id="0">
    <w:p w14:paraId="2C17ECFA" w14:textId="77777777" w:rsidR="00F46E60" w:rsidRDefault="00F46E6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3B4D" w14:textId="77777777" w:rsidR="0025345D" w:rsidRPr="00940935" w:rsidRDefault="0025345D" w:rsidP="0025345D">
    <w:pPr>
      <w:pStyle w:val="Footer"/>
    </w:pPr>
    <w:r w:rsidRPr="00940935">
      <w:t>Státní fond dopravní infrastruktury, Sokolovská 278, 190 00 Praha 9</w:t>
    </w:r>
  </w:p>
  <w:p w14:paraId="4BADBD75" w14:textId="0FD293E0" w:rsidR="0025345D" w:rsidRPr="00C237B1" w:rsidRDefault="0025345D" w:rsidP="0025345D">
    <w:pPr>
      <w:pStyle w:val="Footer"/>
    </w:pPr>
    <w:r w:rsidRPr="00940935">
      <w:t xml:space="preserve">Tel.: +420 266 097 </w:t>
    </w:r>
    <w:r>
      <w:t>110</w:t>
    </w:r>
    <w:r w:rsidRPr="00940935">
      <w:t xml:space="preserve">, e-mail: </w:t>
    </w:r>
    <w:r w:rsidR="00D7616B">
      <w:t>podatelna</w:t>
    </w:r>
    <w:r w:rsidRPr="00940935">
      <w:t xml:space="preserve">@sfdi.cz, </w:t>
    </w:r>
    <w:r w:rsidR="004F5E57" w:rsidRPr="004F5E57">
      <w:t>sfdi.gov.cz</w:t>
    </w:r>
  </w:p>
  <w:p w14:paraId="50EAECAA" w14:textId="39FF5659" w:rsidR="00384A5F" w:rsidRPr="0025345D" w:rsidRDefault="0025345D" w:rsidP="0025345D">
    <w:pPr>
      <w:pStyle w:val="Footer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B793" w14:textId="24171FC8" w:rsidR="008E2E15" w:rsidRPr="00940935" w:rsidRDefault="008E2E15" w:rsidP="009B4613">
    <w:pPr>
      <w:pStyle w:val="Footer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A2540E">
      <w:t>1955/</w:t>
    </w:r>
    <w:r w:rsidRPr="00940935">
      <w:t>278, 190 00 Praha 9</w:t>
    </w:r>
  </w:p>
  <w:p w14:paraId="0FCC3CC6" w14:textId="19E1DFE3" w:rsidR="008E2E15" w:rsidRPr="00C237B1" w:rsidRDefault="008E2E15" w:rsidP="009B4613">
    <w:pPr>
      <w:pStyle w:val="Footer"/>
    </w:pPr>
    <w:r w:rsidRPr="00940935">
      <w:t xml:space="preserve">Tel.: +420 266 097 </w:t>
    </w:r>
    <w:r>
      <w:t>110</w:t>
    </w:r>
    <w:r w:rsidRPr="00940935">
      <w:t xml:space="preserve">, e-mail: </w:t>
    </w:r>
    <w:r w:rsidR="00D7616B">
      <w:t>podatelna</w:t>
    </w:r>
    <w:r w:rsidRPr="00940935">
      <w:t>@sfdi.</w:t>
    </w:r>
    <w:r w:rsidR="009C6DA1">
      <w:t>gov.</w:t>
    </w:r>
    <w:r w:rsidRPr="00940935">
      <w:t xml:space="preserve">cz, </w:t>
    </w:r>
    <w:r w:rsidR="004F5E57" w:rsidRPr="004F5E57">
      <w:t>sfdi.gov.cz</w:t>
    </w:r>
  </w:p>
  <w:p w14:paraId="4705A79C" w14:textId="5321E3A6" w:rsidR="00384A5F" w:rsidRPr="00940935" w:rsidRDefault="008E2E15" w:rsidP="008E2E15">
    <w:pPr>
      <w:pStyle w:val="Footer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63DE" w14:textId="77777777" w:rsidR="00F46E60" w:rsidRDefault="00F46E60" w:rsidP="009B4613">
      <w:r>
        <w:separator/>
      </w:r>
    </w:p>
  </w:footnote>
  <w:footnote w:type="continuationSeparator" w:id="0">
    <w:p w14:paraId="6FDBBB03" w14:textId="77777777" w:rsidR="00F46E60" w:rsidRDefault="00F46E6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8A5E" w14:textId="1CE42D70" w:rsidR="00940935" w:rsidRDefault="00B9729C" w:rsidP="003E03F3">
    <w:pPr>
      <w:pStyle w:val="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3FB6C1" wp14:editId="743D6978">
          <wp:simplePos x="0" y="0"/>
          <wp:positionH relativeFrom="column">
            <wp:posOffset>2619375</wp:posOffset>
          </wp:positionH>
          <wp:positionV relativeFrom="paragraph">
            <wp:posOffset>5715</wp:posOffset>
          </wp:positionV>
          <wp:extent cx="503402" cy="6156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402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935" w:rsidRPr="00922FB8">
      <w:rPr>
        <w:noProof/>
      </w:rPr>
      <w:drawing>
        <wp:anchor distT="0" distB="0" distL="114300" distR="114300" simplePos="0" relativeHeight="251661312" behindDoc="0" locked="1" layoutInCell="1" allowOverlap="1" wp14:anchorId="4316572A" wp14:editId="073962AA">
          <wp:simplePos x="0" y="0"/>
          <wp:positionH relativeFrom="page">
            <wp:posOffset>705485</wp:posOffset>
          </wp:positionH>
          <wp:positionV relativeFrom="page">
            <wp:posOffset>540385</wp:posOffset>
          </wp:positionV>
          <wp:extent cx="1656000" cy="615600"/>
          <wp:effectExtent l="0" t="0" r="1905" b="0"/>
          <wp:wrapSquare wrapText="bothSides"/>
          <wp:docPr id="19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FB8" w:rsidRPr="00922FB8">
      <w:t xml:space="preserve">Ing. </w:t>
    </w:r>
    <w:r w:rsidR="00922FB8" w:rsidRPr="003E03F3">
      <w:t>Zbyněk</w:t>
    </w:r>
    <w:r w:rsidR="00922FB8" w:rsidRPr="00922FB8">
      <w:t xml:space="preserve"> Hořelica</w:t>
    </w:r>
    <w:r w:rsidR="00922FB8">
      <w:br/>
    </w:r>
    <w:r w:rsidR="00922FB8" w:rsidRPr="00922FB8">
      <w:rPr>
        <w:sz w:val="20"/>
        <w:szCs w:val="20"/>
      </w:rPr>
      <w:t>ředitel SFDI</w:t>
    </w:r>
  </w:p>
  <w:p w14:paraId="3688FC56" w14:textId="77777777" w:rsidR="00384A5F" w:rsidRDefault="00384A5F" w:rsidP="009B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7529074">
    <w:abstractNumId w:val="0"/>
  </w:num>
  <w:num w:numId="2" w16cid:durableId="34533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169CB"/>
    <w:rsid w:val="00027778"/>
    <w:rsid w:val="000410DF"/>
    <w:rsid w:val="00064D57"/>
    <w:rsid w:val="000852B7"/>
    <w:rsid w:val="000A2701"/>
    <w:rsid w:val="000A3D0E"/>
    <w:rsid w:val="000A448A"/>
    <w:rsid w:val="000C2800"/>
    <w:rsid w:val="000D0D6C"/>
    <w:rsid w:val="00104679"/>
    <w:rsid w:val="001062F2"/>
    <w:rsid w:val="00113936"/>
    <w:rsid w:val="00135F31"/>
    <w:rsid w:val="00144C92"/>
    <w:rsid w:val="001517C2"/>
    <w:rsid w:val="00171886"/>
    <w:rsid w:val="001866C6"/>
    <w:rsid w:val="001D394C"/>
    <w:rsid w:val="00214D46"/>
    <w:rsid w:val="0021515F"/>
    <w:rsid w:val="00236941"/>
    <w:rsid w:val="00252B81"/>
    <w:rsid w:val="0025345D"/>
    <w:rsid w:val="0027385E"/>
    <w:rsid w:val="00277601"/>
    <w:rsid w:val="002819E0"/>
    <w:rsid w:val="002A39F2"/>
    <w:rsid w:val="002B7E83"/>
    <w:rsid w:val="002E7D3E"/>
    <w:rsid w:val="002F12F7"/>
    <w:rsid w:val="00342FDF"/>
    <w:rsid w:val="00345497"/>
    <w:rsid w:val="00347603"/>
    <w:rsid w:val="0038054A"/>
    <w:rsid w:val="00384A5F"/>
    <w:rsid w:val="00386C0F"/>
    <w:rsid w:val="003A14AC"/>
    <w:rsid w:val="003A5538"/>
    <w:rsid w:val="003B29FD"/>
    <w:rsid w:val="003C0326"/>
    <w:rsid w:val="003D38A0"/>
    <w:rsid w:val="003E03F3"/>
    <w:rsid w:val="004004B8"/>
    <w:rsid w:val="004114CA"/>
    <w:rsid w:val="0045589D"/>
    <w:rsid w:val="004B472C"/>
    <w:rsid w:val="004C045F"/>
    <w:rsid w:val="004C302C"/>
    <w:rsid w:val="004F51F7"/>
    <w:rsid w:val="004F5E57"/>
    <w:rsid w:val="00547979"/>
    <w:rsid w:val="00565C3F"/>
    <w:rsid w:val="00571506"/>
    <w:rsid w:val="00584AE7"/>
    <w:rsid w:val="005A22C7"/>
    <w:rsid w:val="005A3116"/>
    <w:rsid w:val="005C6DC5"/>
    <w:rsid w:val="005E3B66"/>
    <w:rsid w:val="005E4DCF"/>
    <w:rsid w:val="005E5DF8"/>
    <w:rsid w:val="005F78BF"/>
    <w:rsid w:val="00624EB0"/>
    <w:rsid w:val="006470AB"/>
    <w:rsid w:val="006519E0"/>
    <w:rsid w:val="00661FC5"/>
    <w:rsid w:val="006644B6"/>
    <w:rsid w:val="006D4D37"/>
    <w:rsid w:val="006E2635"/>
    <w:rsid w:val="006E2A66"/>
    <w:rsid w:val="006E72F2"/>
    <w:rsid w:val="00711805"/>
    <w:rsid w:val="007176C6"/>
    <w:rsid w:val="00717D04"/>
    <w:rsid w:val="00724307"/>
    <w:rsid w:val="00732231"/>
    <w:rsid w:val="0073690C"/>
    <w:rsid w:val="007728DE"/>
    <w:rsid w:val="007913AF"/>
    <w:rsid w:val="0079330F"/>
    <w:rsid w:val="007B6127"/>
    <w:rsid w:val="007B6EDB"/>
    <w:rsid w:val="00803A83"/>
    <w:rsid w:val="00823F92"/>
    <w:rsid w:val="008240CE"/>
    <w:rsid w:val="00842FF8"/>
    <w:rsid w:val="00845EC6"/>
    <w:rsid w:val="00852F01"/>
    <w:rsid w:val="00855FE5"/>
    <w:rsid w:val="00862F16"/>
    <w:rsid w:val="00873171"/>
    <w:rsid w:val="00875164"/>
    <w:rsid w:val="00891AA4"/>
    <w:rsid w:val="008975E9"/>
    <w:rsid w:val="008A44B6"/>
    <w:rsid w:val="008C4EB6"/>
    <w:rsid w:val="008D6D3F"/>
    <w:rsid w:val="008E2E15"/>
    <w:rsid w:val="008E3F3A"/>
    <w:rsid w:val="008F23A2"/>
    <w:rsid w:val="00900DAC"/>
    <w:rsid w:val="00905DB9"/>
    <w:rsid w:val="00907718"/>
    <w:rsid w:val="00922FB8"/>
    <w:rsid w:val="0092421A"/>
    <w:rsid w:val="00930850"/>
    <w:rsid w:val="00940935"/>
    <w:rsid w:val="00946DF4"/>
    <w:rsid w:val="00963E76"/>
    <w:rsid w:val="00973AAA"/>
    <w:rsid w:val="009848CE"/>
    <w:rsid w:val="00987059"/>
    <w:rsid w:val="009A4F95"/>
    <w:rsid w:val="009A6DCA"/>
    <w:rsid w:val="009B4613"/>
    <w:rsid w:val="009C6DA1"/>
    <w:rsid w:val="009C7A32"/>
    <w:rsid w:val="009E5DFE"/>
    <w:rsid w:val="009F07F9"/>
    <w:rsid w:val="00A06FA1"/>
    <w:rsid w:val="00A15FA9"/>
    <w:rsid w:val="00A226F1"/>
    <w:rsid w:val="00A23D70"/>
    <w:rsid w:val="00A2540E"/>
    <w:rsid w:val="00A4542D"/>
    <w:rsid w:val="00A629C9"/>
    <w:rsid w:val="00A66009"/>
    <w:rsid w:val="00A67555"/>
    <w:rsid w:val="00A67856"/>
    <w:rsid w:val="00A7359C"/>
    <w:rsid w:val="00A842FD"/>
    <w:rsid w:val="00A86932"/>
    <w:rsid w:val="00A939D7"/>
    <w:rsid w:val="00AD5750"/>
    <w:rsid w:val="00AF570A"/>
    <w:rsid w:val="00B112D9"/>
    <w:rsid w:val="00B16E7D"/>
    <w:rsid w:val="00B31EBF"/>
    <w:rsid w:val="00B9729C"/>
    <w:rsid w:val="00BB1A58"/>
    <w:rsid w:val="00BC48AA"/>
    <w:rsid w:val="00BE0A98"/>
    <w:rsid w:val="00BF046E"/>
    <w:rsid w:val="00BF10C0"/>
    <w:rsid w:val="00C0675B"/>
    <w:rsid w:val="00C162BE"/>
    <w:rsid w:val="00C21529"/>
    <w:rsid w:val="00C237B1"/>
    <w:rsid w:val="00C248C3"/>
    <w:rsid w:val="00C27DC1"/>
    <w:rsid w:val="00C334EF"/>
    <w:rsid w:val="00C44753"/>
    <w:rsid w:val="00C456DE"/>
    <w:rsid w:val="00C52E50"/>
    <w:rsid w:val="00C71EAC"/>
    <w:rsid w:val="00C85A5B"/>
    <w:rsid w:val="00C94A94"/>
    <w:rsid w:val="00CA359F"/>
    <w:rsid w:val="00CB008F"/>
    <w:rsid w:val="00CB0C14"/>
    <w:rsid w:val="00CF517E"/>
    <w:rsid w:val="00D16C96"/>
    <w:rsid w:val="00D21BEF"/>
    <w:rsid w:val="00D5190F"/>
    <w:rsid w:val="00D620C1"/>
    <w:rsid w:val="00D6615B"/>
    <w:rsid w:val="00D71FBB"/>
    <w:rsid w:val="00D723AB"/>
    <w:rsid w:val="00D7616B"/>
    <w:rsid w:val="00D97E71"/>
    <w:rsid w:val="00DA69A1"/>
    <w:rsid w:val="00DC2F8F"/>
    <w:rsid w:val="00DD4A80"/>
    <w:rsid w:val="00DD6CB0"/>
    <w:rsid w:val="00DE4A66"/>
    <w:rsid w:val="00DF78B4"/>
    <w:rsid w:val="00E06EF4"/>
    <w:rsid w:val="00E137D4"/>
    <w:rsid w:val="00E17D36"/>
    <w:rsid w:val="00E441C2"/>
    <w:rsid w:val="00E71EFA"/>
    <w:rsid w:val="00EB03C1"/>
    <w:rsid w:val="00EB70E4"/>
    <w:rsid w:val="00EC6E81"/>
    <w:rsid w:val="00ED7339"/>
    <w:rsid w:val="00EE14DD"/>
    <w:rsid w:val="00F226C5"/>
    <w:rsid w:val="00F42E32"/>
    <w:rsid w:val="00F46E60"/>
    <w:rsid w:val="00FB4B78"/>
    <w:rsid w:val="00FC0EEE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  <w15:docId w15:val="{C335676C-43B0-4F62-87CE-2BDC042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7616B"/>
    <w:pPr>
      <w:spacing w:line="264" w:lineRule="auto"/>
    </w:pPr>
    <w:rPr>
      <w:noProof/>
      <w:sz w:val="18"/>
      <w:lang w:eastAsia="cs-CZ"/>
    </w:rPr>
  </w:style>
  <w:style w:type="paragraph" w:styleId="Heading1">
    <w:name w:val="heading 1"/>
    <w:basedOn w:val="Normal"/>
    <w:next w:val="Zkladn"/>
    <w:link w:val="Heading1Char"/>
    <w:uiPriority w:val="5"/>
    <w:qFormat/>
    <w:rsid w:val="00D76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Heading2">
    <w:name w:val="heading 2"/>
    <w:basedOn w:val="Normal"/>
    <w:next w:val="Zkladn"/>
    <w:link w:val="Heading2Char"/>
    <w:uiPriority w:val="6"/>
    <w:qFormat/>
    <w:rsid w:val="00D7616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Heading3">
    <w:name w:val="heading 3"/>
    <w:basedOn w:val="Heading2"/>
    <w:next w:val="Zkladn"/>
    <w:link w:val="Heading3Char"/>
    <w:uiPriority w:val="7"/>
    <w:qFormat/>
    <w:rsid w:val="00D7616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D7616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7616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16B"/>
    <w:rPr>
      <w:noProof/>
      <w:sz w:val="18"/>
      <w:lang w:eastAsia="cs-CZ"/>
    </w:rPr>
  </w:style>
  <w:style w:type="paragraph" w:styleId="Footer">
    <w:name w:val="footer"/>
    <w:basedOn w:val="Normal"/>
    <w:link w:val="FooterChar"/>
    <w:uiPriority w:val="99"/>
    <w:qFormat/>
    <w:rsid w:val="00D7616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7616B"/>
    <w:rPr>
      <w:noProof/>
      <w:color w:val="00447A" w:themeColor="text1"/>
      <w:sz w:val="14"/>
      <w:lang w:eastAsia="cs-CZ"/>
    </w:rPr>
  </w:style>
  <w:style w:type="character" w:customStyle="1" w:styleId="Heading1Char">
    <w:name w:val="Heading 1 Char"/>
    <w:basedOn w:val="DefaultParagraphFont"/>
    <w:link w:val="Heading1"/>
    <w:uiPriority w:val="5"/>
    <w:rsid w:val="00D7616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link">
    <w:name w:val="Hyperlink"/>
    <w:basedOn w:val="DefaultParagraphFont"/>
    <w:uiPriority w:val="99"/>
    <w:unhideWhenUsed/>
    <w:rsid w:val="00D7616B"/>
    <w:rPr>
      <w:color w:val="CD00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16B"/>
    <w:rPr>
      <w:color w:val="808080"/>
    </w:rPr>
  </w:style>
  <w:style w:type="paragraph" w:styleId="Title">
    <w:name w:val="Title"/>
    <w:next w:val="Normal"/>
    <w:link w:val="TitleChar"/>
    <w:uiPriority w:val="4"/>
    <w:qFormat/>
    <w:rsid w:val="00D7616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4"/>
    <w:rsid w:val="00D7616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al"/>
    <w:link w:val="ZkladnChar"/>
    <w:qFormat/>
    <w:rsid w:val="00FC0EEE"/>
    <w:pPr>
      <w:jc w:val="both"/>
    </w:pPr>
    <w:rPr>
      <w:sz w:val="20"/>
    </w:rPr>
  </w:style>
  <w:style w:type="character" w:customStyle="1" w:styleId="Heading3Char">
    <w:name w:val="Heading 3 Char"/>
    <w:basedOn w:val="DefaultParagraphFont"/>
    <w:link w:val="Heading3"/>
    <w:uiPriority w:val="7"/>
    <w:rsid w:val="00D7616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7616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7616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7616B"/>
    <w:rPr>
      <w:b/>
      <w:bCs/>
      <w:color w:val="CD003A" w:themeColor="accent1"/>
      <w:szCs w:val="20"/>
    </w:rPr>
  </w:style>
  <w:style w:type="table" w:styleId="TableGrid">
    <w:name w:val="Table Grid"/>
    <w:basedOn w:val="TableNormal"/>
    <w:uiPriority w:val="39"/>
    <w:rsid w:val="00D7616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DefaultParagraphFont"/>
    <w:link w:val="Zkladn"/>
    <w:rsid w:val="00FC0EEE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7616B"/>
    <w:rPr>
      <w:b/>
      <w:bCs/>
      <w:noProof/>
      <w:color w:val="CD003A" w:themeColor="accent1"/>
      <w:sz w:val="20"/>
      <w:szCs w:val="20"/>
      <w:lang w:eastAsia="cs-CZ"/>
    </w:rPr>
  </w:style>
  <w:style w:type="paragraph" w:styleId="NoSpacing">
    <w:name w:val="No Spacing"/>
    <w:basedOn w:val="BodyText"/>
    <w:link w:val="NoSpacingChar"/>
    <w:uiPriority w:val="1"/>
    <w:qFormat/>
    <w:rsid w:val="00D7616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7616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BodyText">
    <w:name w:val="Body Text"/>
    <w:basedOn w:val="Normal"/>
    <w:link w:val="BodyTextChar"/>
    <w:uiPriority w:val="99"/>
    <w:semiHidden/>
    <w:unhideWhenUsed/>
    <w:rsid w:val="00D761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16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7616B"/>
    <w:rPr>
      <w:color w:val="00447A" w:themeColor="text1"/>
    </w:rPr>
  </w:style>
  <w:style w:type="character" w:customStyle="1" w:styleId="NoSpacingChar">
    <w:name w:val="No Spacing Char"/>
    <w:basedOn w:val="BodyTextChar"/>
    <w:link w:val="NoSpacing"/>
    <w:uiPriority w:val="1"/>
    <w:rsid w:val="00D7616B"/>
    <w:rPr>
      <w:noProof/>
      <w:sz w:val="20"/>
      <w:lang w:eastAsia="cs-CZ"/>
    </w:rPr>
  </w:style>
  <w:style w:type="character" w:customStyle="1" w:styleId="dajetextChar">
    <w:name w:val="Údaje text Char"/>
    <w:basedOn w:val="NoSpacingChar"/>
    <w:link w:val="dajetext"/>
    <w:uiPriority w:val="9"/>
    <w:rsid w:val="00D7616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25345D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7616B"/>
    <w:rPr>
      <w:noProof/>
      <w:color w:val="00447A" w:themeColor="text1"/>
      <w:sz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7616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25345D"/>
    <w:rPr>
      <w:noProof/>
      <w:sz w:val="20"/>
      <w:lang w:eastAsia="cs-CZ"/>
    </w:rPr>
  </w:style>
  <w:style w:type="paragraph" w:styleId="CommentText">
    <w:name w:val="annotation text"/>
    <w:basedOn w:val="Normal"/>
    <w:link w:val="CommentTextChar"/>
    <w:uiPriority w:val="99"/>
    <w:unhideWhenUsed/>
    <w:rsid w:val="00D76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16B"/>
    <w:rPr>
      <w:noProof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16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7616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NoSpacing"/>
    <w:uiPriority w:val="3"/>
    <w:qFormat/>
    <w:rsid w:val="00D7616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7616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7616B"/>
    <w:rPr>
      <w:noProof/>
      <w:sz w:val="20"/>
      <w:lang w:eastAsia="cs-CZ"/>
    </w:rPr>
  </w:style>
  <w:style w:type="paragraph" w:styleId="Revision">
    <w:name w:val="Revision"/>
    <w:hidden/>
    <w:uiPriority w:val="99"/>
    <w:semiHidden/>
    <w:rsid w:val="00CF517E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7;%20&#353;ablony%20Office\vychoz&#237;%20&#353;ablona%20sfdi.dotx" TargetMode="External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4F761B7385994892312D724394B216" ma:contentTypeVersion="12" ma:contentTypeDescription="Vytvoří nový dokument" ma:contentTypeScope="" ma:versionID="66459ede1af3c77cf6a9f68bf15256c7">
  <xsd:schema xmlns:xsd="http://www.w3.org/2001/XMLSchema" xmlns:xs="http://www.w3.org/2001/XMLSchema" xmlns:p="http://schemas.microsoft.com/office/2006/metadata/properties" xmlns:ns2="4950c47b-3f0e-4fb6-ba8e-3aca8c5fd24b" xmlns:ns3="16ef5674-44a3-4421-acca-c8c4d6923ccc" targetNamespace="http://schemas.microsoft.com/office/2006/metadata/properties" ma:root="true" ma:fieldsID="7b43028066dc42624888325cbb89bc9b" ns2:_="" ns3:_="">
    <xsd:import namespace="4950c47b-3f0e-4fb6-ba8e-3aca8c5fd24b"/>
    <xsd:import namespace="16ef5674-44a3-4421-acca-c8c4d6923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c47b-3f0e-4fb6-ba8e-3aca8c5fd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5674-44a3-4421-acca-c8c4d6923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F7894-B8DA-47EC-BD20-EDF974F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B79C8-6DDE-4F1D-A826-A38192CEB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0c47b-3f0e-4fb6-ba8e-3aca8c5fd24b"/>
    <ds:schemaRef ds:uri="16ef5674-44a3-4421-acca-c8c4d6923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1EEB2C-341D-470A-8962-5BC0D88E97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vychozí šablona sfdi.dotx</Template>
  <TotalTime>3497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Haman</dc:creator>
  <cp:keywords/>
  <dc:description>D.CISLOJEDNACI</dc:description>
  <cp:lastModifiedBy>sntcz</cp:lastModifiedBy>
  <cp:revision>68</cp:revision>
  <cp:lastPrinted>2022-05-19T11:54:00Z</cp:lastPrinted>
  <dcterms:created xsi:type="dcterms:W3CDTF">2022-05-04T07:02:00Z</dcterms:created>
  <dcterms:modified xsi:type="dcterms:W3CDTF">2025-09-29T14:23:00Z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pečnost">
    <vt:lpwstr>VEŘEJNÝ</vt:lpwstr>
  </property>
  <property fmtid="{D5CDD505-2E9C-101B-9397-08002B2CF9AE}" pid="3" name="ContentTypeId">
    <vt:lpwstr>0x010100E24F761B7385994892312D724394B216</vt:lpwstr>
  </property>
  <property fmtid="{D5CDD505-2E9C-101B-9397-08002B2CF9AE}" pid="4" name="DatumPoriz_Pisemnost">
    <vt:lpwstr>DD.MM.RRRR</vt:lpwstr>
  </property>
  <property fmtid="{D5CDD505-2E9C-101B-9397-08002B2CF9AE}" pid="5" name="CJ">
    <vt:lpwstr>XXX-XXX-XXX</vt:lpwstr>
  </property>
  <property fmtid="{D5CDD505-2E9C-101B-9397-08002B2CF9AE}" pid="6" name="SZ_Spis_Pisemnost">
    <vt:lpwstr>ZZZ-ZZZ-ZZZ</vt:lpwstr>
  </property>
  <property fmtid="{D5CDD505-2E9C-101B-9397-08002B2CF9AE}" pid="7" name="Contact_PostaOdes">
    <vt:lpwstr>ADRESÁT...</vt:lpwstr>
  </property>
  <property fmtid="{D5CDD505-2E9C-101B-9397-08002B2CF9AE}" pid="8" name="PoleVlastnost:1_DokumentTyp6SFDIT_Dokument">
    <vt:lpwstr>Vážený pane,</vt:lpwstr>
  </property>
  <property fmtid="{D5CDD505-2E9C-101B-9397-08002B2CF9AE}" pid="9" name="PoleVlastnost:2_DokumentTyp6SFDIT_Dokument">
    <vt:lpwstr>TEXT</vt:lpwstr>
  </property>
  <property fmtid="{D5CDD505-2E9C-101B-9397-08002B2CF9AE}" pid="10" name="PoleVlastnost:3_DokumentTyp6SFDIT_Dokument">
    <vt:lpwstr>S pozdravem,</vt:lpwstr>
  </property>
  <property fmtid="{D5CDD505-2E9C-101B-9397-08002B2CF9AE}" pid="11" name="Contact_PostaOdes_All:1">
    <vt:lpwstr>ROZDĚLOVNÍK...</vt:lpwstr>
  </property>
  <property fmtid="{D5CDD505-2E9C-101B-9397-08002B2CF9AE}" pid="12" name="PoleVlastnost:4_DokumentTyp6SFDIT_Dokument">
    <vt:lpwstr/>
  </property>
  <property fmtid="{D5CDD505-2E9C-101B-9397-08002B2CF9AE}" pid="13" name="PoleVlastnost:5_DokumentTyp6SFDIT_Dokument">
    <vt:lpwstr/>
  </property>
</Properties>
</file>