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A9F" w14:textId="77777777" w:rsidR="00A27383" w:rsidRDefault="001C5047" w:rsidP="00965D17">
      <w:pPr>
        <w:pStyle w:val="Nzev"/>
      </w:pPr>
      <w:r>
        <w:t>TEST</w:t>
      </w:r>
    </w:p>
    <w:p w14:paraId="15FF4B1A" w14:textId="77777777" w:rsidR="00965D17" w:rsidRDefault="00000000" w:rsidP="00965D17">
      <w:sdt>
        <w:sdtPr>
          <w:alias w:val="Adresa, PSČ, Město, Země:"/>
          <w:tag w:val="Adresa, PSČ, Město, Země:"/>
          <w:id w:val="-593780209"/>
          <w:placeholder>
            <w:docPart w:val="878977E825CB4867B95731CCB4E6A34A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965D17">
            <w:rPr>
              <w:lang w:bidi="cs-CZ"/>
            </w:rPr>
            <w:t>Adresa, PSČ, Město, Země</w:t>
          </w:r>
        </w:sdtContent>
      </w:sdt>
      <w:r w:rsidR="00965D17">
        <w:rPr>
          <w:lang w:bidi="cs-CZ"/>
        </w:rPr>
        <w:t> | </w:t>
      </w:r>
      <w:sdt>
        <w:sdtPr>
          <w:alias w:val="Telefon:"/>
          <w:tag w:val="Telefon:"/>
          <w:id w:val="-1416317146"/>
          <w:placeholder>
            <w:docPart w:val="5B5B6D3FD5DE4248B147C284E82AF72E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965D17">
            <w:rPr>
              <w:lang w:bidi="cs-CZ"/>
            </w:rPr>
            <w:t>Telefon</w:t>
          </w:r>
        </w:sdtContent>
      </w:sdt>
      <w:r w:rsidR="00965D17">
        <w:rPr>
          <w:lang w:bidi="cs-CZ"/>
        </w:rPr>
        <w:t> | </w:t>
      </w:r>
      <w:sdt>
        <w:sdtPr>
          <w:alias w:val="E-mail:"/>
          <w:tag w:val="E-mail:"/>
          <w:id w:val="-391963670"/>
          <w:placeholder>
            <w:docPart w:val="5FDDED5F89DC4B27A4DDD89FD44A5BBA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965D17">
            <w:rPr>
              <w:lang w:bidi="cs-CZ"/>
            </w:rPr>
            <w:t>E-mail</w:t>
          </w:r>
        </w:sdtContent>
      </w:sdt>
    </w:p>
    <w:sdt>
      <w:sdtPr>
        <w:alias w:val="Datum:"/>
        <w:tag w:val="Datum:"/>
        <w:id w:val="273684408"/>
        <w:placeholder>
          <w:docPart w:val="4EFE2C2C8AB84B45BD5A24EAF03FD846"/>
        </w:placeholder>
        <w:temporary/>
        <w:showingPlcHdr/>
        <w15:appearance w15:val="hidden"/>
      </w:sdtPr>
      <w:sdtContent>
        <w:p w14:paraId="7DF0E94D" w14:textId="77777777" w:rsidR="00965D17" w:rsidRPr="00005FAA" w:rsidRDefault="00965D17" w:rsidP="00965D17">
          <w:pPr>
            <w:pStyle w:val="Datum"/>
          </w:pPr>
          <w:r>
            <w:rPr>
              <w:lang w:bidi="cs-CZ"/>
            </w:rPr>
            <w:t>Datum</w:t>
          </w:r>
        </w:p>
      </w:sdtContent>
    </w:sdt>
    <w:sdt>
      <w:sdtPr>
        <w:alias w:val="Jméno příjemce:"/>
        <w:tag w:val="Jméno příjemce:"/>
        <w:id w:val="329652792"/>
        <w:placeholder>
          <w:docPart w:val="1ADCB55100CF4C438733CB26954B774F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1E332C68" w14:textId="77777777" w:rsidR="00965D17" w:rsidRDefault="00965D17" w:rsidP="00965D17">
          <w:pPr>
            <w:pStyle w:val="Adresa"/>
          </w:pPr>
          <w:r>
            <w:rPr>
              <w:lang w:bidi="cs-CZ"/>
            </w:rPr>
            <w:t>Jméno příjemce</w:t>
          </w:r>
        </w:p>
      </w:sdtContent>
    </w:sdt>
    <w:sdt>
      <w:sdtPr>
        <w:alias w:val="Pozice:"/>
        <w:tag w:val="Pozice:"/>
        <w:id w:val="-430813493"/>
        <w:placeholder>
          <w:docPart w:val="69B20F7AFACF4A9C8AD16B382A6AC786"/>
        </w:placeholder>
        <w:temporary/>
        <w:showingPlcHdr/>
        <w15:appearance w15:val="hidden"/>
      </w:sdtPr>
      <w:sdtContent>
        <w:p w14:paraId="2C3B47F5" w14:textId="77777777" w:rsidR="0076387D" w:rsidRDefault="0076387D" w:rsidP="0076387D">
          <w:pPr>
            <w:pStyle w:val="Adresa"/>
          </w:pPr>
          <w:r>
            <w:rPr>
              <w:lang w:bidi="cs-CZ"/>
            </w:rPr>
            <w:t>Pozice</w:t>
          </w:r>
        </w:p>
      </w:sdtContent>
    </w:sdt>
    <w:p w14:paraId="794441FD" w14:textId="77777777" w:rsidR="0076387D" w:rsidRDefault="00000000" w:rsidP="0076387D">
      <w:pPr>
        <w:pStyle w:val="Adresa"/>
      </w:pPr>
      <w:sdt>
        <w:sdtPr>
          <w:alias w:val="Společnost:"/>
          <w:tag w:val="Společnost:"/>
          <w:id w:val="-1905982025"/>
          <w:placeholder>
            <w:docPart w:val="BA9778786CBD4C45BF3A717BE0DDF3E5"/>
          </w:placeholder>
          <w:temporary/>
          <w:showingPlcHdr/>
          <w15:appearance w15:val="hidden"/>
        </w:sdtPr>
        <w:sdtContent>
          <w:r w:rsidR="0076387D">
            <w:rPr>
              <w:lang w:bidi="cs-CZ"/>
            </w:rPr>
            <w:t>Společnost</w:t>
          </w:r>
        </w:sdtContent>
      </w:sdt>
    </w:p>
    <w:p w14:paraId="4AA48BC2" w14:textId="77777777" w:rsidR="00965D17" w:rsidRDefault="00000000" w:rsidP="0076387D">
      <w:pPr>
        <w:pStyle w:val="Adresa"/>
      </w:pPr>
      <w:sdt>
        <w:sdtPr>
          <w:alias w:val="Adresa, PSČ, Město, Země:"/>
          <w:tag w:val="Adresa, PSČ, Město, Země:"/>
          <w:id w:val="1366563885"/>
          <w:placeholder>
            <w:docPart w:val="BCA71A7B941A4D138347478DFDFA4E02"/>
          </w:placeholder>
          <w:temporary/>
          <w:showingPlcHdr/>
          <w15:appearance w15:val="hidden"/>
        </w:sdtPr>
        <w:sdtContent>
          <w:r w:rsidR="00965D17">
            <w:rPr>
              <w:lang w:bidi="cs-CZ"/>
            </w:rPr>
            <w:t>Adresa</w:t>
          </w:r>
          <w:r w:rsidR="00965D17">
            <w:rPr>
              <w:lang w:bidi="cs-CZ"/>
            </w:rPr>
            <w:br/>
            <w:t>PSČ Město</w:t>
          </w:r>
        </w:sdtContent>
      </w:sdt>
    </w:p>
    <w:p w14:paraId="25926D44" w14:textId="77777777" w:rsidR="00965D17" w:rsidRDefault="00965D17" w:rsidP="00965D17">
      <w:pPr>
        <w:pStyle w:val="Osloven"/>
      </w:pPr>
      <w:r>
        <w:rPr>
          <w:lang w:bidi="cs-CZ"/>
        </w:rPr>
        <w:t xml:space="preserve">Pro příjemce </w:t>
      </w:r>
      <w:sdt>
        <w:sdtPr>
          <w:alias w:val="Jméno příjemce:"/>
          <w:tag w:val="Jméno příjemce:"/>
          <w:id w:val="1710682847"/>
          <w:placeholder>
            <w:docPart w:val="30F2BC6659B24F7B926FD2733795B677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Content>
          <w:r>
            <w:rPr>
              <w:lang w:bidi="cs-CZ"/>
            </w:rPr>
            <w:t>Jméno příjemce</w:t>
          </w:r>
        </w:sdtContent>
      </w:sdt>
      <w:r>
        <w:rPr>
          <w:lang w:bidi="cs-CZ"/>
        </w:rPr>
        <w:t>:</w:t>
      </w:r>
    </w:p>
    <w:sdt>
      <w:sdtPr>
        <w:alias w:val="Text zprávy:"/>
        <w:tag w:val="Text zprávy:"/>
        <w:id w:val="-1366517234"/>
        <w:placeholder>
          <w:docPart w:val="952452FA709B40CDBD310AAE37F06769"/>
        </w:placeholder>
        <w:temporary/>
        <w:showingPlcHdr/>
        <w15:appearance w15:val="hidden"/>
      </w:sdtPr>
      <w:sdtContent>
        <w:p w14:paraId="7D7690BB" w14:textId="77777777" w:rsidR="00965D17" w:rsidRDefault="00965D17" w:rsidP="00965D17">
          <w:r>
            <w:rPr>
              <w:lang w:bidi="cs-CZ"/>
            </w:rPr>
            <w:t>Jestli chcete začít hned, klikněte na libovolný zástupný text (třeba tento), začněte psát a přepište ho svým vlastním.</w:t>
          </w:r>
        </w:p>
        <w:p w14:paraId="489B5DA1" w14:textId="77777777" w:rsidR="00965D17" w:rsidRDefault="00965D17" w:rsidP="00965D17">
          <w:r>
            <w:rPr>
              <w:lang w:bidi="cs-CZ"/>
            </w:rPr>
            <w:t xml:space="preserve">Chcete vložit obrázek ze svých souborů nebo přidat obrazec, textové pole nebo tabulku? Je to úplně jednoduché! Na kartě Vložení na pásu karet klikněte na možnost, kterou potřebujete. </w:t>
          </w:r>
        </w:p>
        <w:p w14:paraId="0B63C188" w14:textId="77777777" w:rsidR="00965D17" w:rsidRDefault="00965D17" w:rsidP="00965D17">
          <w:r>
            <w:rPr>
              <w:lang w:bidi="cs-CZ"/>
            </w:rPr>
            <w:t>Další jednoduché nástroje, třeba pro přidání hypertextového odkazu, vložení komentáře nebo přidání automatického číslování stránek, najdete na kartě Vložení.</w:t>
          </w:r>
        </w:p>
      </w:sdtContent>
    </w:sdt>
    <w:p w14:paraId="3B5AE0AA" w14:textId="77777777" w:rsidR="0088034C" w:rsidRDefault="0088034C" w:rsidP="00965D17">
      <w:r>
        <w:t xml:space="preserve"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64E30D88" w14:textId="77777777" w:rsidR="0088034C" w:rsidRDefault="0088034C" w:rsidP="00965D17">
      <w: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4E8E15BD" w14:textId="77777777" w:rsidR="0088034C" w:rsidRDefault="0088034C" w:rsidP="00965D17">
      <w:r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</w:t>
      </w:r>
      <w:r>
        <w:lastRenderedPageBreak/>
        <w:t>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107EA89B" w14:textId="77777777" w:rsidR="0088034C" w:rsidRDefault="0088034C" w:rsidP="00965D17">
      <w:r>
        <w:t xml:space="preserve"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74323845" w14:textId="77777777" w:rsidR="0088034C" w:rsidRDefault="0088034C" w:rsidP="00965D17">
      <w: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0DBC4E1E" w14:textId="77777777" w:rsidR="0088034C" w:rsidRDefault="0088034C" w:rsidP="00965D17">
      <w:r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1266278B" w14:textId="77777777" w:rsidR="0088034C" w:rsidRDefault="0088034C" w:rsidP="00965D17">
      <w:r>
        <w:t xml:space="preserve"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395035FC" w14:textId="77777777" w:rsidR="0088034C" w:rsidRDefault="0088034C" w:rsidP="00965D17">
      <w:r>
        <w:t>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 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</w:t>
      </w:r>
    </w:p>
    <w:p w14:paraId="6A10063F" w14:textId="77777777" w:rsidR="0088034C" w:rsidRDefault="0088034C" w:rsidP="00965D17">
      <w:r>
        <w:lastRenderedPageBreak/>
        <w:t xml:space="preserve">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 Pokud chcete změnit způsob umístění obrázku v dokumentu, klikněte na něj a hned vedle se zobrazí tlačítko s možnostmi rozložení. Při práci s tabulkou klikněte na místo, kam chcete přidat řádek nebo sloupec, a pak na znaménko plus. Díky novému zobrazení pro čtení je čtení taky snazší. Části dokumentu můžete sbalit a soustředit se na potřebný text. Pokud už nechcete číst a ještě nejste na konci, Word si zapamatuje, kde jste skončili. A to i v jiném zařízení.</w:t>
      </w:r>
    </w:p>
    <w:p w14:paraId="392B90C2" w14:textId="0444042C" w:rsidR="0088034C" w:rsidRDefault="0088034C" w:rsidP="00965D17">
      <w:r>
        <w:t xml:space="preserve">Videa poskytují účinný způsob, jak ukázat, že máte pravdu. Po kliknutí na Online video můžete vložit kód videa, které chcete přidat. Nebo můžete zadat klíčové slovo a vyhledat online video, které nejlépe odpovídá vašemu dokumentu. Aby váš dokument vypadal profesionálně, nabízí Word záhlaví, zápatí, titulní stránku a různé textové rámečky, které se vzájemně doplňují. Můžete třeba přidat odpovídající titulní stránku, záhlaví a boční panel. Klikněte na kartu Vložení a pak si vyberte požadované prvky z různých galerií. Dokumenty pomáhají sjednotit i motivy a styly. Když kliknete na Návrh a vyberete nový motiv, obrázky, grafy a obrázky </w:t>
      </w:r>
      <w:proofErr w:type="spellStart"/>
      <w:r>
        <w:t>SmartArt</w:t>
      </w:r>
      <w:proofErr w:type="spellEnd"/>
      <w:r>
        <w:t xml:space="preserve"> se změní tak, aby mu odpovídaly. Když použijete styly, nadpisy se změní tak, aby odpovídaly novému motivu. Šetřete čas s Wordem a jeho novými tlačítky, která se zobrazují tam, kde je potřebujete.</w:t>
      </w:r>
    </w:p>
    <w:p w14:paraId="342B668C" w14:textId="77777777" w:rsidR="0088034C" w:rsidRDefault="0088034C" w:rsidP="00965D17"/>
    <w:p w14:paraId="0D04424B" w14:textId="77777777" w:rsidR="00965D17" w:rsidRDefault="00000000" w:rsidP="00965D17">
      <w:pPr>
        <w:pStyle w:val="Zvr"/>
      </w:pPr>
      <w:sdt>
        <w:sdtPr>
          <w:alias w:val="S pozdravem:"/>
          <w:tag w:val="S pozdravem:"/>
          <w:id w:val="-1406294513"/>
          <w:placeholder>
            <w:docPart w:val="C2EC4A49B1E04A5A930785F4EC0BB2B4"/>
          </w:placeholder>
          <w:temporary/>
          <w:showingPlcHdr/>
          <w15:appearance w15:val="hidden"/>
        </w:sdtPr>
        <w:sdtContent>
          <w:r w:rsidR="000D5AB1">
            <w:rPr>
              <w:lang w:bidi="cs-CZ"/>
            </w:rPr>
            <w:t>S pozdravem</w:t>
          </w:r>
        </w:sdtContent>
      </w:sdt>
    </w:p>
    <w:sdt>
      <w:sdtPr>
        <w:alias w:val="Vaše jméno:"/>
        <w:tag w:val="Vaše jméno:"/>
        <w:id w:val="-80522426"/>
        <w:placeholder>
          <w:docPart w:val="85527C5C01BC4AA7A7EEA47F6BEF925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Content>
        <w:p w14:paraId="77700073" w14:textId="77777777" w:rsidR="00302A2C" w:rsidRPr="00302A2C" w:rsidRDefault="00302A2C" w:rsidP="00302A2C">
          <w:pPr>
            <w:pStyle w:val="Podpis"/>
          </w:pPr>
          <w:r>
            <w:t>Odesílatel</w:t>
          </w:r>
        </w:p>
      </w:sdtContent>
    </w:sdt>
    <w:sectPr w:rsidR="00302A2C" w:rsidRPr="00302A2C" w:rsidSect="00673C35">
      <w:footerReference w:type="default" r:id="rId7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6FBC" w14:textId="77777777" w:rsidR="007C38C6" w:rsidRDefault="007C38C6">
      <w:pPr>
        <w:spacing w:after="0"/>
      </w:pPr>
      <w:r>
        <w:separator/>
      </w:r>
    </w:p>
  </w:endnote>
  <w:endnote w:type="continuationSeparator" w:id="0">
    <w:p w14:paraId="66BE9D8E" w14:textId="77777777" w:rsidR="007C38C6" w:rsidRDefault="007C3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267" w14:textId="77777777" w:rsidR="00000000" w:rsidRDefault="000D5AB1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0530D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78BB" w14:textId="77777777" w:rsidR="007C38C6" w:rsidRDefault="007C38C6">
      <w:pPr>
        <w:spacing w:after="0"/>
      </w:pPr>
      <w:r>
        <w:separator/>
      </w:r>
    </w:p>
  </w:footnote>
  <w:footnote w:type="continuationSeparator" w:id="0">
    <w:p w14:paraId="05BFED5F" w14:textId="77777777" w:rsidR="007C38C6" w:rsidRDefault="007C38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2009331">
    <w:abstractNumId w:val="9"/>
  </w:num>
  <w:num w:numId="2" w16cid:durableId="1733578587">
    <w:abstractNumId w:val="9"/>
  </w:num>
  <w:num w:numId="3" w16cid:durableId="1174764040">
    <w:abstractNumId w:val="8"/>
  </w:num>
  <w:num w:numId="4" w16cid:durableId="539123148">
    <w:abstractNumId w:val="8"/>
  </w:num>
  <w:num w:numId="5" w16cid:durableId="1325861135">
    <w:abstractNumId w:val="7"/>
  </w:num>
  <w:num w:numId="6" w16cid:durableId="857544271">
    <w:abstractNumId w:val="6"/>
  </w:num>
  <w:num w:numId="7" w16cid:durableId="1602569197">
    <w:abstractNumId w:val="5"/>
  </w:num>
  <w:num w:numId="8" w16cid:durableId="1399591284">
    <w:abstractNumId w:val="4"/>
  </w:num>
  <w:num w:numId="9" w16cid:durableId="570505054">
    <w:abstractNumId w:val="3"/>
  </w:num>
  <w:num w:numId="10" w16cid:durableId="1197742227">
    <w:abstractNumId w:val="2"/>
  </w:num>
  <w:num w:numId="11" w16cid:durableId="2053379910">
    <w:abstractNumId w:val="1"/>
  </w:num>
  <w:num w:numId="12" w16cid:durableId="687101262">
    <w:abstractNumId w:val="0"/>
  </w:num>
  <w:num w:numId="13" w16cid:durableId="1230270546">
    <w:abstractNumId w:val="11"/>
  </w:num>
  <w:num w:numId="14" w16cid:durableId="206336960">
    <w:abstractNumId w:val="13"/>
  </w:num>
  <w:num w:numId="15" w16cid:durableId="1359354453">
    <w:abstractNumId w:val="12"/>
  </w:num>
  <w:num w:numId="16" w16cid:durableId="1906135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47"/>
    <w:rsid w:val="000D5AB1"/>
    <w:rsid w:val="001C5047"/>
    <w:rsid w:val="002045EB"/>
    <w:rsid w:val="00293B83"/>
    <w:rsid w:val="00302A2C"/>
    <w:rsid w:val="00381669"/>
    <w:rsid w:val="0052105A"/>
    <w:rsid w:val="0060530D"/>
    <w:rsid w:val="00673C35"/>
    <w:rsid w:val="006A3CE7"/>
    <w:rsid w:val="0076387D"/>
    <w:rsid w:val="007C38C6"/>
    <w:rsid w:val="0088034C"/>
    <w:rsid w:val="008F15C5"/>
    <w:rsid w:val="00965D17"/>
    <w:rsid w:val="00A27383"/>
    <w:rsid w:val="00A7326F"/>
    <w:rsid w:val="00A736B0"/>
    <w:rsid w:val="00C83E3C"/>
    <w:rsid w:val="00D02A74"/>
    <w:rsid w:val="00D905F1"/>
    <w:rsid w:val="00DF56DD"/>
    <w:rsid w:val="00E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2C1D"/>
  <w15:chartTrackingRefBased/>
  <w15:docId w15:val="{2E26DE86-58BB-4F33-8360-E8FCFBB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383"/>
  </w:style>
  <w:style w:type="paragraph" w:styleId="Nadpis1">
    <w:name w:val="heading 1"/>
    <w:basedOn w:val="Normln"/>
    <w:link w:val="Nadpis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Normln"/>
    <w:next w:val="Adresa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npsmoodstavc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a">
    <w:name w:val="Adresa"/>
    <w:basedOn w:val="Normln"/>
    <w:next w:val="Osloven"/>
    <w:uiPriority w:val="3"/>
    <w:qFormat/>
    <w:rsid w:val="00965D17"/>
    <w:pPr>
      <w:spacing w:line="336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0D5AB1"/>
    <w:rPr>
      <w:rFonts w:eastAsiaTheme="minorEastAsia"/>
      <w:color w:val="2A7B88" w:themeColor="accent1" w:themeShade="BF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0D5AB1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Zstupntext">
    <w:name w:val="Placeholder Text"/>
    <w:basedOn w:val="Standardnpsmoodstavce"/>
    <w:uiPriority w:val="99"/>
    <w:semiHidden/>
    <w:rsid w:val="00DF56DD"/>
    <w:rPr>
      <w:color w:val="3A3836" w:themeColor="background2" w:themeShade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F56DD"/>
    <w:rPr>
      <w:i/>
      <w:iCs/>
      <w:color w:val="2A7B88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56DD"/>
    <w:rPr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F56DD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36B0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6DD"/>
    <w:rPr>
      <w:rFonts w:ascii="Segoe UI" w:hAnsi="Segoe UI" w:cs="Segoe UI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B0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B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B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B0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B0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6B0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36B0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736B0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ejtrubova\AppData\Roaming\Microsoft\Templates\Pr&#367;vodn&#237;%20dopis%20(modr&#25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8977E825CB4867B95731CCB4E6A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CDFA1-C1E4-4790-A774-2B2D96D98889}"/>
      </w:docPartPr>
      <w:docPartBody>
        <w:p w:rsidR="00F75535" w:rsidRDefault="00F75D72">
          <w:pPr>
            <w:pStyle w:val="878977E825CB4867B95731CCB4E6A34A"/>
          </w:pPr>
          <w:r>
            <w:rPr>
              <w:lang w:bidi="cs-CZ"/>
            </w:rPr>
            <w:t>Adresa, PSČ, Město, Země</w:t>
          </w:r>
        </w:p>
      </w:docPartBody>
    </w:docPart>
    <w:docPart>
      <w:docPartPr>
        <w:name w:val="5B5B6D3FD5DE4248B147C284E82AF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E2847-ABC9-46FB-9A19-4DC2AE264663}"/>
      </w:docPartPr>
      <w:docPartBody>
        <w:p w:rsidR="00F75535" w:rsidRDefault="00F75D72">
          <w:pPr>
            <w:pStyle w:val="5B5B6D3FD5DE4248B147C284E82AF72E"/>
          </w:pPr>
          <w:r>
            <w:rPr>
              <w:lang w:bidi="cs-CZ"/>
            </w:rPr>
            <w:t>Telefon</w:t>
          </w:r>
        </w:p>
      </w:docPartBody>
    </w:docPart>
    <w:docPart>
      <w:docPartPr>
        <w:name w:val="5FDDED5F89DC4B27A4DDD89FD44A5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5D914-5C26-4E91-9F4D-E93F1DBD53D2}"/>
      </w:docPartPr>
      <w:docPartBody>
        <w:p w:rsidR="00F75535" w:rsidRDefault="00F75D72">
          <w:pPr>
            <w:pStyle w:val="5FDDED5F89DC4B27A4DDD89FD44A5BBA"/>
          </w:pPr>
          <w:r>
            <w:rPr>
              <w:lang w:bidi="cs-CZ"/>
            </w:rPr>
            <w:t>E-mail</w:t>
          </w:r>
        </w:p>
      </w:docPartBody>
    </w:docPart>
    <w:docPart>
      <w:docPartPr>
        <w:name w:val="4EFE2C2C8AB84B45BD5A24EAF03FD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A2D5-12A4-4D86-8D88-D8EEDA070A11}"/>
      </w:docPartPr>
      <w:docPartBody>
        <w:p w:rsidR="00F75535" w:rsidRDefault="00F75D72">
          <w:pPr>
            <w:pStyle w:val="4EFE2C2C8AB84B45BD5A24EAF03FD846"/>
          </w:pPr>
          <w:r>
            <w:rPr>
              <w:lang w:bidi="cs-CZ"/>
            </w:rPr>
            <w:t>Datum</w:t>
          </w:r>
        </w:p>
      </w:docPartBody>
    </w:docPart>
    <w:docPart>
      <w:docPartPr>
        <w:name w:val="1ADCB55100CF4C438733CB26954B7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B75A7-A21E-4CFA-BCF0-DA8A0A4624EF}"/>
      </w:docPartPr>
      <w:docPartBody>
        <w:p w:rsidR="00F75535" w:rsidRDefault="00F75D72">
          <w:pPr>
            <w:pStyle w:val="1ADCB55100CF4C438733CB26954B774F"/>
          </w:pPr>
          <w:r>
            <w:rPr>
              <w:lang w:bidi="cs-CZ"/>
            </w:rPr>
            <w:t>Jméno příjemce</w:t>
          </w:r>
        </w:p>
      </w:docPartBody>
    </w:docPart>
    <w:docPart>
      <w:docPartPr>
        <w:name w:val="69B20F7AFACF4A9C8AD16B382A6A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E9166-123A-43A7-8210-E53BC75031AB}"/>
      </w:docPartPr>
      <w:docPartBody>
        <w:p w:rsidR="00F75535" w:rsidRDefault="00F75D72">
          <w:pPr>
            <w:pStyle w:val="69B20F7AFACF4A9C8AD16B382A6AC786"/>
          </w:pPr>
          <w:r>
            <w:rPr>
              <w:lang w:bidi="cs-CZ"/>
            </w:rPr>
            <w:t>Nadpis</w:t>
          </w:r>
        </w:p>
      </w:docPartBody>
    </w:docPart>
    <w:docPart>
      <w:docPartPr>
        <w:name w:val="BA9778786CBD4C45BF3A717BE0DDF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39F85-DDFE-40D6-A6E3-69E52B631C2D}"/>
      </w:docPartPr>
      <w:docPartBody>
        <w:p w:rsidR="00F75535" w:rsidRDefault="00F75D72">
          <w:pPr>
            <w:pStyle w:val="BA9778786CBD4C45BF3A717BE0DDF3E5"/>
          </w:pPr>
          <w:r>
            <w:rPr>
              <w:lang w:bidi="cs-CZ"/>
            </w:rPr>
            <w:t>Společnost</w:t>
          </w:r>
        </w:p>
      </w:docPartBody>
    </w:docPart>
    <w:docPart>
      <w:docPartPr>
        <w:name w:val="BCA71A7B941A4D138347478DFDFA4E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6D5CE-7DA4-4D40-BA5A-9E890ED6C0C1}"/>
      </w:docPartPr>
      <w:docPartBody>
        <w:p w:rsidR="00F75535" w:rsidRDefault="00F75D72">
          <w:pPr>
            <w:pStyle w:val="BCA71A7B941A4D138347478DFDFA4E02"/>
          </w:pPr>
          <w:r>
            <w:rPr>
              <w:lang w:bidi="cs-CZ"/>
            </w:rPr>
            <w:t>Adresa</w:t>
          </w:r>
          <w:r>
            <w:rPr>
              <w:lang w:bidi="cs-CZ"/>
            </w:rPr>
            <w:br/>
            <w:t>PSČ Město</w:t>
          </w:r>
        </w:p>
      </w:docPartBody>
    </w:docPart>
    <w:docPart>
      <w:docPartPr>
        <w:name w:val="30F2BC6659B24F7B926FD2733795B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730FA-09A8-4236-9F85-67AD62BD69EB}"/>
      </w:docPartPr>
      <w:docPartBody>
        <w:p w:rsidR="00F75535" w:rsidRDefault="00F75D72">
          <w:pPr>
            <w:pStyle w:val="30F2BC6659B24F7B926FD2733795B677"/>
          </w:pPr>
          <w:r>
            <w:rPr>
              <w:lang w:bidi="cs-CZ"/>
            </w:rPr>
            <w:t>Jméno příjemce</w:t>
          </w:r>
        </w:p>
      </w:docPartBody>
    </w:docPart>
    <w:docPart>
      <w:docPartPr>
        <w:name w:val="952452FA709B40CDBD310AAE37F06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52273-06D3-4483-AE54-37E599430D56}"/>
      </w:docPartPr>
      <w:docPartBody>
        <w:p w:rsidR="00000000" w:rsidRDefault="00F75D72" w:rsidP="00965D17">
          <w:r>
            <w:rPr>
              <w:lang w:bidi="cs-CZ"/>
            </w:rPr>
            <w:t>Jestli chcete začít hned, klikněte na libovolný zástupný text (třeba tento), začněte psát a přepište ho svým vlastním.</w:t>
          </w:r>
        </w:p>
        <w:p w:rsidR="00000000" w:rsidRDefault="00F75D72" w:rsidP="00965D17">
          <w:r>
            <w:rPr>
              <w:lang w:bidi="cs-CZ"/>
            </w:rPr>
            <w:t xml:space="preserve">Chcete vložit obrázek ze svých souborů nebo přidat obrazec, textové pole nebo tabulku? Je to úplně jednoduché! Na kartě Vložení na pásu karet klikněte na možnost, kterou potřebujete. </w:t>
          </w:r>
        </w:p>
        <w:p w:rsidR="00F75535" w:rsidRDefault="00F75D72">
          <w:pPr>
            <w:pStyle w:val="952452FA709B40CDBD310AAE37F06769"/>
          </w:pPr>
          <w:r>
            <w:rPr>
              <w:lang w:bidi="cs-CZ"/>
            </w:rPr>
            <w:t>Další jednoduché nástroje, třeba pro přidání hypertextového odkazu, vložení komentáře nebo přidání automatického číslování stránek, najdete na kartě Vložení.</w:t>
          </w:r>
        </w:p>
      </w:docPartBody>
    </w:docPart>
    <w:docPart>
      <w:docPartPr>
        <w:name w:val="C2EC4A49B1E04A5A930785F4EC0BB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BCEAE-B6FC-405A-9A85-7AE83F5E973A}"/>
      </w:docPartPr>
      <w:docPartBody>
        <w:p w:rsidR="00F75535" w:rsidRDefault="00F75D72">
          <w:pPr>
            <w:pStyle w:val="C2EC4A49B1E04A5A930785F4EC0BB2B4"/>
          </w:pPr>
          <w:r>
            <w:rPr>
              <w:lang w:bidi="cs-CZ"/>
            </w:rPr>
            <w:t>S pozdravem</w:t>
          </w:r>
        </w:p>
      </w:docPartBody>
    </w:docPart>
    <w:docPart>
      <w:docPartPr>
        <w:name w:val="85527C5C01BC4AA7A7EEA47F6BEF9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84D07-4BCD-4CAA-9744-A13E0C126535}"/>
      </w:docPartPr>
      <w:docPartBody>
        <w:p w:rsidR="00F75535" w:rsidRDefault="00F75D72">
          <w:pPr>
            <w:pStyle w:val="85527C5C01BC4AA7A7EEA47F6BEF9252"/>
          </w:pPr>
          <w:r>
            <w:rPr>
              <w:lang w:bidi="cs-CZ"/>
            </w:rPr>
            <w:t>Vaše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72"/>
    <w:rsid w:val="00870372"/>
    <w:rsid w:val="00A7326F"/>
    <w:rsid w:val="00F75535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78977E825CB4867B95731CCB4E6A34A">
    <w:name w:val="878977E825CB4867B95731CCB4E6A34A"/>
  </w:style>
  <w:style w:type="paragraph" w:customStyle="1" w:styleId="5B5B6D3FD5DE4248B147C284E82AF72E">
    <w:name w:val="5B5B6D3FD5DE4248B147C284E82AF72E"/>
  </w:style>
  <w:style w:type="paragraph" w:customStyle="1" w:styleId="5FDDED5F89DC4B27A4DDD89FD44A5BBA">
    <w:name w:val="5FDDED5F89DC4B27A4DDD89FD44A5BBA"/>
  </w:style>
  <w:style w:type="paragraph" w:customStyle="1" w:styleId="4EFE2C2C8AB84B45BD5A24EAF03FD846">
    <w:name w:val="4EFE2C2C8AB84B45BD5A24EAF03FD846"/>
  </w:style>
  <w:style w:type="paragraph" w:customStyle="1" w:styleId="1ADCB55100CF4C438733CB26954B774F">
    <w:name w:val="1ADCB55100CF4C438733CB26954B774F"/>
  </w:style>
  <w:style w:type="paragraph" w:customStyle="1" w:styleId="69B20F7AFACF4A9C8AD16B382A6AC786">
    <w:name w:val="69B20F7AFACF4A9C8AD16B382A6AC786"/>
  </w:style>
  <w:style w:type="paragraph" w:customStyle="1" w:styleId="BA9778786CBD4C45BF3A717BE0DDF3E5">
    <w:name w:val="BA9778786CBD4C45BF3A717BE0DDF3E5"/>
  </w:style>
  <w:style w:type="paragraph" w:customStyle="1" w:styleId="BCA71A7B941A4D138347478DFDFA4E02">
    <w:name w:val="BCA71A7B941A4D138347478DFDFA4E02"/>
  </w:style>
  <w:style w:type="paragraph" w:customStyle="1" w:styleId="30F2BC6659B24F7B926FD2733795B677">
    <w:name w:val="30F2BC6659B24F7B926FD2733795B677"/>
  </w:style>
  <w:style w:type="paragraph" w:customStyle="1" w:styleId="952452FA709B40CDBD310AAE37F06769">
    <w:name w:val="952452FA709B40CDBD310AAE37F06769"/>
  </w:style>
  <w:style w:type="paragraph" w:customStyle="1" w:styleId="C2EC4A49B1E04A5A930785F4EC0BB2B4">
    <w:name w:val="C2EC4A49B1E04A5A930785F4EC0BB2B4"/>
  </w:style>
  <w:style w:type="paragraph" w:customStyle="1" w:styleId="85527C5C01BC4AA7A7EEA47F6BEF9252">
    <w:name w:val="85527C5C01BC4AA7A7EEA47F6BEF9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(modrý).dotx</Template>
  <TotalTime>2</TotalTime>
  <Pages>3</Pages>
  <Words>1350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Odesílatel</dc:creator>
  <cp:keywords/>
  <dc:description/>
  <cp:lastModifiedBy>Petra Vejtrubová</cp:lastModifiedBy>
  <cp:revision>2</cp:revision>
  <dcterms:created xsi:type="dcterms:W3CDTF">2018-06-08T10:38:00Z</dcterms:created>
  <dcterms:modified xsi:type="dcterms:W3CDTF">2025-06-19T06:26:00Z</dcterms:modified>
</cp:coreProperties>
</file>