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6A9F" w14:textId="77777777" w:rsidR="00A27383" w:rsidRDefault="001C5047" w:rsidP="00965D17">
      <w:pPr>
        <w:pStyle w:val="Nzev"/>
      </w:pPr>
      <w:r>
        <w:t>TEST</w:t>
      </w:r>
    </w:p>
    <w:p w14:paraId="15FF4B1A" w14:textId="77777777" w:rsidR="00965D17" w:rsidRDefault="00000000" w:rsidP="00965D17">
      <w:sdt>
        <w:sdtPr>
          <w:alias w:val="Adresa, PSČ, Město, Země:"/>
          <w:tag w:val="Adresa, PSČ, Město, Země:"/>
          <w:id w:val="-593780209"/>
          <w:placeholder>
            <w:docPart w:val="878977E825CB4867B95731CCB4E6A34A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Content>
          <w:r w:rsidR="00965D17">
            <w:rPr>
              <w:lang w:bidi="cs-CZ"/>
            </w:rPr>
            <w:t>Adresa, PSČ, Město, Země</w:t>
          </w:r>
        </w:sdtContent>
      </w:sdt>
      <w:r w:rsidR="00965D17">
        <w:rPr>
          <w:lang w:bidi="cs-CZ"/>
        </w:rPr>
        <w:t> | </w:t>
      </w:r>
      <w:sdt>
        <w:sdtPr>
          <w:alias w:val="Telefon:"/>
          <w:tag w:val="Telefon:"/>
          <w:id w:val="-1416317146"/>
          <w:placeholder>
            <w:docPart w:val="5B5B6D3FD5DE4248B147C284E82AF72E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Content>
          <w:r w:rsidR="00965D17">
            <w:rPr>
              <w:lang w:bidi="cs-CZ"/>
            </w:rPr>
            <w:t>Telefon</w:t>
          </w:r>
        </w:sdtContent>
      </w:sdt>
      <w:r w:rsidR="00965D17">
        <w:rPr>
          <w:lang w:bidi="cs-CZ"/>
        </w:rPr>
        <w:t> | </w:t>
      </w:r>
      <w:sdt>
        <w:sdtPr>
          <w:alias w:val="E-mail:"/>
          <w:tag w:val="E-mail:"/>
          <w:id w:val="-391963670"/>
          <w:placeholder>
            <w:docPart w:val="5FDDED5F89DC4B27A4DDD89FD44A5BBA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Content>
          <w:r w:rsidR="00965D17">
            <w:rPr>
              <w:lang w:bidi="cs-CZ"/>
            </w:rPr>
            <w:t>E-mail</w:t>
          </w:r>
        </w:sdtContent>
      </w:sdt>
    </w:p>
    <w:sdt>
      <w:sdtPr>
        <w:alias w:val="Datum:"/>
        <w:tag w:val="Datum:"/>
        <w:id w:val="273684408"/>
        <w:placeholder>
          <w:docPart w:val="4EFE2C2C8AB84B45BD5A24EAF03FD846"/>
        </w:placeholder>
        <w:temporary/>
        <w:showingPlcHdr/>
        <w15:appearance w15:val="hidden"/>
      </w:sdtPr>
      <w:sdtContent>
        <w:p w14:paraId="7DF0E94D" w14:textId="77777777" w:rsidR="00965D17" w:rsidRPr="00005FAA" w:rsidRDefault="00965D17" w:rsidP="00965D17">
          <w:pPr>
            <w:pStyle w:val="Datum"/>
          </w:pPr>
          <w:r>
            <w:rPr>
              <w:lang w:bidi="cs-CZ"/>
            </w:rPr>
            <w:t>Datum</w:t>
          </w:r>
        </w:p>
      </w:sdtContent>
    </w:sdt>
    <w:sdt>
      <w:sdtPr>
        <w:alias w:val="Jméno příjemce:"/>
        <w:tag w:val="Jméno příjemce:"/>
        <w:id w:val="329652792"/>
        <w:placeholder>
          <w:docPart w:val="1ADCB55100CF4C438733CB26954B774F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Content>
        <w:p w14:paraId="1E332C68" w14:textId="77777777" w:rsidR="00965D17" w:rsidRDefault="00965D17" w:rsidP="00965D17">
          <w:pPr>
            <w:pStyle w:val="Adresa"/>
          </w:pPr>
          <w:r>
            <w:rPr>
              <w:lang w:bidi="cs-CZ"/>
            </w:rPr>
            <w:t>Jméno příjemce</w:t>
          </w:r>
        </w:p>
      </w:sdtContent>
    </w:sdt>
    <w:sdt>
      <w:sdtPr>
        <w:alias w:val="Pozice:"/>
        <w:tag w:val="Pozice:"/>
        <w:id w:val="-430813493"/>
        <w:placeholder>
          <w:docPart w:val="69B20F7AFACF4A9C8AD16B382A6AC786"/>
        </w:placeholder>
        <w:temporary/>
        <w:showingPlcHdr/>
        <w15:appearance w15:val="hidden"/>
      </w:sdtPr>
      <w:sdtContent>
        <w:p w14:paraId="2C3B47F5" w14:textId="77777777" w:rsidR="0076387D" w:rsidRDefault="0076387D" w:rsidP="0076387D">
          <w:pPr>
            <w:pStyle w:val="Adresa"/>
          </w:pPr>
          <w:r>
            <w:rPr>
              <w:lang w:bidi="cs-CZ"/>
            </w:rPr>
            <w:t>Pozice</w:t>
          </w:r>
        </w:p>
      </w:sdtContent>
    </w:sdt>
    <w:p w14:paraId="794441FD" w14:textId="77777777" w:rsidR="0076387D" w:rsidRDefault="00000000" w:rsidP="0076387D">
      <w:pPr>
        <w:pStyle w:val="Adresa"/>
      </w:pPr>
      <w:sdt>
        <w:sdtPr>
          <w:alias w:val="Společnost:"/>
          <w:tag w:val="Společnost:"/>
          <w:id w:val="-1905982025"/>
          <w:placeholder>
            <w:docPart w:val="BA9778786CBD4C45BF3A717BE0DDF3E5"/>
          </w:placeholder>
          <w:temporary/>
          <w:showingPlcHdr/>
          <w15:appearance w15:val="hidden"/>
        </w:sdtPr>
        <w:sdtContent>
          <w:r w:rsidR="0076387D">
            <w:rPr>
              <w:lang w:bidi="cs-CZ"/>
            </w:rPr>
            <w:t>Společnost</w:t>
          </w:r>
        </w:sdtContent>
      </w:sdt>
    </w:p>
    <w:p w14:paraId="4AA48BC2" w14:textId="77777777" w:rsidR="00965D17" w:rsidRDefault="00000000" w:rsidP="0076387D">
      <w:pPr>
        <w:pStyle w:val="Adresa"/>
      </w:pPr>
      <w:sdt>
        <w:sdtPr>
          <w:alias w:val="Adresa, PSČ, Město, Země:"/>
          <w:tag w:val="Adresa, PSČ, Město, Země:"/>
          <w:id w:val="1366563885"/>
          <w:placeholder>
            <w:docPart w:val="BCA71A7B941A4D138347478DFDFA4E02"/>
          </w:placeholder>
          <w:temporary/>
          <w:showingPlcHdr/>
          <w15:appearance w15:val="hidden"/>
        </w:sdtPr>
        <w:sdtContent>
          <w:r w:rsidR="00965D17">
            <w:rPr>
              <w:lang w:bidi="cs-CZ"/>
            </w:rPr>
            <w:t>Adresa</w:t>
          </w:r>
          <w:r w:rsidR="00965D17">
            <w:rPr>
              <w:lang w:bidi="cs-CZ"/>
            </w:rPr>
            <w:br/>
            <w:t>PSČ Město</w:t>
          </w:r>
        </w:sdtContent>
      </w:sdt>
    </w:p>
    <w:p w14:paraId="25926D44" w14:textId="77777777" w:rsidR="00965D17" w:rsidRDefault="00965D17" w:rsidP="00965D17">
      <w:pPr>
        <w:pStyle w:val="Osloven"/>
      </w:pPr>
      <w:r>
        <w:rPr>
          <w:lang w:bidi="cs-CZ"/>
        </w:rPr>
        <w:t xml:space="preserve">Pro příjemce </w:t>
      </w:r>
      <w:sdt>
        <w:sdtPr>
          <w:alias w:val="Jméno příjemce:"/>
          <w:tag w:val="Jméno příjemce:"/>
          <w:id w:val="1710682847"/>
          <w:placeholder>
            <w:docPart w:val="30F2BC6659B24F7B926FD2733795B67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Content>
          <w:r>
            <w:rPr>
              <w:lang w:bidi="cs-CZ"/>
            </w:rPr>
            <w:t>Jméno příjemce</w:t>
          </w:r>
        </w:sdtContent>
      </w:sdt>
      <w:r>
        <w:rPr>
          <w:lang w:bidi="cs-CZ"/>
        </w:rPr>
        <w:t>:</w:t>
      </w:r>
    </w:p>
    <w:sdt>
      <w:sdtPr>
        <w:alias w:val="Text zprávy:"/>
        <w:tag w:val="Text zprávy:"/>
        <w:id w:val="-1366517234"/>
        <w:placeholder>
          <w:docPart w:val="952452FA709B40CDBD310AAE37F06769"/>
        </w:placeholder>
        <w:temporary/>
        <w:showingPlcHdr/>
        <w15:appearance w15:val="hidden"/>
      </w:sdtPr>
      <w:sdtContent>
        <w:p w14:paraId="7D7690BB" w14:textId="77777777" w:rsidR="00965D17" w:rsidRDefault="00965D17" w:rsidP="00965D17">
          <w:r>
            <w:rPr>
              <w:lang w:bidi="cs-CZ"/>
            </w:rPr>
            <w:t>Jestli chcete začít hned, klikněte na libovolný zástupný text (třeba tento), začněte psát a přepište ho svým vlastním.</w:t>
          </w:r>
        </w:p>
        <w:p w14:paraId="489B5DA1" w14:textId="77777777" w:rsidR="00965D17" w:rsidRDefault="00965D17" w:rsidP="00965D17">
          <w:r>
            <w:rPr>
              <w:lang w:bidi="cs-CZ"/>
            </w:rPr>
            <w:t xml:space="preserve">Chcete vložit obrázek ze svých souborů nebo přidat obrazec, textové pole nebo tabulku? Je to úplně jednoduché! Na kartě Vložení na pásu karet klikněte na možnost, kterou potřebujete. </w:t>
          </w:r>
        </w:p>
        <w:p w14:paraId="0B63C188" w14:textId="77777777" w:rsidR="00965D17" w:rsidRDefault="00965D17" w:rsidP="00965D17">
          <w:r>
            <w:rPr>
              <w:lang w:bidi="cs-CZ"/>
            </w:rPr>
            <w:t>Další jednoduché nástroje, třeba pro přidání hypertextového odkazu, vložení komentáře nebo přidání automatického číslování stránek, najdete na kartě Vložení.</w:t>
          </w:r>
        </w:p>
      </w:sdtContent>
    </w:sdt>
    <w:p w14:paraId="3B5AE0AA" w14:textId="77777777" w:rsidR="0088034C" w:rsidRDefault="0088034C" w:rsidP="00965D17">
      <w:r>
        <w:t xml:space="preserve">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64E30D88" w14:textId="77777777" w:rsidR="0088034C" w:rsidRDefault="0088034C" w:rsidP="00965D17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14:paraId="4E8E15BD" w14:textId="77777777" w:rsidR="0088034C" w:rsidRDefault="0088034C" w:rsidP="00965D17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</w:t>
      </w:r>
      <w:r>
        <w:lastRenderedPageBreak/>
        <w:t>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14:paraId="107EA89B" w14:textId="77777777" w:rsidR="0088034C" w:rsidRDefault="0088034C" w:rsidP="00965D17">
      <w:r>
        <w:t xml:space="preserve">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74323845" w14:textId="77777777" w:rsidR="0088034C" w:rsidRDefault="0088034C" w:rsidP="00965D17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14:paraId="0DBC4E1E" w14:textId="77777777" w:rsidR="0088034C" w:rsidRDefault="0088034C" w:rsidP="00965D17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14:paraId="1266278B" w14:textId="77777777" w:rsidR="0088034C" w:rsidRDefault="0088034C" w:rsidP="00965D17">
      <w:r>
        <w:t xml:space="preserve">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395035FC" w14:textId="77777777" w:rsidR="0088034C" w:rsidRDefault="0088034C" w:rsidP="00965D17">
      <w:r>
        <w:t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 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14:paraId="6A10063F" w14:textId="77777777" w:rsidR="0088034C" w:rsidRDefault="0088034C" w:rsidP="00965D17">
      <w:r>
        <w:lastRenderedPageBreak/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číst a ještě nejste na konci, Word si zapamatuje, kde jste skončili. A to i v jiném zařízení.</w:t>
      </w:r>
    </w:p>
    <w:p w14:paraId="392B90C2" w14:textId="0444042C" w:rsidR="0088034C" w:rsidRDefault="0088034C" w:rsidP="00965D17">
      <w:r>
        <w:t xml:space="preserve">Videa poskytují účinný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14:paraId="342B668C" w14:textId="77777777" w:rsidR="0088034C" w:rsidRDefault="0088034C" w:rsidP="00965D17"/>
    <w:p w14:paraId="0D04424B" w14:textId="77777777" w:rsidR="00965D17" w:rsidRDefault="00000000" w:rsidP="00965D17">
      <w:pPr>
        <w:pStyle w:val="Zvr"/>
      </w:pPr>
      <w:sdt>
        <w:sdtPr>
          <w:alias w:val="S pozdravem:"/>
          <w:tag w:val="S pozdravem:"/>
          <w:id w:val="-1406294513"/>
          <w:placeholder>
            <w:docPart w:val="C2EC4A49B1E04A5A930785F4EC0BB2B4"/>
          </w:placeholder>
          <w:temporary/>
          <w:showingPlcHdr/>
          <w15:appearance w15:val="hidden"/>
        </w:sdtPr>
        <w:sdtContent>
          <w:r w:rsidR="000D5AB1">
            <w:rPr>
              <w:lang w:bidi="cs-CZ"/>
            </w:rPr>
            <w:t>S pozdravem</w:t>
          </w:r>
        </w:sdtContent>
      </w:sdt>
    </w:p>
    <w:sdt>
      <w:sdtPr>
        <w:alias w:val="Vaše jméno:"/>
        <w:tag w:val="Vaše jméno:"/>
        <w:id w:val="-80522426"/>
        <w:placeholder>
          <w:docPart w:val="85527C5C01BC4AA7A7EEA47F6BEF925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 w:multiLine="1"/>
      </w:sdtPr>
      <w:sdtContent>
        <w:p w14:paraId="77700073" w14:textId="77777777" w:rsidR="00302A2C" w:rsidRPr="00302A2C" w:rsidRDefault="00302A2C" w:rsidP="00302A2C">
          <w:pPr>
            <w:pStyle w:val="Podpis"/>
          </w:pPr>
          <w:r>
            <w:t>Odesílatel</w:t>
          </w:r>
        </w:p>
      </w:sdtContent>
    </w:sdt>
    <w:sectPr w:rsidR="00302A2C" w:rsidRPr="00302A2C" w:rsidSect="00673C35">
      <w:footerReference w:type="default" r:id="rId7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6FBC" w14:textId="77777777" w:rsidR="007C38C6" w:rsidRDefault="007C38C6">
      <w:pPr>
        <w:spacing w:after="0"/>
      </w:pPr>
      <w:r>
        <w:separator/>
      </w:r>
    </w:p>
  </w:endnote>
  <w:endnote w:type="continuationSeparator" w:id="0">
    <w:p w14:paraId="66BE9D8E" w14:textId="77777777" w:rsidR="007C38C6" w:rsidRDefault="007C3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4267" w14:textId="77777777" w:rsidR="00000000" w:rsidRDefault="000D5AB1">
    <w:pPr>
      <w:pStyle w:val="Zpat"/>
    </w:pPr>
    <w:r>
      <w:rPr>
        <w:lang w:bidi="cs-CZ"/>
      </w:rPr>
      <w:t xml:space="preserve">Strana </w:t>
    </w: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60530D">
      <w:rPr>
        <w:noProof/>
        <w:lang w:bidi="cs-CZ"/>
      </w:rPr>
      <w:t>0</w:t>
    </w:r>
    <w:r>
      <w:rPr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978BB" w14:textId="77777777" w:rsidR="007C38C6" w:rsidRDefault="007C38C6">
      <w:pPr>
        <w:spacing w:after="0"/>
      </w:pPr>
      <w:r>
        <w:separator/>
      </w:r>
    </w:p>
  </w:footnote>
  <w:footnote w:type="continuationSeparator" w:id="0">
    <w:p w14:paraId="05BFED5F" w14:textId="77777777" w:rsidR="007C38C6" w:rsidRDefault="007C38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2009331">
    <w:abstractNumId w:val="9"/>
  </w:num>
  <w:num w:numId="2" w16cid:durableId="1733578587">
    <w:abstractNumId w:val="9"/>
  </w:num>
  <w:num w:numId="3" w16cid:durableId="1174764040">
    <w:abstractNumId w:val="8"/>
  </w:num>
  <w:num w:numId="4" w16cid:durableId="539123148">
    <w:abstractNumId w:val="8"/>
  </w:num>
  <w:num w:numId="5" w16cid:durableId="1325861135">
    <w:abstractNumId w:val="7"/>
  </w:num>
  <w:num w:numId="6" w16cid:durableId="857544271">
    <w:abstractNumId w:val="6"/>
  </w:num>
  <w:num w:numId="7" w16cid:durableId="1602569197">
    <w:abstractNumId w:val="5"/>
  </w:num>
  <w:num w:numId="8" w16cid:durableId="1399591284">
    <w:abstractNumId w:val="4"/>
  </w:num>
  <w:num w:numId="9" w16cid:durableId="570505054">
    <w:abstractNumId w:val="3"/>
  </w:num>
  <w:num w:numId="10" w16cid:durableId="1197742227">
    <w:abstractNumId w:val="2"/>
  </w:num>
  <w:num w:numId="11" w16cid:durableId="2053379910">
    <w:abstractNumId w:val="1"/>
  </w:num>
  <w:num w:numId="12" w16cid:durableId="687101262">
    <w:abstractNumId w:val="0"/>
  </w:num>
  <w:num w:numId="13" w16cid:durableId="1230270546">
    <w:abstractNumId w:val="11"/>
  </w:num>
  <w:num w:numId="14" w16cid:durableId="206336960">
    <w:abstractNumId w:val="13"/>
  </w:num>
  <w:num w:numId="15" w16cid:durableId="1359354453">
    <w:abstractNumId w:val="12"/>
  </w:num>
  <w:num w:numId="16" w16cid:durableId="1906135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47"/>
    <w:rsid w:val="000D5AB1"/>
    <w:rsid w:val="001C5047"/>
    <w:rsid w:val="002045EB"/>
    <w:rsid w:val="00293B83"/>
    <w:rsid w:val="00302A2C"/>
    <w:rsid w:val="00381669"/>
    <w:rsid w:val="0052105A"/>
    <w:rsid w:val="0060530D"/>
    <w:rsid w:val="00673C35"/>
    <w:rsid w:val="006A3CE7"/>
    <w:rsid w:val="0076387D"/>
    <w:rsid w:val="007C38C6"/>
    <w:rsid w:val="0088034C"/>
    <w:rsid w:val="008F15C5"/>
    <w:rsid w:val="00965D17"/>
    <w:rsid w:val="00A27383"/>
    <w:rsid w:val="00A7326F"/>
    <w:rsid w:val="00A736B0"/>
    <w:rsid w:val="00C83E3C"/>
    <w:rsid w:val="00D02A74"/>
    <w:rsid w:val="00D905F1"/>
    <w:rsid w:val="00DF56DD"/>
    <w:rsid w:val="00E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2C1D"/>
  <w15:chartTrackingRefBased/>
  <w15:docId w15:val="{2E26DE86-58BB-4F33-8360-E8FCFBBD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cs-CZ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83"/>
  </w:style>
  <w:style w:type="paragraph" w:styleId="Nadpis1">
    <w:name w:val="heading 1"/>
    <w:basedOn w:val="Normln"/>
    <w:link w:val="Nadpis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NzevChar">
    <w:name w:val="Název Char"/>
    <w:basedOn w:val="Standardnpsmoodstavce"/>
    <w:link w:val="Nzev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um">
    <w:name w:val="Date"/>
    <w:basedOn w:val="Normln"/>
    <w:next w:val="Adresa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rdnpsmoodstavc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a">
    <w:name w:val="Adresa"/>
    <w:basedOn w:val="Normln"/>
    <w:next w:val="Osloven"/>
    <w:uiPriority w:val="3"/>
    <w:qFormat/>
    <w:rsid w:val="00965D17"/>
    <w:pPr>
      <w:spacing w:line="336" w:lineRule="auto"/>
      <w:contextualSpacing/>
    </w:pPr>
  </w:style>
  <w:style w:type="paragraph" w:styleId="Zpat">
    <w:name w:val="footer"/>
    <w:basedOn w:val="Normln"/>
    <w:link w:val="Zpa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ZpatChar">
    <w:name w:val="Zápatí Char"/>
    <w:basedOn w:val="Standardnpsmoodstavce"/>
    <w:link w:val="Zpat"/>
    <w:uiPriority w:val="99"/>
    <w:rsid w:val="000D5AB1"/>
    <w:rPr>
      <w:rFonts w:eastAsiaTheme="minorEastAsia"/>
      <w:color w:val="2A7B88" w:themeColor="accent1" w:themeShade="BF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OslovenChar">
    <w:name w:val="Oslovení Char"/>
    <w:basedOn w:val="Standardnpsmoodstavce"/>
    <w:link w:val="Oslove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Zvr">
    <w:name w:val="Closing"/>
    <w:basedOn w:val="Normln"/>
    <w:next w:val="Podpis"/>
    <w:link w:val="Zvr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ZvrChar">
    <w:name w:val="Závěr Char"/>
    <w:basedOn w:val="Standardnpsmoodstavce"/>
    <w:link w:val="Zvr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Podpis">
    <w:name w:val="Signature"/>
    <w:basedOn w:val="Normln"/>
    <w:next w:val="Normln"/>
    <w:link w:val="Podpis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PodpisChar">
    <w:name w:val="Podpis Char"/>
    <w:basedOn w:val="Standardnpsmoodstavce"/>
    <w:link w:val="Podpis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D5AB1"/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Zstupntext">
    <w:name w:val="Placeholder Text"/>
    <w:basedOn w:val="Standardnpsmoodstavce"/>
    <w:uiPriority w:val="99"/>
    <w:semiHidden/>
    <w:rsid w:val="00DF56DD"/>
    <w:rPr>
      <w:color w:val="3A3836" w:themeColor="background2" w:themeShade="40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DF56DD"/>
    <w:rPr>
      <w:i/>
      <w:iCs/>
      <w:color w:val="2A7B88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Textvbloku">
    <w:name w:val="Block Text"/>
    <w:basedOn w:val="Normln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F56DD"/>
    <w:rPr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56DD"/>
    <w:rPr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736B0"/>
    <w:rPr>
      <w:sz w:val="22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F56DD"/>
    <w:rPr>
      <w:rFonts w:ascii="Segoe UI" w:hAnsi="Segoe UI" w:cs="Segoe UI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6B0"/>
    <w:rPr>
      <w:rFonts w:ascii="Segoe UI" w:hAnsi="Segoe UI" w:cs="Segoe UI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B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B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B0"/>
    <w:rPr>
      <w:b/>
      <w:bCs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36B0"/>
    <w:rPr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36B0"/>
    <w:rPr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36B0"/>
    <w:rPr>
      <w:rFonts w:ascii="Consolas" w:hAnsi="Consolas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736B0"/>
    <w:rPr>
      <w:rFonts w:ascii="Consolas" w:hAnsi="Consolas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ejtrubova\AppData\Roaming\Microsoft\Templates\Pr&#367;vodn&#237;%20dopis%20(modr&#25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8977E825CB4867B95731CCB4E6A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CDFA1-C1E4-4790-A774-2B2D96D98889}"/>
      </w:docPartPr>
      <w:docPartBody>
        <w:p w:rsidR="00F75535" w:rsidRDefault="00F75D72">
          <w:pPr>
            <w:pStyle w:val="878977E825CB4867B95731CCB4E6A34A"/>
          </w:pPr>
          <w:r>
            <w:rPr>
              <w:lang w:bidi="cs-CZ"/>
            </w:rPr>
            <w:t>Adresa, PSČ, Město, Země</w:t>
          </w:r>
        </w:p>
      </w:docPartBody>
    </w:docPart>
    <w:docPart>
      <w:docPartPr>
        <w:name w:val="5B5B6D3FD5DE4248B147C284E82AF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E2847-ABC9-46FB-9A19-4DC2AE264663}"/>
      </w:docPartPr>
      <w:docPartBody>
        <w:p w:rsidR="00F75535" w:rsidRDefault="00F75D72">
          <w:pPr>
            <w:pStyle w:val="5B5B6D3FD5DE4248B147C284E82AF72E"/>
          </w:pPr>
          <w:r>
            <w:rPr>
              <w:lang w:bidi="cs-CZ"/>
            </w:rPr>
            <w:t>Telefon</w:t>
          </w:r>
        </w:p>
      </w:docPartBody>
    </w:docPart>
    <w:docPart>
      <w:docPartPr>
        <w:name w:val="5FDDED5F89DC4B27A4DDD89FD44A5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5D914-5C26-4E91-9F4D-E93F1DBD53D2}"/>
      </w:docPartPr>
      <w:docPartBody>
        <w:p w:rsidR="00F75535" w:rsidRDefault="00F75D72">
          <w:pPr>
            <w:pStyle w:val="5FDDED5F89DC4B27A4DDD89FD44A5BBA"/>
          </w:pPr>
          <w:r>
            <w:rPr>
              <w:lang w:bidi="cs-CZ"/>
            </w:rPr>
            <w:t>E-mail</w:t>
          </w:r>
        </w:p>
      </w:docPartBody>
    </w:docPart>
    <w:docPart>
      <w:docPartPr>
        <w:name w:val="4EFE2C2C8AB84B45BD5A24EAF03FD8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9A2D5-12A4-4D86-8D88-D8EEDA070A11}"/>
      </w:docPartPr>
      <w:docPartBody>
        <w:p w:rsidR="00F75535" w:rsidRDefault="00F75D72">
          <w:pPr>
            <w:pStyle w:val="4EFE2C2C8AB84B45BD5A24EAF03FD846"/>
          </w:pPr>
          <w:r>
            <w:rPr>
              <w:lang w:bidi="cs-CZ"/>
            </w:rPr>
            <w:t>Datum</w:t>
          </w:r>
        </w:p>
      </w:docPartBody>
    </w:docPart>
    <w:docPart>
      <w:docPartPr>
        <w:name w:val="1ADCB55100CF4C438733CB26954B7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B75A7-A21E-4CFA-BCF0-DA8A0A4624EF}"/>
      </w:docPartPr>
      <w:docPartBody>
        <w:p w:rsidR="00F75535" w:rsidRDefault="00F75D72">
          <w:pPr>
            <w:pStyle w:val="1ADCB55100CF4C438733CB26954B774F"/>
          </w:pPr>
          <w:r>
            <w:rPr>
              <w:lang w:bidi="cs-CZ"/>
            </w:rPr>
            <w:t>Jméno příjemce</w:t>
          </w:r>
        </w:p>
      </w:docPartBody>
    </w:docPart>
    <w:docPart>
      <w:docPartPr>
        <w:name w:val="69B20F7AFACF4A9C8AD16B382A6AC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E9166-123A-43A7-8210-E53BC75031AB}"/>
      </w:docPartPr>
      <w:docPartBody>
        <w:p w:rsidR="00F75535" w:rsidRDefault="00F75D72">
          <w:pPr>
            <w:pStyle w:val="69B20F7AFACF4A9C8AD16B382A6AC786"/>
          </w:pPr>
          <w:r>
            <w:rPr>
              <w:lang w:bidi="cs-CZ"/>
            </w:rPr>
            <w:t>Nadpis</w:t>
          </w:r>
        </w:p>
      </w:docPartBody>
    </w:docPart>
    <w:docPart>
      <w:docPartPr>
        <w:name w:val="BA9778786CBD4C45BF3A717BE0DDF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9F85-DDFE-40D6-A6E3-69E52B631C2D}"/>
      </w:docPartPr>
      <w:docPartBody>
        <w:p w:rsidR="00F75535" w:rsidRDefault="00F75D72">
          <w:pPr>
            <w:pStyle w:val="BA9778786CBD4C45BF3A717BE0DDF3E5"/>
          </w:pPr>
          <w:r>
            <w:rPr>
              <w:lang w:bidi="cs-CZ"/>
            </w:rPr>
            <w:t>Společnost</w:t>
          </w:r>
        </w:p>
      </w:docPartBody>
    </w:docPart>
    <w:docPart>
      <w:docPartPr>
        <w:name w:val="BCA71A7B941A4D138347478DFDFA4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6D5CE-7DA4-4D40-BA5A-9E890ED6C0C1}"/>
      </w:docPartPr>
      <w:docPartBody>
        <w:p w:rsidR="00F75535" w:rsidRDefault="00F75D72">
          <w:pPr>
            <w:pStyle w:val="BCA71A7B941A4D138347478DFDFA4E02"/>
          </w:pPr>
          <w:r>
            <w:rPr>
              <w:lang w:bidi="cs-CZ"/>
            </w:rPr>
            <w:t>Adresa</w:t>
          </w:r>
          <w:r>
            <w:rPr>
              <w:lang w:bidi="cs-CZ"/>
            </w:rPr>
            <w:br/>
            <w:t>PSČ Město</w:t>
          </w:r>
        </w:p>
      </w:docPartBody>
    </w:docPart>
    <w:docPart>
      <w:docPartPr>
        <w:name w:val="30F2BC6659B24F7B926FD2733795B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730FA-09A8-4236-9F85-67AD62BD69EB}"/>
      </w:docPartPr>
      <w:docPartBody>
        <w:p w:rsidR="00F75535" w:rsidRDefault="00F75D72">
          <w:pPr>
            <w:pStyle w:val="30F2BC6659B24F7B926FD2733795B677"/>
          </w:pPr>
          <w:r>
            <w:rPr>
              <w:lang w:bidi="cs-CZ"/>
            </w:rPr>
            <w:t>Jméno příjemce</w:t>
          </w:r>
        </w:p>
      </w:docPartBody>
    </w:docPart>
    <w:docPart>
      <w:docPartPr>
        <w:name w:val="952452FA709B40CDBD310AAE37F06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52273-06D3-4483-AE54-37E599430D56}"/>
      </w:docPartPr>
      <w:docPartBody>
        <w:p w:rsidR="00000000" w:rsidRDefault="00F75D72" w:rsidP="00965D17">
          <w:r>
            <w:rPr>
              <w:lang w:bidi="cs-CZ"/>
            </w:rPr>
            <w:t>Jestli chcete začít hned, klikněte na libovolný zástupný text (třeba tento), začněte psát a přepište ho svým vlastním.</w:t>
          </w:r>
        </w:p>
        <w:p w:rsidR="00000000" w:rsidRDefault="00F75D72" w:rsidP="00965D17">
          <w:r>
            <w:rPr>
              <w:lang w:bidi="cs-CZ"/>
            </w:rPr>
            <w:t xml:space="preserve">Chcete vložit obrázek ze svých souborů nebo přidat obrazec, textové pole nebo tabulku? Je to úplně jednoduché! Na kartě Vložení na pásu karet klikněte na možnost, kterou potřebujete. </w:t>
          </w:r>
        </w:p>
        <w:p w:rsidR="00F75535" w:rsidRDefault="00F75D72">
          <w:pPr>
            <w:pStyle w:val="952452FA709B40CDBD310AAE37F06769"/>
          </w:pPr>
          <w:r>
            <w:rPr>
              <w:lang w:bidi="cs-CZ"/>
            </w:rPr>
            <w:t>Další jednoduché nástroje, třeba pro přidání hypertextového odkazu, vložení komentáře nebo přidání automatického číslování stránek, najdete na kartě Vložení.</w:t>
          </w:r>
        </w:p>
      </w:docPartBody>
    </w:docPart>
    <w:docPart>
      <w:docPartPr>
        <w:name w:val="C2EC4A49B1E04A5A930785F4EC0BB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BCEAE-B6FC-405A-9A85-7AE83F5E973A}"/>
      </w:docPartPr>
      <w:docPartBody>
        <w:p w:rsidR="00F75535" w:rsidRDefault="00F75D72">
          <w:pPr>
            <w:pStyle w:val="C2EC4A49B1E04A5A930785F4EC0BB2B4"/>
          </w:pPr>
          <w:r>
            <w:rPr>
              <w:lang w:bidi="cs-CZ"/>
            </w:rPr>
            <w:t>S pozdravem</w:t>
          </w:r>
        </w:p>
      </w:docPartBody>
    </w:docPart>
    <w:docPart>
      <w:docPartPr>
        <w:name w:val="85527C5C01BC4AA7A7EEA47F6BEF9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84D07-4BCD-4CAA-9744-A13E0C126535}"/>
      </w:docPartPr>
      <w:docPartBody>
        <w:p w:rsidR="00F75535" w:rsidRDefault="00F75D72">
          <w:pPr>
            <w:pStyle w:val="85527C5C01BC4AA7A7EEA47F6BEF9252"/>
          </w:pPr>
          <w:r>
            <w:rPr>
              <w:lang w:bidi="cs-CZ"/>
            </w:rPr>
            <w:t>Vaše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72"/>
    <w:rsid w:val="00870372"/>
    <w:rsid w:val="00A7326F"/>
    <w:rsid w:val="00F75535"/>
    <w:rsid w:val="00F7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78977E825CB4867B95731CCB4E6A34A">
    <w:name w:val="878977E825CB4867B95731CCB4E6A34A"/>
  </w:style>
  <w:style w:type="paragraph" w:customStyle="1" w:styleId="5B5B6D3FD5DE4248B147C284E82AF72E">
    <w:name w:val="5B5B6D3FD5DE4248B147C284E82AF72E"/>
  </w:style>
  <w:style w:type="paragraph" w:customStyle="1" w:styleId="5FDDED5F89DC4B27A4DDD89FD44A5BBA">
    <w:name w:val="5FDDED5F89DC4B27A4DDD89FD44A5BBA"/>
  </w:style>
  <w:style w:type="paragraph" w:customStyle="1" w:styleId="4EFE2C2C8AB84B45BD5A24EAF03FD846">
    <w:name w:val="4EFE2C2C8AB84B45BD5A24EAF03FD846"/>
  </w:style>
  <w:style w:type="paragraph" w:customStyle="1" w:styleId="1ADCB55100CF4C438733CB26954B774F">
    <w:name w:val="1ADCB55100CF4C438733CB26954B774F"/>
  </w:style>
  <w:style w:type="paragraph" w:customStyle="1" w:styleId="69B20F7AFACF4A9C8AD16B382A6AC786">
    <w:name w:val="69B20F7AFACF4A9C8AD16B382A6AC786"/>
  </w:style>
  <w:style w:type="paragraph" w:customStyle="1" w:styleId="BA9778786CBD4C45BF3A717BE0DDF3E5">
    <w:name w:val="BA9778786CBD4C45BF3A717BE0DDF3E5"/>
  </w:style>
  <w:style w:type="paragraph" w:customStyle="1" w:styleId="BCA71A7B941A4D138347478DFDFA4E02">
    <w:name w:val="BCA71A7B941A4D138347478DFDFA4E02"/>
  </w:style>
  <w:style w:type="paragraph" w:customStyle="1" w:styleId="30F2BC6659B24F7B926FD2733795B677">
    <w:name w:val="30F2BC6659B24F7B926FD2733795B677"/>
  </w:style>
  <w:style w:type="paragraph" w:customStyle="1" w:styleId="952452FA709B40CDBD310AAE37F06769">
    <w:name w:val="952452FA709B40CDBD310AAE37F06769"/>
  </w:style>
  <w:style w:type="paragraph" w:customStyle="1" w:styleId="C2EC4A49B1E04A5A930785F4EC0BB2B4">
    <w:name w:val="C2EC4A49B1E04A5A930785F4EC0BB2B4"/>
  </w:style>
  <w:style w:type="paragraph" w:customStyle="1" w:styleId="85527C5C01BC4AA7A7EEA47F6BEF9252">
    <w:name w:val="85527C5C01BC4AA7A7EEA47F6BEF9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(modrý).dotx</Template>
  <TotalTime>2</TotalTime>
  <Pages>3</Pages>
  <Words>1350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Odesílatel</dc:creator>
  <cp:keywords/>
  <dc:description/>
  <cp:lastModifiedBy>Petra Vejtrubová</cp:lastModifiedBy>
  <cp:revision>2</cp:revision>
  <dcterms:created xsi:type="dcterms:W3CDTF">2018-06-08T10:38:00Z</dcterms:created>
  <dcterms:modified xsi:type="dcterms:W3CDTF">2025-06-19T06:26:00Z</dcterms:modified>
</cp:coreProperties>
</file>