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mc:Ignorable="w14 w15 w16se w16cid wp14">
  <w:body>
    <w:p w:rsidRPr="00A333E6" w:rsidRDefault="00E729DB" w:rsidR="00E729DB" w:rsidP="00E729DB" w14:textId="77777777" w14:paraId="717D6067">
      <w:pPr>
        <w:pStyle w:val="Zhlav"/>
        <w:ind w:left="0"/>
        <w:rPr>
          <w:rFonts w:hAnsiTheme="majorHAnsi" w:asciiTheme="majorHAnsi"/>
          <w:b/>
          <w:color w:val="000DFF"/>
          <w:szCs w:val="24"/>
        </w:rPr>
      </w:pPr>
      <w:r w:rsidRPr="00A333E6">
        <w:rPr>
          <w:rFonts w:hAnsiTheme="majorHAnsi" w:asciiTheme="majorHAnsi"/>
          <w:b/>
          <w:color w:val="000DFF"/>
          <w:szCs w:val="24"/>
        </w:rPr>
        <w:t>JUDr. Jiří Holub</w:t>
      </w:r>
    </w:p>
    <w:p w:rsidRPr="00A333E6" w:rsidRDefault="00E729DB" w:rsidR="00E729DB" w:rsidP="00E729DB" w14:textId="77777777" w14:paraId="71E8461A">
      <w:pPr>
        <w:pStyle w:val="Zhlav"/>
        <w:ind w:left="0"/>
        <w:rPr>
          <w:color w:val="000DFF"/>
        </w:rPr>
      </w:pPr>
      <w:r w:rsidRPr="00A333E6">
        <w:rPr>
          <w:rFonts w:hAnsiTheme="majorHAnsi" w:asciiTheme="majorHAnsi"/>
          <w:b/>
          <w:color w:val="000DFF"/>
          <w:szCs w:val="24"/>
        </w:rPr>
        <w:t>ředitel</w:t>
      </w:r>
    </w:p>
    <w:p w:rsidRDefault="00932B95" w:rsidR="00E729DB" w:rsidP="00F2257C" w14:textId="4C26680F" w14:paraId="45824A7F">
      <w:pPr>
        <w:pStyle w:val="Identifikace"/>
        <w:tabs>
          <w:tab w:val="clear" w:pos="2268"/>
          <w:tab w:val="clear" w:pos="9639"/>
        </w:tabs>
      </w:pPr>
      <w:r>
        <w:rPr>
          <w:noProof/>
        </w:rPr>
        <mc:AlternateContent>
          <mc:Choice Requires="wps">
            <w:drawing>
              <wp:anchor wp14:editId="5CBD3793" wp14:anchorId="1BCD3E3F" simplePos="0" relativeHeight="251659264" locked="0" layoutInCell="1" distT="45720" distR="114300" distL="114300" distB="45720" behindDoc="0" allowOverlap="1">
                <wp:simplePos y="0" x="0"/>
                <wp:positionH relativeFrom="column">
                  <wp:posOffset>3414395</wp:posOffset>
                </wp:positionH>
                <wp:positionV relativeFrom="paragraph">
                  <wp:posOffset>120015</wp:posOffset>
                </wp:positionV>
                <wp:extent cy="857250" cx="2360930"/>
                <wp:effectExtent t="0" r="20320" l="0" b="19050"/>
                <wp:wrapSquare wrapText="bothSides"/>
                <wp:docPr name="Textové pole 2" id="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y="0" x="0"/>
                          <a:ext cy="857250" cx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Adresát"/>
                              <w:tag w:val="espis_dsb/adresa/full_name"/>
                              <w:id w:val="-1807845892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:rsidRDefault="00932B95" w:rsidR="00932B95" w:rsidP="00932B95" w14:textId="331BBC9D" w14:paraId="50179E27">
                                <w: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Ulice"/>
                              <w:tag w:val="espis_dsb/adresa/full_ulice"/>
                              <w:id w:val="510345291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:rsidRDefault="00932B95" w:rsidR="00932B95" w:rsidP="00932B95" w14:textId="0DEB194A" w14:paraId="351B0B58">
                                <w:r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město"/>
                              <w:tag w:val="espis_dsb/adresa/full_mesto"/>
                              <w:id w:val="-50548520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:rsidRDefault="00932B95" w:rsidR="00932B95" w:rsidP="00932B95" w14:textId="68DCED0A" w14:paraId="6760E66D">
                                <w:r>
                                  <w:t/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vert="horz" tIns="45720" rot="0" rIns="91440" lIns="91440" bIns="45720" anchorCtr="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3E3F" path="m,l,21600r21600,l21600,xe" o:spt="202" id="_x0000_t202" coordsize="21600,21600">
                <v:stroke joinstyle="miter"/>
                <v:path o:connecttype="rect" gradientshapeok="t"/>
              </v:shapetype>
              <v:shape type="#_x0000_t202" style="position:absolute;left:0;text-align:left;margin-left:268.85pt;margin-top:9.45pt;width:185.9pt;height:6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JpP4LQIAAEsEAAAOAAAAZHJzL2Uyb0RvYy54bWysVF1u2zAMfh+wOwh6X+y4SdsYcYouXYYB 3Q/Q7gCyLMfCJFGTlNjZjXaOXWyUnGZBt70M84MgitSnjx9JL28GrcheOC/BVHQ6ySkRhkMjzbai nx83r64p8YGZhikwoqIH4enN6uWLZW9LUUAHqhGOIIjxZW8r2oVgyyzzvBOa+QlYYdDZgtMsoOm2 WeNYj+haZUWeX2Y9uMY64MJ7PL0bnXSV8NtW8PCxbb0IRFUUuYW0urTWcc1WS1ZuHbOd5Eca7B9Y aCYNPnqCumOBkZ2Tv0FpyR14aMOEg86gbSUXKQfMZpo/y+ahY1akXFAcb08y+f8Hyz/sPzkim4oW 0ytKDNNYpEcxBNj/+E4sKEGKKFJvfYmxDxajw/AaBix2Stjbe+BfPDGw7pjZilvnoO8Ea5DkNN7M zq6OOD6C1P17aPAttguQgIbW6aggakIQHYt1OBUI+RCOh8XFZb64QBdH3/X8qpinCmasfLptnQ9v BWgSNxV12AAJne3vfYhsWPkUEh/zoGSzkUolw23rtXJkz7BZNulLCTwLU4b0FV3Mi/kowF8h8vT9 CULLgF2vpMYsTkGsjLK9MU3qycCkGvdIWZmjjlG6UcQw1MOxLjU0B1TUwdjdOI246cB9o6THzq6o /7pjTlCi3hmsymI6m8VRSMYMRUTDnXvqcw8zHKEqGigZt+uQxicKZuAWq9fKJGws88jkyBU7Nul9 nK44Eud2ivr1D1j9BAAA//8DAFBLAwQUAAYACAAAACEAG8iEwN8AAAAKAQAADwAAAGRycy9kb3du cmV2LnhtbEyPwW7CMAyG75P2DpGRdhspQx20NEUTEhdu69DGMTReU2icqglQ3n7eaTva/6ffn4v1 6DpxxSG0nhTMpgkIpNqblhoF+4/t8xJEiJqM7jyhgjsGWJePD4XOjb/RO16r2AguoZBrBTbGPpcy 1BadDlPfI3H27QenI49DI82gb1zuOvmSJK/S6Zb4gtU9bizW5+riFITzbJt++dPeHnZ3W50O7We7 2yj1NBnfViAijvEPhl99VoeSnY7+QiaITkE6XywY5WCZgWAgS7IUxJEX6TwDWRby/wvlDwAAAP// AwBQSwECLQAUAAYACAAAACEAtoM4kv4AAADhAQAAEwAAAAAAAAAAAAAAAAAAAAAAW0NvbnRlbnRf VHlwZXNdLnhtbFBLAQItABQABgAIAAAAIQA4/SH/1gAAAJQBAAALAAAAAAAAAAAAAAAAAC8BAABf cmVscy8ucmVsc1BLAQItABQABgAIAAAAIQADJpP4LQIAAEsEAAAOAAAAAAAAAAAAAAAAAC4CAABk cnMvZTJvRG9jLnhtbFBLAQItABQABgAIAAAAIQAbyITA3wAAAAoBAAAPAAAAAAAAAAAAAAAAAIcE AABkcnMvZG93bnJldi54bWxQSwUGAAAAAAQABADzAAAAkwUAAAAA " id="Textové pole 2">
                <v:textbox>
                  <w:txbxContent>
                    <w:sdt>
                      <w:sdtPr>
                        <w:alias w:val="Adresát"/>
                        <w:tag w:val="espis_dsb/adresa/full_name"/>
                        <w:id w:val="-1807845892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:rsidRDefault="00932B95" w:rsidR="00932B95" w:rsidP="00932B95" w14:textId="331BBC9D" w14:paraId="50179E27">
                          <w:r>
                            <w:t/>
                          </w:r>
                        </w:p>
                      </w:sdtContent>
                    </w:sdt>
                    <w:sdt>
                      <w:sdtPr>
                        <w:alias w:val="Ulice"/>
                        <w:tag w:val="espis_dsb/adresa/full_ulice"/>
                        <w:id w:val="510345291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:rsidRDefault="00932B95" w:rsidR="00932B95" w:rsidP="00932B95" w14:textId="0DEB194A" w14:paraId="351B0B58">
                          <w:r>
                            <w:t/>
                          </w:r>
                        </w:p>
                      </w:sdtContent>
                    </w:sdt>
                    <w:sdt>
                      <w:sdtPr>
                        <w:alias w:val="město"/>
                        <w:tag w:val="espis_dsb/adresa/full_mesto"/>
                        <w:id w:val="-50548520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:rsidRDefault="00932B95" w:rsidR="00932B95" w:rsidP="00932B95" w14:textId="68DCED0A" w14:paraId="6760E66D">
                          <w:r>
                            <w:t/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Default="00E729DB" w:rsidR="00E729DB" w:rsidP="00F2257C" w14:textId="19B19178" w14:paraId="2CAD8D63">
      <w:pPr>
        <w:pStyle w:val="Identifikace"/>
        <w:tabs>
          <w:tab w:val="clear" w:pos="2268"/>
          <w:tab w:val="clear" w:pos="9639"/>
        </w:tabs>
      </w:pPr>
    </w:p>
    <w:p w:rsidRDefault="00E729DB" w:rsidR="00E729DB" w:rsidP="00F2257C" w14:textId="77777777" w14:paraId="78463BDE">
      <w:pPr>
        <w:pStyle w:val="Identifikace"/>
        <w:tabs>
          <w:tab w:val="clear" w:pos="2268"/>
          <w:tab w:val="clear" w:pos="9639"/>
        </w:tabs>
      </w:pPr>
    </w:p>
    <w:p w:rsidRDefault="00E729DB" w:rsidR="00E729DB" w:rsidP="00F2257C" w14:textId="77777777" w14:paraId="4E158BC1">
      <w:pPr>
        <w:pStyle w:val="Identifikace"/>
        <w:tabs>
          <w:tab w:val="clear" w:pos="2268"/>
          <w:tab w:val="clear" w:pos="9639"/>
        </w:tabs>
      </w:pPr>
    </w:p>
    <w:p w:rsidRDefault="00E729DB" w:rsidR="00E729DB" w:rsidP="00F2257C" w14:textId="77777777" w14:paraId="280CF8D2">
      <w:pPr>
        <w:pStyle w:val="Identifikace"/>
        <w:tabs>
          <w:tab w:val="clear" w:pos="2268"/>
          <w:tab w:val="clear" w:pos="9639"/>
        </w:tabs>
      </w:pPr>
    </w:p>
    <w:p w:rsidRDefault="00E729DB" w:rsidR="00E729DB" w:rsidP="00F2257C" w14:textId="77777777" w14:paraId="414B3DF5">
      <w:pPr>
        <w:pStyle w:val="Identifikace"/>
        <w:tabs>
          <w:tab w:val="clear" w:pos="2268"/>
          <w:tab w:val="clear" w:pos="9639"/>
        </w:tabs>
      </w:pPr>
    </w:p>
    <w:p w:rsidRDefault="00E729DB" w:rsidR="00E729DB" w:rsidP="00F2257C" w14:textId="77777777" w14:paraId="0A44F5C9">
      <w:pPr>
        <w:pStyle w:val="Identifikace"/>
        <w:tabs>
          <w:tab w:val="clear" w:pos="2268"/>
          <w:tab w:val="clear" w:pos="9639"/>
        </w:tabs>
      </w:pPr>
    </w:p>
    <w:p w:rsidRDefault="00E729DB" w:rsidR="00E729DB" w:rsidP="00F2257C" w14:textId="77777777" w14:paraId="02FB1683">
      <w:pPr>
        <w:pStyle w:val="Identifikace"/>
        <w:tabs>
          <w:tab w:val="clear" w:pos="2268"/>
          <w:tab w:val="clear" w:pos="9639"/>
        </w:tabs>
      </w:pPr>
    </w:p>
    <w:p w:rsidRPr="006D4547" w:rsidRDefault="0006763E" w:rsidR="0006763E" w:rsidP="0006763E" w14:textId="5F12C220" w14:paraId="14787E81">
      <w:pPr>
        <w:pStyle w:val="Identifikace"/>
      </w:pPr>
      <w:r w:rsidRPr="006D4547">
        <w:t>Spisová značka:</w:t>
      </w:r>
      <w:r w:rsidRPr="006D4547">
        <w:tab/>
      </w:r>
      <w:sdt>
        <w:sdtPr>
          <w:alias w:val="Spisová značka"/>
          <w:tag w:val="espis_objektsps/cislo_jednaci"/>
          <w:id w:val="1854378065"/>
          <w:placeholder>
            <w:docPart w:val="DefaultPlaceholder_-1854013440"/>
          </w:placeholder>
        </w:sdtPr>
        <w:sdtEndPr/>
        <w:sdtContent>
          <w:r w:rsidRPr="006D4547">
            <w:t/>
          </w:r>
        </w:sdtContent>
      </w:sdt>
    </w:p>
    <w:p w:rsidRPr="006D4547" w:rsidRDefault="0006763E" w:rsidR="0006763E" w:rsidP="0006763E" w14:textId="67CDC04C" w14:paraId="6D99D35B">
      <w:pPr>
        <w:pStyle w:val="Identifikace"/>
      </w:pPr>
      <w:r w:rsidRPr="006D4547">
        <w:t>Číslo jednací:</w:t>
      </w:r>
      <w:r w:rsidRPr="006D4547">
        <w:tab/>
      </w:r>
      <w:sdt>
        <w:sdtPr>
          <w:alias w:val="číslo jednací"/>
          <w:tag w:val="espis_objektsps/evidencni_cislo"/>
          <w:id w:val="-887867702"/>
          <w:placeholder>
            <w:docPart w:val="DefaultPlaceholder_-1854013440"/>
          </w:placeholder>
        </w:sdtPr>
        <w:sdtEndPr/>
        <w:sdtContent>
          <w:r w:rsidRPr="006D4547">
            <w:t>DCSkol1 001119/2025/ADM</w:t>
          </w:r>
        </w:sdtContent>
      </w:sdt>
    </w:p>
    <w:p w:rsidRPr="006D4547" w:rsidRDefault="00A24C38" w:rsidR="0006763E" w:rsidP="0006763E" w14:textId="71482EE1" w14:paraId="414E489D">
      <w:pPr>
        <w:pStyle w:val="Identifikace"/>
      </w:pPr>
      <w:r w:rsidRPr="006D4547">
        <w:t>UID</w:t>
      </w:r>
      <w:r w:rsidRPr="006D4547" w:rsidR="0006763E">
        <w:t>:</w:t>
      </w:r>
      <w:r w:rsidRPr="006D4547" w:rsidR="0006763E">
        <w:tab/>
      </w:r>
      <w:sdt>
        <w:sdtPr>
          <w:alias w:val="UID"/>
          <w:tag w:val="espis_objektsps/espis_uid"/>
          <w:id w:val="927384153"/>
          <w:placeholder>
            <w:docPart w:val="DefaultPlaceholder_-1854013440"/>
          </w:placeholder>
        </w:sdtPr>
        <w:sdtEndPr/>
        <w:sdtContent>
          <w:proofErr w:type="spellStart"/>
          <w:r w:rsidRPr="006D4547" w:rsidR="00594E42">
            <w:t>espis97fdf0b0</w:t>
          </w:r>
          <w:proofErr w:type="spellEnd"/>
        </w:sdtContent>
      </w:sdt>
    </w:p>
    <w:p w:rsidRPr="00811F8C" w:rsidRDefault="00CA387F" w:rsidR="00370D79" w:rsidP="0006763E" w14:textId="4C791F78" w14:paraId="19A2C3E0">
      <w:pPr>
        <w:pStyle w:val="Identifikace"/>
      </w:pPr>
      <w:r w:rsidRPr="00811F8C">
        <w:t>Počet listů/příloh</w:t>
      </w:r>
      <w:r w:rsidRPr="00811F8C" w:rsidR="00370D79">
        <w:t>:</w:t>
      </w:r>
      <w:r w:rsidRPr="00811F8C" w:rsidR="001155E8">
        <w:tab/>
      </w:r>
      <w:sdt>
        <w:sdtPr>
          <w:id w:val="-431823372"/>
          <w:docPartObj>
            <w:docPartGallery w:val="Page Numbers (Top of Page)"/>
            <w:docPartUnique/>
          </w:docPartObj>
        </w:sdtPr>
        <w:sdtEndPr/>
        <w:sdtContent>
          <w:r w:rsidRPr="00811F8C" w:rsidR="0069217D">
            <w:t>2</w:t>
          </w:r>
        </w:sdtContent>
      </w:sdt>
      <w:r w:rsidRPr="00811F8C" w:rsidR="001155E8">
        <w:t>/0</w:t>
      </w:r>
    </w:p>
    <w:p w:rsidRPr="00DD6C44" w:rsidRDefault="0079362C" w:rsidR="0079362C" w:rsidP="0079362C" w14:textId="77777777" w14:paraId="7D31A07F">
      <w:pPr>
        <w:pStyle w:val="Identifikace"/>
        <w:rPr>
          <w:highlight w:val="yellow"/>
        </w:rPr>
      </w:pPr>
    </w:p>
    <w:p w:rsidRPr="00932B95" w:rsidRDefault="0079362C" w:rsidR="0079362C" w:rsidP="0079362C" w14:textId="1630D68B" w14:paraId="08C570D9">
      <w:pPr>
        <w:pStyle w:val="Identifikace"/>
      </w:pPr>
      <w:r w:rsidRPr="00932B95">
        <w:t>Vyřizuje/linka:</w:t>
      </w:r>
      <w:r w:rsidRPr="00932B95">
        <w:tab/>
      </w:r>
      <w:bookmarkStart w:name="_GoBack" w:id="0"/>
      <w:sdt>
        <w:sdtPr>
          <w:alias w:val="vyřizuje"/>
          <w:tag w:val="espis_zpracovatel/pracovnik/full_name"/>
          <w:id w:val="-1797287558"/>
          <w:placeholder>
            <w:docPart w:val="DefaultPlaceholder_-1854013440"/>
          </w:placeholder>
        </w:sdtPr>
        <w:sdtEndPr/>
        <w:sdtContent>
          <w:r w:rsidRPr="00932B95">
            <w:t>SPS Administrátor</w:t>
          </w:r>
        </w:sdtContent>
      </w:sdt>
      <w:bookmarkEnd w:id="0"/>
    </w:p>
    <w:p w:rsidRPr="00DD6C44" w:rsidRDefault="0079362C" w:rsidR="0079362C" w:rsidP="0079362C" w14:textId="77777777" w14:paraId="73E72544">
      <w:pPr>
        <w:rPr>
          <w:highlight w:val="yellow"/>
        </w:rPr>
      </w:pPr>
    </w:p>
    <w:p w:rsidRPr="00932B95" w:rsidRDefault="0079362C" w:rsidR="0079362C" w:rsidP="0079362C" w14:textId="77777777" w14:paraId="38624BAB">
      <w:r w:rsidRPr="00932B95">
        <w:t>Datum:</w:t>
      </w:r>
      <w:r w:rsidRPr="00932B95">
        <w:tab/>
      </w:r>
      <w:r w:rsidRPr="00932B95">
        <w:tab/>
      </w:r>
      <w:sdt>
        <w:sdtPr>
          <w:alias w:val="Datum publikování"/>
          <w:tag w:val="espis_objektsps/zalozeno_datum/datum"/>
          <w:id w:val="-1467893205"/>
          <w:placeholder>
            <w:docPart w:val="78FE2EBB55FC4C12B0602854E9CEB0E0"/>
          </w:placeholder>
          <w:showingPlcHdr/>
          <w:dataBinding w:xpath="/ns0:CoverPageProperties[1]/ns0:PublishDate[1]" w:storeItemID="{55AF091B-3C7A-41E3-B477-F2FDAA23CFDA}" w:prefixMappings="xmlns:ns0='http://schemas.microsoft.com/office/2006/coverPageProps' "/>
          <w:date w:fullDate="2023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32B95">
            <w:rPr>
              <w:rStyle w:val="Zstupntext"/>
            </w:rPr>
            <w:t>28.04.2025</w:t>
          </w:r>
        </w:sdtContent>
      </w:sdt>
    </w:p>
    <w:p w:rsidRPr="00DD6C44" w:rsidRDefault="00D77003" w:rsidR="00D77003" w:rsidP="00A4755F" w14:textId="77777777" w14:paraId="59897D20">
      <w:pPr>
        <w:pStyle w:val="Identifikace"/>
        <w:rPr>
          <w:highlight w:val="yellow"/>
        </w:rPr>
      </w:pPr>
    </w:p>
    <w:sdt>
      <w:sdtPr>
        <w:alias w:val="věc"/>
        <w:tag w:val="espis_objektsps/vec"/>
        <w:id w:val="-685434452"/>
        <w:placeholder>
          <w:docPart w:val="DefaultPlaceholder_-1854013440"/>
        </w:placeholder>
      </w:sdtPr>
      <w:sdtContent>
        <w:p w:rsidRDefault="00255731" w:rsidR="00255731" w:rsidP="00F2257C" w14:textId="16674E4A" w14:paraId="03A80222">
          <w:pPr>
            <w:pStyle w:val="Osloven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9639"/>
            </w:tabs>
            <w:spacing w:lineRule="auto" w:line="240"/>
            <w:contextualSpacing/>
          </w:pPr>
          <w:r w:rsidRPr="00255731">
            <w:t>ISRS smlouva</w:t>
          </w:r>
        </w:p>
      </w:sdtContent>
    </w:sdt>
    <w:p w:rsidRPr="00255731" w:rsidRDefault="00255731" w:rsidR="00255731" w:rsidP="00255731" w14:textId="77777777" w14:paraId="6A1AC8AF"/>
    <w:p w:rsidRDefault="00E12EE7" w:rsidR="005665D5" w:rsidP="00F2257C" w14:textId="52257FE3" w14:paraId="4F751431">
      <w:pPr>
        <w:pStyle w:val="Oslove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Rule="auto" w:line="240"/>
        <w:contextualSpacing/>
      </w:pPr>
      <w:r>
        <w:t xml:space="preserve">Vážená paní, </w:t>
      </w:r>
      <w:r w:rsidR="005665D5">
        <w:t>vážený pane,</w:t>
      </w:r>
    </w:p>
    <w:p w:rsidRDefault="005665D5" w:rsidR="005665D5" w:rsidP="00F2257C" w14:textId="77777777" w14:paraId="599489CB">
      <w:pPr>
        <w:keepLines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Rule="auto" w:line="240"/>
        <w:contextualSpacing/>
      </w:pPr>
      <w:r>
        <w:t>to je šablona hlavičkového papíru pro Microsoft Word. V rámci zachování jednotnosti vizuálního stylu Ústeckého kraje je nutné tuto šablonu dodržovat.</w:t>
      </w:r>
    </w:p>
    <w:p w:rsidRDefault="005665D5" w:rsidR="005665D5" w:rsidP="00F2257C" w14:textId="77777777" w14:paraId="32772376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Rule="auto" w:line="240"/>
        <w:contextualSpacing/>
      </w:pPr>
      <w:r>
        <w:t>Formátování textů</w:t>
      </w:r>
    </w:p>
    <w:p w:rsidRDefault="005665D5" w:rsidR="005665D5" w:rsidP="00F2257C" w14:textId="55927F11" w14:paraId="1F98433B">
      <w:pPr>
        <w:keepLines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  <w:spacing w:lineRule="auto" w:line="240"/>
        <w:contextualSpacing/>
      </w:pPr>
      <w:r>
        <w:t xml:space="preserve">Nadpisy na text aplikujte pomocí odstavcových stylů. V MS Wordu jsou styly dostupné ve výchozí záložce Domů. Styl aplikujete na celý odstavec tak, že umístíte kurzor do požadovaného odstavce a následně klepnete do názvu stylu v paletce Styly a formátování. </w:t>
      </w:r>
    </w:p>
    <w:p w:rsidRDefault="005665D5" w:rsidR="005665D5" w:rsidP="00F2257C" w14:textId="77777777" w14:paraId="2F57EE59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>
        <w:t>Vyznačování v textu</w:t>
      </w:r>
    </w:p>
    <w:p w:rsidRDefault="005665D5" w:rsidR="005665D5" w:rsidP="00F2257C" w14:textId="77777777" w14:paraId="5B5FA3D9">
      <w:pPr>
        <w:keepLines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>
        <w:t xml:space="preserve">V textech můžete vyznačovat </w:t>
      </w:r>
      <w:r w:rsidRPr="00756B4E">
        <w:rPr>
          <w:b/>
        </w:rPr>
        <w:t>tučně</w:t>
      </w:r>
      <w:r>
        <w:t xml:space="preserve">, </w:t>
      </w:r>
      <w:r w:rsidRPr="00756B4E">
        <w:rPr>
          <w:i/>
        </w:rPr>
        <w:t>kurzívou</w:t>
      </w:r>
      <w:r>
        <w:t xml:space="preserve">, </w:t>
      </w:r>
      <w:r w:rsidRPr="00756B4E">
        <w:rPr>
          <w:b/>
          <w:i/>
        </w:rPr>
        <w:t>tučnou kurzívou</w:t>
      </w:r>
      <w:r>
        <w:t xml:space="preserve">, </w:t>
      </w:r>
      <w:r w:rsidRPr="00756B4E">
        <w:rPr>
          <w:color w:val="000DFF" w:themeColor="accent1"/>
        </w:rPr>
        <w:t>modrou barvou</w:t>
      </w:r>
      <w:r>
        <w:t xml:space="preserve"> nebo </w:t>
      </w:r>
      <w:r w:rsidRPr="00756B4E">
        <w:rPr>
          <w:b/>
          <w:color w:val="000DFF" w:themeColor="accent1"/>
        </w:rPr>
        <w:t xml:space="preserve">modrou </w:t>
      </w:r>
      <w:r>
        <w:rPr>
          <w:b/>
          <w:color w:val="000DFF" w:themeColor="accent1"/>
        </w:rPr>
        <w:t>barvou</w:t>
      </w:r>
      <w:r w:rsidRPr="00756B4E">
        <w:rPr>
          <w:b/>
          <w:color w:val="000DFF" w:themeColor="accent1"/>
        </w:rPr>
        <w:t xml:space="preserve"> tučně</w:t>
      </w:r>
      <w:r>
        <w:t xml:space="preserve">. Internetové odkazy jako například </w:t>
      </w:r>
      <w:r w:rsidRPr="00756B4E">
        <w:rPr>
          <w:rStyle w:val="Hypertextovodkaz"/>
        </w:rPr>
        <w:t>www.kr-ustecky.cz</w:t>
      </w:r>
      <w:r>
        <w:t xml:space="preserve"> vyznačujte podtržením – použijte k tomu znakový styl pojmenovaný Hypertextový odkaz. </w:t>
      </w:r>
    </w:p>
    <w:p w:rsidRDefault="005665D5" w:rsidR="005665D5" w:rsidP="00F2257C" w14:textId="77777777" w14:paraId="7F1D9BA9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>
        <w:t>Písma</w:t>
      </w:r>
    </w:p>
    <w:p w:rsidRDefault="005665D5" w:rsidR="00CE5624" w:rsidP="00F2257C" w14:textId="77777777" w14:paraId="2ED4B90D">
      <w:pPr>
        <w:keepLines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>
        <w:t xml:space="preserve">Jako kancelářské písmo Ústeckého kraje se používá písmo Century Gothic. Písmo Century Gothic je uloženo v této šabloně a je běžnou součástí kancelářského balíčku Microsoft Office. V žádném případě nepoužívejte jiné písmo než Century Gothic. </w:t>
      </w:r>
    </w:p>
    <w:p w:rsidRDefault="00CE5624" w:rsidR="00CE5624" w:rsidP="00F2257C" w14:textId="77777777" w14:paraId="7A6D6298">
      <w:pPr>
        <w:keepLines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</w:p>
    <w:p w:rsidRDefault="005665D5" w:rsidR="00D84B90" w:rsidP="00F2257C" w14:textId="31CC01CA" w14:paraId="66D1DAA6">
      <w:pPr>
        <w:keepLines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uppressAutoHyphens/>
      </w:pPr>
      <w:r>
        <w:t>S přátelským pozdravem</w:t>
      </w:r>
    </w:p>
    <w:p w:rsidRDefault="0079362C" w:rsidR="0079362C" w:rsidP="00F2257C" w14:textId="77777777" w14:paraId="1F8927ED">
      <w:pPr>
        <w:pStyle w:val="Podpis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p w:rsidRDefault="0079362C" w:rsidR="0079362C" w:rsidP="00F2257C" w14:textId="77777777" w14:paraId="6BCD7CCC">
      <w:pPr>
        <w:pStyle w:val="Podpis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p w:rsidRDefault="0079362C" w:rsidR="0079362C" w:rsidP="00F2257C" w14:textId="77777777" w14:paraId="453985CF">
      <w:pPr>
        <w:pStyle w:val="Podpis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p w:rsidRDefault="0069217D" w:rsidR="001116CA" w:rsidP="00F2257C" w14:textId="28D1064F" w14:paraId="32163924">
      <w:pPr>
        <w:pStyle w:val="Podpis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  <w:r>
        <w:t>JUDr. Jiří Holub</w:t>
      </w:r>
    </w:p>
    <w:p w:rsidRDefault="0069217D" w:rsidR="00A66B18" w:rsidP="00F2257C" w14:textId="328DC360" w14:paraId="72331F25">
      <w:pPr>
        <w:pStyle w:val="Pracovnzaaze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  <w:r>
        <w:t>ředitel</w:t>
      </w:r>
    </w:p>
    <w:p w:rsidRDefault="00594E42" w:rsidR="00594E42" w:rsidP="00F2257C" w14:textId="77777777" w14:paraId="1F414478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  <w:r>
        <w:lastRenderedPageBreak/>
        <w:t>Přílohy</w:t>
      </w:r>
    </w:p>
    <w:p w:rsidRDefault="00594E42" w:rsidR="00594E42" w:rsidP="00F2257C" w14:textId="77777777" w14:paraId="25EC77FA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  <w:r>
        <w:t>výčet příloh</w:t>
      </w:r>
    </w:p>
    <w:p w:rsidRDefault="0079362C" w:rsidR="0079362C" w:rsidP="00F2257C" w14:textId="77777777" w14:paraId="04E666EA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p w:rsidRDefault="0079362C" w:rsidR="0079362C" w:rsidP="00F2257C" w14:textId="77777777" w14:paraId="1606D79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p w:rsidRDefault="001116CA" w:rsidR="001116CA" w:rsidP="00F2257C" w14:textId="77777777" w14:paraId="5E173193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  <w:r w:rsidRPr="001116CA">
        <w:t>Rozdělovník</w:t>
      </w:r>
    </w:p>
    <w:p w:rsidRPr="0006763E" w:rsidRDefault="001116CA" w:rsidR="000871CB" w:rsidP="00F2257C" w14:textId="00D1F0ED" w14:paraId="1EA8CE5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  <w:r w:rsidRPr="001116CA">
        <w:t>seznam adresát</w:t>
      </w:r>
      <w:r w:rsidR="00DE6F9B">
        <w:t>ů</w:t>
      </w:r>
    </w:p>
    <w:sectPr w:rsidSect="00E729DB" w:rsidRPr="0006763E" w:rsidR="000871CB">
      <w:footerReference w:type="default" r:id="rId11"/>
      <w:headerReference w:type="first" r:id="rId12"/>
      <w:footerReference w:type="first" r:id="rId13"/>
      <w:pgSz w:w="11906" w:h="16838" w:code="9"/>
      <w:pgMar w:top="1418" w:right="1418" w:left="1418" w:header="1701" w:gutter="0" w:footer="902" w:bottom="14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26E9" w14:textId="77777777" w:rsidR="00B21E01" w:rsidRDefault="00B21E01" w:rsidP="00A4755F">
      <w:r>
        <w:separator/>
      </w:r>
    </w:p>
  </w:endnote>
  <w:endnote w:type="continuationSeparator" w:id="0">
    <w:p w14:paraId="3BA203CE" w14:textId="77777777" w:rsidR="00B21E01" w:rsidRDefault="00B21E01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mc:Ignorable="w14 w15 w16se w16cid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0069D3" w:rsidRDefault="00370D79" w:rsidR="00370D79" w:rsidP="00A4755F" w14:textId="416CCE13" w14:paraId="68A937EC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811F8C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811F8C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mc:Ignorable="w14 w15 w16se w16cid wp14">
  <w:p w:rsidRPr="000069D3" w:rsidRDefault="00874930" w:rsidR="001C788A" w:rsidP="00A4755F" w14:textId="78CB6426" w14:paraId="11F35A3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wp14:editId="34D983ED" wp14:anchorId="0E628CF7" simplePos="0" relativeHeight="251669504" locked="0" layoutInCell="1" distT="0" distR="114300" distL="114300" distB="0" behindDoc="0" allowOverlap="1">
              <wp:simplePos y="0" x="0"/>
              <wp:positionH relativeFrom="leftMargin">
                <wp:posOffset>5581015</wp:posOffset>
              </wp:positionH>
              <wp:positionV relativeFrom="page">
                <wp:posOffset>9791700</wp:posOffset>
              </wp:positionV>
              <wp:extent cy="360000" cx="1094400"/>
              <wp:effectExtent t="0" r="0" l="0" b="2540"/>
              <wp:wrapTopAndBottom/>
              <wp:docPr name="Textové pole 410" id="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y="0" x="0"/>
                        <a:ext cy="360000" cx="109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2516D" w:rsidRDefault="00252CA6" w:rsidR="00252CA6" w:rsidP="00A4755F" w14:textId="01A3BA87" w14:paraId="201316D1">
                          <w:pPr>
                            <w:pStyle w:val="Zpat"/>
                          </w:pPr>
                          <w:r w:rsidRPr="0062516D">
                            <w:t>www.kr-ustecky.cz</w:t>
                          </w:r>
                        </w:p>
                      </w:txbxContent>
                    </wps:txbx>
                    <wps:bodyPr wrap="none" vertOverflow="overflow" vert="horz" tIns="0" spcFirstLastPara="0" spcCol="0" rtlCol="0" rot="0" rIns="0" numCol="1" lIns="180000" horzOverflow="overflow" fromWordArt="0" forceAA="0" compatLnSpc="1" bIns="0" anchorCtr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path="m,l,21600r21600,l21600,xe" o:spt="202" id="_x0000_t202" coordsize="21600,21600">
              <v:stroke joinstyle="miter"/>
              <v:path o:connecttype="rect" gradientshapeok="t"/>
            </v:shapetype>
            <v:shape type="#_x0000_t202" style="position:absolute;left:0;text-align:left;margin-left:439.45pt;margin-top:771pt;width:86.15pt;height:28.3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strokeweight=".5pt" stroked="f" o:spid="_x0000_s10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x+UnQwIAAHUEAAAOAAAAZHJzL2Uyb0RvYy54bWysVEFu2zAQvBfoHwjea8mJGyRC5MB1kKJA kASwi5xpirIFUFyCZCy5P+o7+rEOKctp056K+kAvucvhzuyurm/6VrO9cr4hU/LpJOdMGUlVY7Yl /7q++3DJmQ/CVEKTUSU/KM9v5u/fXXe2UGe0I10pxwBifNHZku9CsEWWeblTrfATssrAWZNrRcDW bbPKiQ7orc7O8vwi68hV1pFU3uP0dnDyecKvayXDY117FZguOXILaXVp3cQ1m1+LYuuE3TXymIb4 hyxa0Rg8eoK6FUGwF9f8AdU20pGnOkwktRnVdSNV4gA20/wNm9VOWJW4QBxvTzL5/wcrH/ZPjjVV yWdT6GNEiyKtVR9o/+M7s6QViw7I1FlfIHplER/6T9Sj3OO5x2Fk39eujf/gxeAH4OEkMjCZjJfy q9ksh0vCd36R4xdhstfb1vnwWVHLolFyhyImbcX+3ochdAyJj3nSTXXXaJ02sXHUUju2Fyi5DilH gP8WpQ3rSn5x/jFPwIbi9QFZG+QSuQ6cohX6TX8UYEPVAfwdDY3krbxrkOS98OFJOHQOeGEawiOW WhMeoaPF2Y7ct7+dx3gUFF7OOnRiyQ1GhTP9xaDQ08ukEAtpB3g3GpvRMC/tkkB2ilGzMpkxLujR rB21z5iTRXwILmEknit5GM1lGEYCcybVYpGC0J9WhHuzsjJCR3Gj6uv+WTh7LE1AUR9obFNRvKnQ EBtvGlq8BKqbVL6o6SDkUWr0dmqA4xzG4fl1n6JevxbznwAAAP//AwBQSwMEFAAGAAgAAAAhAGVW IzriAAAADgEAAA8AAABkcnMvZG93bnJldi54bWxMj8FOwzAQRO9I/IO1SNyok4iSNMSpChIIiUtp e+DoxtskEK+j2G1Tvp7NCY478zQ7UyxH24kTDr51pCCeRSCQKmdaqhXsti93GQgfNBndOUIFF/Sw LK+vCp0bd6YPPG1CLTiEfK4VNCH0uZS+atBqP3M9EnsHN1gd+BxqaQZ95nDbySSKHqTVLfGHRvf4 3GD1vTlaBU/p9kC4ev+qLq+mj3/Wn7sQvSl1ezOuHkEEHMMfDFN9rg4ld9q7IxkvOgVZmi0YZWN+ n/CqCYnmcQJiP2mLLAVZFvL/jPIXAAD//wMAUEsBAi0AFAAGAAgAAAAhALaDOJL+AAAA4QEAABMA AAAAAAAAAAAAAAAAAAAAAFtDb250ZW50X1R5cGVzXS54bWxQSwECLQAUAAYACAAAACEAOP0h/9YA AACUAQAACwAAAAAAAAAAAAAAAAAvAQAAX3JlbHMvLnJlbHNQSwECLQAUAAYACAAAACEA/MflJ0MC AAB1BAAADgAAAAAAAAAAAAAAAAAuAgAAZHJzL2Uyb0RvYy54bWxQSwECLQAUAAYACAAAACEAZVYj OuIAAAAOAQAADwAAAAAAAAAAAAAAAACdBAAAZHJzL2Rvd25yZXYueG1sUEsFBgAAAAAEAAQA8wAA AKwFAAAAAA== " id="Textové pole 410" fillcolor="white [3201]">
              <v:textbox inset="5mm,0,0,0">
                <w:txbxContent>
                  <w:p w:rsidRPr="0062516D" w:rsidRDefault="00252CA6" w:rsidR="00252CA6" w:rsidP="00A4755F" w14:textId="01A3BA87" w14:paraId="201316D1">
                    <w:pPr>
                      <w:pStyle w:val="Zpat"/>
                    </w:pPr>
                    <w:r w:rsidRPr="0062516D">
                      <w:t>www.kr-ustecky.cz</w:t>
                    </w:r>
                  </w:p>
                </w:txbxContent>
              </v:textbox>
              <w10:wrap type="topAndBottom" anchory="page" anchorx="margin"/>
            </v:shape>
          </w:pict>
        </mc:Fallback>
      </mc:AlternateContent>
    </w:r>
    <w:r w:rsidRPr="000069D3" w:rsidR="00025D39">
      <w:rPr>
        <w:noProof/>
        <w:lang w:eastAsia="cs-CZ"/>
      </w:rPr>
      <mc:AlternateContent>
        <mc:Choice Requires="wps">
          <w:drawing>
            <wp:anchor wp14:editId="1F258A0A" wp14:anchorId="37497C94" simplePos="0" relativeHeight="251663360" locked="0" layoutInCell="1" distT="0" distR="114300" distL="114300" distB="0" behindDoc="0" allowOverlap="1">
              <wp:simplePos y="0" x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y="360000" cx="1584000"/>
              <wp:effectExtent t="0" r="0" l="0" b="2540"/>
              <wp:wrapTopAndBottom/>
              <wp:docPr name="Textové pole 389" id="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y="0" x="0"/>
                        <a:ext cy="360000" cx="158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2516D" w:rsidRDefault="003E0CD0" w:rsidR="003E0CD0" w:rsidP="003E0CD0" w14:textId="77777777" w14:paraId="24515CFD">
                          <w:pPr>
                            <w:pStyle w:val="Zpat"/>
                          </w:pPr>
                          <w:r w:rsidRPr="0062516D">
                            <w:t>Krajský úřad Ústeckého kraje</w:t>
                          </w:r>
                        </w:p>
                        <w:p w:rsidRPr="0062516D" w:rsidRDefault="003E0CD0" w:rsidR="003E0CD0" w:rsidP="003E0CD0" w14:textId="77777777" w14:paraId="60690FE7">
                          <w:pPr>
                            <w:pStyle w:val="Zpat"/>
                          </w:pPr>
                          <w:r w:rsidRPr="0062516D">
                            <w:t>Velká Hradební 3118/48</w:t>
                          </w:r>
                        </w:p>
                        <w:p w:rsidRPr="0062516D" w:rsidRDefault="003E0CD0" w:rsidR="00025D39" w:rsidP="003E0CD0" w14:textId="44B241BD" w14:paraId="371AA97B">
                          <w:pPr>
                            <w:pStyle w:val="Zpat"/>
                          </w:pPr>
                          <w:r w:rsidRPr="0062516D">
                            <w:t>400 0</w:t>
                          </w:r>
                          <w:r w:rsidRPr="0062516D" w:rsidR="00950287">
                            <w:t>1</w:t>
                          </w:r>
                          <w:r w:rsidRPr="0062516D">
                            <w:t xml:space="preserve"> Ústí nad Labem</w:t>
                          </w:r>
                        </w:p>
                      </w:txbxContent>
                    </wps:txbx>
                    <wps:bodyPr wrap="none" vertOverflow="overflow" vert="horz" tIns="0" spcFirstLastPara="0" spcCol="0" rtlCol="0" rot="0" rIns="180000" numCol="1" lIns="0" horzOverflow="overflow" fromWordArt="0" forceAA="0" compatLnSpc="1" bIns="0" anchorCtr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strokeweight=".5pt" stroked="f" o:spid="_x0000_s102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bvpCRQIAAHwEAAAOAAAAZHJzL2Uyb0RvYy54bWysVEtu2zAQ3RfoHQjua8lJYziG5cB14KJA kASwi6xpiooFUByCpC2lN+o5erE+UpbTpl0V3VBDzv+9Gc1vukazo3K+JlPw8SjnTBlJZW2eC/51 u/4w5cwHYUqhyaiCvyjPbxbv381bO1MXtCddKscQxPhZawu+D8HOsszLvWqEH5FVBsqKXCMCru45 K51oEb3R2UWeT7KWXGkdSeU9Xm97JV+k+FWlZHioKq8C0wVHbSGdLp27eGaLuZg9O2H3tTyVIf6h ikbUBknPoW5FEOzg6j9CNbV05KkKI0lNRlVVS5V6QDfj/E03m72wKvUCcLw9w+T/X1h5f3x0rC4L fjm95syIBiRtVRfo+OM7s6QViwrA1Fo/g/XGwj50n6gD3cO7x2PsvqtcE7/oi0EPwF/OICMmk9Hp avoxz6GS0F1OICYWsldv63z4rKhhUSi4A4kJW3G88wGVwHQwick86bpc11qnSxwctdKOHQUo1yHV CI/frLRhbcEnl1d5CmwouveRtUGC2GvfU5RCt+sSROd+d1S+AAZH/Tx5K9c1ar0TPjwKhwFCe1iK 8ICj0oRcdJI425P79rf3aA9eoeWsxUAW3GBjONNfDPiOszsILgnjaYKO7YZnc2hWhJ7H2Dgrkwgv F/QgVo6aJ6zLMiaCShiJdAUPg7gK/WZg3aRaLpMRxtSKcGc2VsbQEeMI/rZ7Es6eGArg9p6GaRWz N0T1ttHT0PIQqKoTixHaHsgT4hjxRO5pHeMO/XpPVq8/jcVPAAAA//8DAFBLAwQUAAYACAAAACEA THN07N4AAAANAQAADwAAAGRycy9kb3ducmV2LnhtbEyPQU+DQBCF7yb+h82YeLMLWLUgS2NMvGhM I/YHTGEKRHaWsAul/97pSW/zZl7efC/fLrZXM42+c2wgXkWgiCtXd9wY2H+/3W1A+YBcY++YDJzJ w7a4vsoxq92Jv2guQ6MkhH2GBtoQhkxrX7Vk0a/cQCy3oxstBpFjo+sRTxJue51E0aO22LF8aHGg 15aqn3KyBj6aaudSfp8+l3b0hFimM52Nub1ZXp5BBVrCnxku+IIOhTAd3MS1V73odSzoQYaHdSKt xHKfxgmow2WVbp5AF7n+36L4BQAA//8DAFBLAQItABQABgAIAAAAIQC2gziS/gAAAOEBAAATAAAA AAAAAAAAAAAAAAAAAABbQ29udGVudF9UeXBlc10ueG1sUEsBAi0AFAAGAAgAAAAhADj9If/WAAAA lAEAAAsAAAAAAAAAAAAAAAAALwEAAF9yZWxzLy5yZWxzUEsBAi0AFAAGAAgAAAAhAE5u+kJFAgAA fAQAAA4AAAAAAAAAAAAAAAAALgIAAGRycy9lMm9Eb2MueG1sUEsBAi0AFAAGAAgAAAAhAExzdOze AAAADQEAAA8AAAAAAAAAAAAAAAAAnwQAAGRycy9kb3ducmV2LnhtbFBLBQYAAAAABAAEAPMAAACq BQAAAAA= " id="Textové pole 389" fillcolor="white [3201]">
              <v:textbox inset="0,0,5mm,0">
                <w:txbxContent>
                  <w:p w:rsidRPr="0062516D" w:rsidRDefault="003E0CD0" w:rsidR="003E0CD0" w:rsidP="003E0CD0" w14:textId="77777777" w14:paraId="24515CFD">
                    <w:pPr>
                      <w:pStyle w:val="Zpat"/>
                    </w:pPr>
                    <w:r w:rsidRPr="0062516D">
                      <w:t>Krajský úřad Ústeckého kraje</w:t>
                    </w:r>
                  </w:p>
                  <w:p w:rsidRPr="0062516D" w:rsidRDefault="003E0CD0" w:rsidR="003E0CD0" w:rsidP="003E0CD0" w14:textId="77777777" w14:paraId="60690FE7">
                    <w:pPr>
                      <w:pStyle w:val="Zpat"/>
                    </w:pPr>
                    <w:r w:rsidRPr="0062516D">
                      <w:t>Velká Hradební 3118/48</w:t>
                    </w:r>
                  </w:p>
                  <w:p w:rsidRPr="0062516D" w:rsidRDefault="003E0CD0" w:rsidR="00025D39" w:rsidP="003E0CD0" w14:textId="44B241BD" w14:paraId="371AA97B">
                    <w:pPr>
                      <w:pStyle w:val="Zpat"/>
                    </w:pPr>
                    <w:r w:rsidRPr="0062516D">
                      <w:t>400 0</w:t>
                    </w:r>
                    <w:r w:rsidRPr="0062516D" w:rsidR="00950287">
                      <w:t>1</w:t>
                    </w:r>
                    <w:r w:rsidRPr="0062516D">
                      <w:t xml:space="preserve"> Ústí nad Labem</w:t>
                    </w:r>
                  </w:p>
                </w:txbxContent>
              </v:textbox>
              <w10:wrap type="topAndBottom" anchory="page" anchorx="page"/>
            </v:shape>
          </w:pict>
        </mc:Fallback>
      </mc:AlternateContent>
    </w:r>
    <w:r w:rsidRPr="000069D3" w:rsidR="00252CA6">
      <w:rPr>
        <w:noProof/>
        <w:lang w:eastAsia="cs-CZ"/>
      </w:rPr>
      <mc:AlternateContent>
        <mc:Choice Requires="wps">
          <w:drawing>
            <wp:anchor wp14:editId="123FFD83" wp14:anchorId="6CA3FEB2" simplePos="0" relativeHeight="251667456" locked="0" layoutInCell="1" distT="0" distR="114300" distL="114300" distB="0" behindDoc="0" allowOverlap="1">
              <wp:simplePos y="0" x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y="358813" cx="1836000"/>
              <wp:effectExtent t="0" r="0" l="0" b="3175"/>
              <wp:wrapNone/>
              <wp:docPr name="Textové pole 409" id="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y="0" x="0"/>
                        <a:ext cy="358813" cx="183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2516D" w:rsidRDefault="003E0CD0" w:rsidR="003E0CD0" w:rsidP="003E0CD0" w14:textId="411EA850" w14:paraId="52BCA6DF">
                          <w:pPr>
                            <w:pStyle w:val="Zpat"/>
                          </w:pPr>
                          <w:r w:rsidRPr="0062516D">
                            <w:t>IČ</w:t>
                          </w:r>
                          <w:r w:rsidR="00CD2382">
                            <w:t>O</w:t>
                          </w:r>
                          <w:r w:rsidRPr="0062516D">
                            <w:t>: 70892156</w:t>
                          </w:r>
                        </w:p>
                        <w:p w:rsidRPr="0062516D" w:rsidRDefault="003E0CD0" w:rsidR="003E0CD0" w:rsidP="003E0CD0" w14:textId="77777777" w14:paraId="2A5AA775">
                          <w:pPr>
                            <w:pStyle w:val="Zpat"/>
                          </w:pPr>
                          <w:r w:rsidRPr="0062516D">
                            <w:t>DIČ: CZ70892156</w:t>
                          </w:r>
                        </w:p>
                        <w:p w:rsidRPr="0062516D" w:rsidRDefault="003E0CD0" w:rsidR="00252CA6" w:rsidP="003E0CD0" w14:textId="0262EF69" w14:paraId="60780875">
                          <w:pPr>
                            <w:pStyle w:val="Zpat"/>
                          </w:pPr>
                          <w:r w:rsidRPr="0062516D">
                            <w:t>ID</w:t>
                          </w:r>
                          <w:r w:rsidR="00EA3455">
                            <w:t xml:space="preserve"> DS</w:t>
                          </w:r>
                          <w:r w:rsidRPr="0062516D">
                            <w:t>: t9zbsva</w:t>
                          </w:r>
                        </w:p>
                      </w:txbxContent>
                    </wps:txbx>
                    <wps:bodyPr wrap="none" vertOverflow="overflow" vert="horz" tIns="0" spcFirstLastPara="0" spcCol="0" rtlCol="0" rot="0" rIns="180000" numCol="1" lIns="0" horzOverflow="overflow" fromWordArt="0" forceAA="0" compatLnSpc="1" bIns="0" anchorCtr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strokeweight=".5pt" stroked="f" o:spid="_x0000_s102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uxSeSAIAAHwEAAAOAAAAZHJzL2Uyb0RvYy54bWysVMFu2zAMvQ/YPwi6r3aStUiNOkWWosOA oi3QDj0rshwbkEVBUmN3f7Tv2I/tSY7Trdtp2EWhSeqJ75HMxeXQabZXzrdkSj47yTlTRlLVml3J vz5ef1hy5oMwldBkVMlflOeXq/fvLnpbqDk1pCvlGECML3pb8iYEW2SZl43qhD8hqwyCNblOBHy6 XVY50QO909k8z8+ynlxlHUnlPbxXY5CvEn5dKxnu6tqrwHTJUVtIp0vnNp7Z6kIUOyds08pDGeIf quhEa/DoEepKBMGeXfsHVNdKR57qcCKpy6iuW6kSB7CZ5W/YPDTCqsQF4nh7lMn/P1h5u793rK1K /jE/58yIDk16VEOg/Y/vzJJWLAYgU299gewHi/wwfKIB7Z78Hs7IfqhdF3/BiyEOwV+OIgOTyXhp uTjLc4QkYovT5XK2iDDZ623rfPisqGPRKLlDE5O2Yn/jw5g6pcTHPOm2um61Th9xcNRGO7YXaLkO qUaA/5alDetLfrY4zROwoXh9RNYGtUSuI6dohWE7JInmE98tVS+QwdE4T97K6xa13ggf7oXDAIEe liLc4ag14S06WJw15L79zR/z0VdEOesxkCU32BjO9BeDfsfZnQyXjNkSKsK9ndzmudsQOM+wcVYm E2EX9GTWjronrMs6PoSQMBLPlTxM5iaMm4F1k2q9TkkYUyvCjXmwMkJHjaP4j8OTcPbQoYDe3tI0 raJ406gxN940tH4OVLepi1HaUciD4hjxNAeHdYw79Ot3ynr901j9BAAA//8DAFBLAwQUAAYACAAA ACEAbQIgpt0AAAAOAQAADwAAAGRycy9kb3ducmV2LnhtbExPTU+EQAy9m/gfJjXx5g5LXF2QYWNM vGiMEf0BXagMkekQZmDZf285aXpp+17eR3FYXK9mGkPn2cB2k4Airn3TcWvg6/P5Zg8qROQGe89k 4EwBDuXlRYF540/8QXMVWyUiHHI0YGMccq1Dbclh2PiBWLBvPzqMco6tbkY8ibjrdZokd9phx+Jg caAnS/VPNTkDr2397jN+md4WOwZCrLKZzsZcXy2PD6AiLfGPDGt8iQ6lZDr6iZugegP36Va6RAF2 t6lsKyWRAXVcf9l+B7os9P8a5S8AAAD//wMAUEsBAi0AFAAGAAgAAAAhALaDOJL+AAAA4QEAABMA AAAAAAAAAAAAAAAAAAAAAFtDb250ZW50X1R5cGVzXS54bWxQSwECLQAUAAYACAAAACEAOP0h/9YA AACUAQAACwAAAAAAAAAAAAAAAAAvAQAAX3JlbHMvLnJlbHNQSwECLQAUAAYACAAAACEANrsUnkgC AAB8BAAADgAAAAAAAAAAAAAAAAAuAgAAZHJzL2Uyb0RvYy54bWxQSwECLQAUAAYACAAAACEAbQIg pt0AAAAOAQAADwAAAAAAAAAAAAAAAACiBAAAZHJzL2Rvd25yZXYueG1sUEsFBgAAAAAEAAQA8wAA AKwFAAAAAA== " id="Textové pole 409" fillcolor="white [3201]">
              <v:textbox inset="0,0,5mm,0">
                <w:txbxContent>
                  <w:p w:rsidRPr="0062516D" w:rsidRDefault="003E0CD0" w:rsidR="003E0CD0" w:rsidP="003E0CD0" w14:textId="411EA850" w14:paraId="52BCA6DF">
                    <w:pPr>
                      <w:pStyle w:val="Zpat"/>
                    </w:pPr>
                    <w:r w:rsidRPr="0062516D">
                      <w:t>IČ</w:t>
                    </w:r>
                    <w:r w:rsidR="00CD2382">
                      <w:t>O</w:t>
                    </w:r>
                    <w:r w:rsidRPr="0062516D">
                      <w:t>: 70892156</w:t>
                    </w:r>
                  </w:p>
                  <w:p w:rsidRPr="0062516D" w:rsidRDefault="003E0CD0" w:rsidR="003E0CD0" w:rsidP="003E0CD0" w14:textId="77777777" w14:paraId="2A5AA775">
                    <w:pPr>
                      <w:pStyle w:val="Zpat"/>
                    </w:pPr>
                    <w:r w:rsidRPr="0062516D">
                      <w:t>DIČ: CZ70892156</w:t>
                    </w:r>
                  </w:p>
                  <w:p w:rsidRPr="0062516D" w:rsidRDefault="003E0CD0" w:rsidR="00252CA6" w:rsidP="003E0CD0" w14:textId="0262EF69" w14:paraId="60780875">
                    <w:pPr>
                      <w:pStyle w:val="Zpat"/>
                    </w:pPr>
                    <w:r w:rsidRPr="0062516D">
                      <w:t>ID</w:t>
                    </w:r>
                    <w:r w:rsidR="00EA3455">
                      <w:t xml:space="preserve"> DS</w:t>
                    </w:r>
                    <w:r w:rsidRPr="0062516D">
                      <w:t>: t9zbsva</w:t>
                    </w:r>
                  </w:p>
                </w:txbxContent>
              </v:textbox>
              <w10:wrap anchory="page" anchorx="page"/>
            </v:shape>
          </w:pict>
        </mc:Fallback>
      </mc:AlternateContent>
    </w:r>
    <w:r w:rsidRPr="000069D3" w:rsidR="001C788A">
      <w:rPr>
        <w:noProof/>
        <w:lang w:eastAsia="cs-CZ"/>
      </w:rPr>
      <mc:AlternateContent>
        <mc:Choice Requires="wps">
          <w:drawing>
            <wp:anchor wp14:editId="18085D20" wp14:anchorId="2668AFBD" simplePos="0" relativeHeight="251665408" locked="0" layoutInCell="1" distT="0" distR="114300" distL="114300" distB="0" behindDoc="0" allowOverlap="1">
              <wp:simplePos y="0" x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y="358813" cx="1836000"/>
              <wp:effectExtent t="0" r="635" l="0" b="3175"/>
              <wp:wrapNone/>
              <wp:docPr name="Textové pole 408" id="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y="0" x="0"/>
                        <a:ext cy="358813" cx="183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2516D" w:rsidRDefault="003E0CD0" w:rsidR="003E0CD0" w:rsidP="003E0CD0" w14:textId="77777777" w14:paraId="2C21E233">
                          <w:pPr>
                            <w:pStyle w:val="Zpat"/>
                          </w:pPr>
                          <w:r w:rsidRPr="0062516D">
                            <w:t>Tel.: +420 475 657 111</w:t>
                          </w:r>
                        </w:p>
                        <w:p w:rsidRPr="0062516D" w:rsidRDefault="003E0CD0" w:rsidR="003E0CD0" w:rsidP="003E0CD0" w14:textId="77777777" w14:paraId="75B7B2F4">
                          <w:pPr>
                            <w:pStyle w:val="Zpat"/>
                          </w:pPr>
                          <w:r w:rsidRPr="0062516D">
                            <w:t xml:space="preserve">epodatelna@kr-ustecky.cz </w:t>
                          </w:r>
                        </w:p>
                        <w:p w:rsidRPr="0062516D" w:rsidRDefault="003E0CD0" w:rsidR="001C788A" w:rsidP="003E0CD0" w14:textId="43A6EBFA" w14:paraId="519A16F7">
                          <w:pPr>
                            <w:pStyle w:val="Zpat"/>
                          </w:pPr>
                          <w:r w:rsidRPr="0062516D">
                            <w:t xml:space="preserve">č. </w:t>
                          </w:r>
                          <w:proofErr w:type="spellStart"/>
                          <w:r w:rsidRPr="0062516D">
                            <w:t>ú.</w:t>
                          </w:r>
                          <w:proofErr w:type="spellEnd"/>
                          <w:r w:rsidRPr="0062516D">
                            <w:t>:  882733379/0800</w:t>
                          </w:r>
                        </w:p>
                      </w:txbxContent>
                    </wps:txbx>
                    <wps:bodyPr wrap="none" vertOverflow="overflow" vert="horz" tIns="0" spcFirstLastPara="0" spcCol="0" rtlCol="0" rot="0" rIns="180000" numCol="1" lIns="0" horzOverflow="overflow" fromWordArt="0" forceAA="0" compatLnSpc="1" bIns="0" anchorCtr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strokeweight=".5pt" stroked="f" o:spid="_x0000_s10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keZWRgIAAHwEAAAOAAAAZHJzL2Uyb0RvYy54bWysVMFu2zAMvQ/YPwi6L3aaNQiCOEXWIsOA oC2QDD0rstwYkEVBUmJnf7Tv2I/tSY7brdtp2EWhSeqJfI/M4qZrNDsp52syBR+Pcs6UkVTW5rng X3frDzPOfBCmFJqMKvhZeX6zfP9u0dq5uqID6VI5BhDj560t+CEEO88yLw+qEX5EVhkEK3KNCPh0 z1npRAv0RmdXeT7NWnKldSSV9/De9UG+TPhVpWR4qCqvAtMFR20hnS6d+3hmy4WYPzthD7W8lCH+ oYpG1AaPvkDdiSDY0dV/QDW1dOSpCiNJTUZVVUuVekA34/xNN9uDsCr1AnK8faHJ/z9YeX96dKwu C/4xh1RGNBBpp7pApx/fmSWtWAyAptb6ObK3Fvmh+0Qd5B78Hs7YfVe5Jv6iL4Y4CD+/kAxMJuOl 2WSa5whJxCbXs9l4EmGy19vW+fBZUcOiUXAHERO34rTxoU8dUuJjnnRdrmut00ccHHWrHTsJSK5D qhHgv2Vpw9qCTyfXeQI2FK/3yNqglthr31O0QrfvEkWp0OjZU3kGDY76efJWrmvUuhE+PAqHAUJ7 WIrwgKPShLfoYnF2IPftb/6YD10R5azFQBbcYGM4018M9I6zOxguGeMZWIR7P7jNsbkl9DzGxlmZ TIRd0INZOWqesC6r+BBCwkg8V/AwmLeh3wysm1SrVUrCmFoRNmZrZYSOHEfyd92TcPaiUIC29zRM q5i/EarPjTcNrY6Bqjqp+ErkhXGMeJqDyzrGHfr1O2W9/mksfwIAAP//AwBQSwMEFAAGAAgAAAAh AM6yws/eAAAADQEAAA8AAABkcnMvZG93bnJldi54bWxMj8FOhEAQRO8m/sOkTby5A8jqggwbY+JF Y4zoB/RCC0SmhzADy/69vSc9dtVLdVWxX+2gFpp879hAvIlAEdeu6bk18PX5fLMD5QNyg4NjMnAi D/vy8qLAvHFH/qClCq2SEPY5GuhCGHOtfd2RRb9xI7F4326yGOScWt1MeJRwO+gkiu60xZ7lQ4cj PXVU/1SzNfDa1u8u45f5be0mT4hVttDJmOur9fEBVKA1/MFwri/VoZROBzdz49VgIE2SW0HF2KaJ rBLkPo5TUIezlO22oMtC/19R/gIAAP//AwBQSwECLQAUAAYACAAAACEAtoM4kv4AAADhAQAAEwAA AAAAAAAAAAAAAAAAAAAAW0NvbnRlbnRfVHlwZXNdLnhtbFBLAQItABQABgAIAAAAIQA4/SH/1gAA AJQBAAALAAAAAAAAAAAAAAAAAC8BAABfcmVscy8ucmVsc1BLAQItABQABgAIAAAAIQDFkeZWRgIA AHwEAAAOAAAAAAAAAAAAAAAAAC4CAABkcnMvZTJvRG9jLnhtbFBLAQItABQABgAIAAAAIQDOssLP 3gAAAA0BAAAPAAAAAAAAAAAAAAAAAKAEAABkcnMvZG93bnJldi54bWxQSwUGAAAAAAQABADzAAAA qwUAAAAA " id="Textové pole 408" fillcolor="white [3201]">
              <v:textbox inset="0,0,5mm,0">
                <w:txbxContent>
                  <w:p w:rsidRPr="0062516D" w:rsidRDefault="003E0CD0" w:rsidR="003E0CD0" w:rsidP="003E0CD0" w14:textId="77777777" w14:paraId="2C21E233">
                    <w:pPr>
                      <w:pStyle w:val="Zpat"/>
                    </w:pPr>
                    <w:r w:rsidRPr="0062516D">
                      <w:t>Tel.: +420 475 657 111</w:t>
                    </w:r>
                  </w:p>
                  <w:p w:rsidRPr="0062516D" w:rsidRDefault="003E0CD0" w:rsidR="003E0CD0" w:rsidP="003E0CD0" w14:textId="77777777" w14:paraId="75B7B2F4">
                    <w:pPr>
                      <w:pStyle w:val="Zpat"/>
                    </w:pPr>
                    <w:r w:rsidRPr="0062516D">
                      <w:t xml:space="preserve">epodatelna@kr-ustecky.cz </w:t>
                    </w:r>
                  </w:p>
                  <w:p w:rsidRPr="0062516D" w:rsidRDefault="003E0CD0" w:rsidR="001C788A" w:rsidP="003E0CD0" w14:textId="43A6EBFA" w14:paraId="519A16F7">
                    <w:pPr>
                      <w:pStyle w:val="Zpat"/>
                    </w:pPr>
                    <w:r w:rsidRPr="0062516D">
                      <w:t xml:space="preserve">č. </w:t>
                    </w:r>
                    <w:proofErr w:type="spellStart"/>
                    <w:r w:rsidRPr="0062516D">
                      <w:t>ú.</w:t>
                    </w:r>
                    <w:proofErr w:type="spellEnd"/>
                    <w:r w:rsidRPr="0062516D">
                      <w:t>:  882733379/0800</w:t>
                    </w:r>
                  </w:p>
                </w:txbxContent>
              </v:textbox>
              <w10:wrap anchory="pag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1C09" w14:textId="77777777" w:rsidR="00B21E01" w:rsidRDefault="00B21E01" w:rsidP="00A4755F">
      <w:r>
        <w:separator/>
      </w:r>
    </w:p>
  </w:footnote>
  <w:footnote w:type="continuationSeparator" w:id="0">
    <w:p w14:paraId="12457B69" w14:textId="77777777" w:rsidR="00B21E01" w:rsidRDefault="00B21E01" w:rsidP="00A4755F">
      <w:r>
        <w:continuationSeparator/>
      </w:r>
    </w:p>
  </w:footnote>
</w:footnotes>
</file>

<file path=word/header1.xml><?xml version="1.0" encoding="utf-8"?>
<w:hdr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mc:Ignorable="w14 w15 w16se w16cid wp14">
  <w:p w:rsidRDefault="0006763E" w:rsidR="003E0CD0" w:rsidP="003E0CD0" w14:textId="1C72E38E" w14:paraId="5F5B879A">
    <w:pPr>
      <w:pStyle w:val="Zhlav"/>
    </w:pPr>
    <w:r>
      <w:rPr>
        <w:lang w:eastAsia="cs-CZ"/>
      </w:rPr>
      <w:drawing>
        <wp:anchor wp14:editId="10CF774A" wp14:anchorId="57F5C654" simplePos="0" relativeHeight="251660288" locked="0" layoutInCell="1" distT="0" distR="114300" distL="114300" distB="0" behindDoc="1" allowOverlap="1">
          <wp:simplePos y="0" x="0"/>
          <wp:positionH relativeFrom="page">
            <wp:posOffset>201930</wp:posOffset>
          </wp:positionH>
          <wp:positionV relativeFrom="page">
            <wp:posOffset>0</wp:posOffset>
          </wp:positionV>
          <wp:extent cy="1188000" cx="7545600"/>
          <wp:effectExtent t="0" r="0" l="0" b="0"/>
          <wp:wrapNone/>
          <wp:docPr name="Grafický objekt 17" id="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Grafický objekt 17" id="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7314"/>
                  <a:stretch/>
                </pic:blipFill>
                <pic:spPr bwMode="auto">
                  <a:xfrm>
                    <a:off y="0" x="0"/>
                    <a:ext cy="1188000" cx="754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80A"/>
    <w:rsid w:val="00025D39"/>
    <w:rsid w:val="000260E9"/>
    <w:rsid w:val="00030C2F"/>
    <w:rsid w:val="00054542"/>
    <w:rsid w:val="0006763E"/>
    <w:rsid w:val="00081B8B"/>
    <w:rsid w:val="00083BAA"/>
    <w:rsid w:val="000871CB"/>
    <w:rsid w:val="000A366E"/>
    <w:rsid w:val="0010680C"/>
    <w:rsid w:val="001116CA"/>
    <w:rsid w:val="001155E8"/>
    <w:rsid w:val="00152B0B"/>
    <w:rsid w:val="00172E01"/>
    <w:rsid w:val="001766D6"/>
    <w:rsid w:val="00192419"/>
    <w:rsid w:val="001B346A"/>
    <w:rsid w:val="001C270D"/>
    <w:rsid w:val="001C788A"/>
    <w:rsid w:val="001E2320"/>
    <w:rsid w:val="00214E28"/>
    <w:rsid w:val="0025202E"/>
    <w:rsid w:val="00252CA6"/>
    <w:rsid w:val="00253D59"/>
    <w:rsid w:val="00255731"/>
    <w:rsid w:val="0028635E"/>
    <w:rsid w:val="002B3723"/>
    <w:rsid w:val="002B7887"/>
    <w:rsid w:val="002E4DF0"/>
    <w:rsid w:val="003337B8"/>
    <w:rsid w:val="00352B81"/>
    <w:rsid w:val="00363CE0"/>
    <w:rsid w:val="00370D79"/>
    <w:rsid w:val="00394757"/>
    <w:rsid w:val="003A0150"/>
    <w:rsid w:val="003B08F4"/>
    <w:rsid w:val="003B11AC"/>
    <w:rsid w:val="003C04E0"/>
    <w:rsid w:val="003C6712"/>
    <w:rsid w:val="003E0CD0"/>
    <w:rsid w:val="003E24DF"/>
    <w:rsid w:val="003F1F52"/>
    <w:rsid w:val="0041428F"/>
    <w:rsid w:val="00437490"/>
    <w:rsid w:val="0044172F"/>
    <w:rsid w:val="0044315E"/>
    <w:rsid w:val="0044524E"/>
    <w:rsid w:val="00466C24"/>
    <w:rsid w:val="0047476D"/>
    <w:rsid w:val="004A2B0D"/>
    <w:rsid w:val="004D3390"/>
    <w:rsid w:val="00536546"/>
    <w:rsid w:val="005665D5"/>
    <w:rsid w:val="005912E3"/>
    <w:rsid w:val="00594E42"/>
    <w:rsid w:val="005C2210"/>
    <w:rsid w:val="00604A11"/>
    <w:rsid w:val="006101CB"/>
    <w:rsid w:val="0061099F"/>
    <w:rsid w:val="00615018"/>
    <w:rsid w:val="0062123A"/>
    <w:rsid w:val="0062516D"/>
    <w:rsid w:val="00641398"/>
    <w:rsid w:val="00641FA1"/>
    <w:rsid w:val="00642872"/>
    <w:rsid w:val="00646E75"/>
    <w:rsid w:val="0066288F"/>
    <w:rsid w:val="00691A40"/>
    <w:rsid w:val="0069217D"/>
    <w:rsid w:val="006A7513"/>
    <w:rsid w:val="006B275F"/>
    <w:rsid w:val="006D1B73"/>
    <w:rsid w:val="006D36F6"/>
    <w:rsid w:val="006D4547"/>
    <w:rsid w:val="006F1487"/>
    <w:rsid w:val="006F6F10"/>
    <w:rsid w:val="00774A77"/>
    <w:rsid w:val="00783E79"/>
    <w:rsid w:val="0079362C"/>
    <w:rsid w:val="007A7EA3"/>
    <w:rsid w:val="007B5AE8"/>
    <w:rsid w:val="007E5AB2"/>
    <w:rsid w:val="007F5192"/>
    <w:rsid w:val="00811F8C"/>
    <w:rsid w:val="00831721"/>
    <w:rsid w:val="00851F2C"/>
    <w:rsid w:val="00862A06"/>
    <w:rsid w:val="00864624"/>
    <w:rsid w:val="00871C6B"/>
    <w:rsid w:val="00874930"/>
    <w:rsid w:val="008D73D1"/>
    <w:rsid w:val="008D7565"/>
    <w:rsid w:val="008D77A5"/>
    <w:rsid w:val="008F1B3D"/>
    <w:rsid w:val="008F4381"/>
    <w:rsid w:val="00912F4B"/>
    <w:rsid w:val="00930335"/>
    <w:rsid w:val="00932B95"/>
    <w:rsid w:val="00942DA8"/>
    <w:rsid w:val="00950287"/>
    <w:rsid w:val="00950F94"/>
    <w:rsid w:val="0095582D"/>
    <w:rsid w:val="009D6906"/>
    <w:rsid w:val="00A24A1E"/>
    <w:rsid w:val="00A24C38"/>
    <w:rsid w:val="00A26FE7"/>
    <w:rsid w:val="00A333E6"/>
    <w:rsid w:val="00A4026D"/>
    <w:rsid w:val="00A47328"/>
    <w:rsid w:val="00A4755F"/>
    <w:rsid w:val="00A52EDF"/>
    <w:rsid w:val="00A55E21"/>
    <w:rsid w:val="00A57165"/>
    <w:rsid w:val="00A66B18"/>
    <w:rsid w:val="00A6783B"/>
    <w:rsid w:val="00A8501E"/>
    <w:rsid w:val="00A96CF8"/>
    <w:rsid w:val="00AA089B"/>
    <w:rsid w:val="00AB25BC"/>
    <w:rsid w:val="00AC077D"/>
    <w:rsid w:val="00AD48FC"/>
    <w:rsid w:val="00AE1388"/>
    <w:rsid w:val="00AE1E04"/>
    <w:rsid w:val="00AF01CC"/>
    <w:rsid w:val="00AF3982"/>
    <w:rsid w:val="00B14F9E"/>
    <w:rsid w:val="00B209A9"/>
    <w:rsid w:val="00B21E01"/>
    <w:rsid w:val="00B27B61"/>
    <w:rsid w:val="00B33E87"/>
    <w:rsid w:val="00B37AC7"/>
    <w:rsid w:val="00B45A70"/>
    <w:rsid w:val="00B50294"/>
    <w:rsid w:val="00B57D6E"/>
    <w:rsid w:val="00B646AF"/>
    <w:rsid w:val="00B93312"/>
    <w:rsid w:val="00BA2803"/>
    <w:rsid w:val="00BD39D8"/>
    <w:rsid w:val="00BD4C07"/>
    <w:rsid w:val="00BF1E4B"/>
    <w:rsid w:val="00C02875"/>
    <w:rsid w:val="00C1751F"/>
    <w:rsid w:val="00C32862"/>
    <w:rsid w:val="00C3569E"/>
    <w:rsid w:val="00C52E9C"/>
    <w:rsid w:val="00C701F7"/>
    <w:rsid w:val="00C70786"/>
    <w:rsid w:val="00C8664C"/>
    <w:rsid w:val="00C91E70"/>
    <w:rsid w:val="00CA387F"/>
    <w:rsid w:val="00CA3C41"/>
    <w:rsid w:val="00CB332E"/>
    <w:rsid w:val="00CD2382"/>
    <w:rsid w:val="00CD6B73"/>
    <w:rsid w:val="00CE5624"/>
    <w:rsid w:val="00D05629"/>
    <w:rsid w:val="00D10958"/>
    <w:rsid w:val="00D2382E"/>
    <w:rsid w:val="00D47C09"/>
    <w:rsid w:val="00D561FD"/>
    <w:rsid w:val="00D66593"/>
    <w:rsid w:val="00D77003"/>
    <w:rsid w:val="00D84B90"/>
    <w:rsid w:val="00D872DF"/>
    <w:rsid w:val="00D954C3"/>
    <w:rsid w:val="00DD6C44"/>
    <w:rsid w:val="00DE6DA2"/>
    <w:rsid w:val="00DE6F9B"/>
    <w:rsid w:val="00DF2D30"/>
    <w:rsid w:val="00DF459B"/>
    <w:rsid w:val="00E0776F"/>
    <w:rsid w:val="00E12EE7"/>
    <w:rsid w:val="00E272FD"/>
    <w:rsid w:val="00E4786A"/>
    <w:rsid w:val="00E55D74"/>
    <w:rsid w:val="00E6540C"/>
    <w:rsid w:val="00E729DB"/>
    <w:rsid w:val="00E81E2A"/>
    <w:rsid w:val="00E841ED"/>
    <w:rsid w:val="00E9358F"/>
    <w:rsid w:val="00E93B6A"/>
    <w:rsid w:val="00EA2801"/>
    <w:rsid w:val="00EA3455"/>
    <w:rsid w:val="00EA599F"/>
    <w:rsid w:val="00EC563A"/>
    <w:rsid w:val="00ED0871"/>
    <w:rsid w:val="00EE0952"/>
    <w:rsid w:val="00EF64EA"/>
    <w:rsid w:val="00F000AF"/>
    <w:rsid w:val="00F20F29"/>
    <w:rsid w:val="00F2257C"/>
    <w:rsid w:val="00F27C78"/>
    <w:rsid w:val="00F731FD"/>
    <w:rsid w:val="00F8747D"/>
    <w:rsid w:val="00FA14BA"/>
    <w:rsid w:val="00FC3ECC"/>
    <w:rsid w:val="00FE05B8"/>
    <w:rsid w:val="00FE0F43"/>
    <w:rsid w:val="00FE4AFA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31D8"/>
  <w15:chartTrackingRefBased/>
  <w15:docId w15:val="{791A495F-3E4A-4F8B-9DDE-6B52E602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4C3"/>
    <w:pPr>
      <w:keepNext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E729DB"/>
    <w:pPr>
      <w:spacing w:before="480" w:after="240" w:line="280" w:lineRule="exact"/>
      <w:contextualSpacing/>
      <w:jc w:val="left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5D5"/>
    <w:pPr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E729DB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950287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950287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65D5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65D5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65D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65D5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65D5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65D5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5665D5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65D5"/>
  </w:style>
  <w:style w:type="character" w:styleId="Hypertextovodkaz">
    <w:name w:val="Hyperlink"/>
    <w:basedOn w:val="Standardnpsmoodstavce"/>
    <w:uiPriority w:val="99"/>
    <w:unhideWhenUsed/>
    <w:qFormat/>
    <w:rsid w:val="005665D5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65D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665D5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D5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712"/>
    <w:rPr>
      <w:rFonts w:ascii="Segoe UI" w:eastAsiaTheme="minorHAnsi" w:hAnsi="Segoe UI" w:cs="Segoe UI"/>
      <w:color w:val="000000" w:themeColor="text1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webSettings" Target="webSettings.xml" Id="rId8"/><Relationship Type="http://schemas.openxmlformats.org/officeDocument/2006/relationships/footer" Target="footer2.xml" Id="rId13"/><Relationship Type="http://schemas.openxmlformats.org/officeDocument/2006/relationships/customXml" Target="../customXml/item3.xml" Id="rId3"/><Relationship Type="http://schemas.openxmlformats.org/officeDocument/2006/relationships/settings" Target="settings.xml" Id="rId7"/><Relationship Type="http://schemas.openxmlformats.org/officeDocument/2006/relationships/header" Target="header1.xml" Id="rId12"/><Relationship Type="http://schemas.openxmlformats.org/officeDocument/2006/relationships/customXml" Target="../customXml/item2.xml" Id="rId2"/><Relationship Type="http://schemas.openxmlformats.org/officeDocument/2006/relationships/theme" Target="theme/theme1.xml" Id="rId16"/><Relationship Type="http://schemas.openxmlformats.org/officeDocument/2006/relationships/customXml" Target="../customXml/item1.xml" Id="rId1"/><Relationship Type="http://schemas.openxmlformats.org/officeDocument/2006/relationships/styles" Target="styles.xml" Id="rId6"/><Relationship Type="http://schemas.openxmlformats.org/officeDocument/2006/relationships/footer" Target="footer1.xml" Id="rId11"/><Relationship Type="http://schemas.openxmlformats.org/officeDocument/2006/relationships/customXml" Target="../customXml/item5.xml" Id="rId5"/><Relationship Type="http://schemas.openxmlformats.org/officeDocument/2006/relationships/glossaryDocument" Target="glossary/document.xml" Id="rId15"/><Relationship Type="http://schemas.openxmlformats.org/officeDocument/2006/relationships/endnotes" Target="endnotes.xml" Id="rId10"/><Relationship Type="http://schemas.openxmlformats.org/officeDocument/2006/relationships/customXml" Target="../customXml/item4.xml" Id="rId4"/><Relationship Type="http://schemas.openxmlformats.org/officeDocument/2006/relationships/footnotes" Target="footnotes.xml" Id="rId9"/><Relationship Type="http://schemas.openxmlformats.org/officeDocument/2006/relationships/fontTable" Target="fontTable.xml" Id="rId14"/></Relationships>

</file>

<file path=word/_rels/header1.xml.rels><?xml version="1.0" encoding="UTF-8"?>
<Relationships xmlns="http://schemas.openxmlformats.org/package/2006/relationships"><Relationship Type="http://schemas.openxmlformats.org/officeDocument/2006/relationships/image" Target="media/image1.png" Id="rId1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FE2EBB55FC4C12B0602854E9CEB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A1C83C-0D80-4447-A083-50F5771D809F}"/>
      </w:docPartPr>
      <w:docPartBody>
        <w:p w:rsidR="00F62224" w:rsidRDefault="00AA695E" w:rsidP="00AA695E">
          <w:pPr>
            <w:pStyle w:val="78FE2EBB55FC4C12B0602854E9CEB0E0"/>
          </w:pPr>
          <w:r>
            <w:rPr>
              <w:rStyle w:val="Zstupntext"/>
            </w:rPr>
            <w:t>[Datum publikování]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F8FA5-9043-45E3-80BA-92DA363314B5}"/>
      </w:docPartPr>
      <w:docPartBody>
        <w:p w:rsidR="007E50FC" w:rsidRDefault="00FC1C42">
          <w:r w:rsidRPr="00292DA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ourier New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81"/>
    <w:rsid w:val="00041511"/>
    <w:rsid w:val="0008213D"/>
    <w:rsid w:val="0009038C"/>
    <w:rsid w:val="000A7061"/>
    <w:rsid w:val="0020028C"/>
    <w:rsid w:val="0027039A"/>
    <w:rsid w:val="003217DA"/>
    <w:rsid w:val="003C7E5A"/>
    <w:rsid w:val="00412DEB"/>
    <w:rsid w:val="004515FC"/>
    <w:rsid w:val="0056516C"/>
    <w:rsid w:val="006343D5"/>
    <w:rsid w:val="006B0AA8"/>
    <w:rsid w:val="006B6B1F"/>
    <w:rsid w:val="006F03C0"/>
    <w:rsid w:val="0078090B"/>
    <w:rsid w:val="007A5E68"/>
    <w:rsid w:val="007B32F5"/>
    <w:rsid w:val="007E50FC"/>
    <w:rsid w:val="00832081"/>
    <w:rsid w:val="008618FB"/>
    <w:rsid w:val="00890212"/>
    <w:rsid w:val="0098444F"/>
    <w:rsid w:val="00A31281"/>
    <w:rsid w:val="00AA695E"/>
    <w:rsid w:val="00B62C74"/>
    <w:rsid w:val="00BE295B"/>
    <w:rsid w:val="00C94D2C"/>
    <w:rsid w:val="00CF1026"/>
    <w:rsid w:val="00E308E2"/>
    <w:rsid w:val="00EB3243"/>
    <w:rsid w:val="00ED7362"/>
    <w:rsid w:val="00EE0932"/>
    <w:rsid w:val="00F25C71"/>
    <w:rsid w:val="00F62224"/>
    <w:rsid w:val="00F81241"/>
    <w:rsid w:val="00FC1C42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28C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240" w:after="0" w:line="240" w:lineRule="exact"/>
      <w:jc w:val="both"/>
      <w:outlineLvl w:val="1"/>
    </w:pPr>
    <w:rPr>
      <w:rFonts w:ascii="Poppins Medium" w:eastAsiaTheme="majorEastAsia" w:hAnsi="Poppins Medium" w:cstheme="majorBidi"/>
      <w:kern w:val="20"/>
      <w:sz w:val="20"/>
      <w:szCs w:val="26"/>
      <w:lang w:val="cs-CZ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1C42"/>
    <w:rPr>
      <w:color w:val="808080"/>
    </w:rPr>
  </w:style>
  <w:style w:type="character" w:styleId="Siln">
    <w:name w:val="Strong"/>
    <w:basedOn w:val="Standardnpsmoodstavce"/>
    <w:uiPriority w:val="1"/>
    <w:rPr>
      <w:b/>
      <w:bCs/>
    </w:rPr>
  </w:style>
  <w:style w:type="paragraph" w:customStyle="1" w:styleId="7EDA6C0DA0804872B0405FEDE94C56FE">
    <w:name w:val="7EDA6C0DA0804872B0405FEDE94C56FE"/>
  </w:style>
  <w:style w:type="paragraph" w:customStyle="1" w:styleId="40B2B172822F4927BE144DAF81AD8DC1">
    <w:name w:val="40B2B172822F4927BE144DAF81AD8DC1"/>
  </w:style>
  <w:style w:type="paragraph" w:customStyle="1" w:styleId="2DDB54F01E894C38BB3F96C1856DF5E5">
    <w:name w:val="2DDB54F01E894C38BB3F96C1856DF5E5"/>
    <w:rsid w:val="0056516C"/>
  </w:style>
  <w:style w:type="paragraph" w:customStyle="1" w:styleId="8DF869998ADD46FFBC3C4313670B3E3F">
    <w:name w:val="8DF869998ADD46FFBC3C4313670B3E3F"/>
    <w:rsid w:val="0056516C"/>
  </w:style>
  <w:style w:type="paragraph" w:customStyle="1" w:styleId="1D574D4AA76E48A6AE7325B1E2F682C5">
    <w:name w:val="1D574D4AA76E48A6AE7325B1E2F682C5"/>
    <w:rsid w:val="0056516C"/>
  </w:style>
  <w:style w:type="paragraph" w:customStyle="1" w:styleId="60CCDEAED9DB46C9A61820CA2BF21CD9">
    <w:name w:val="60CCDEAED9DB46C9A61820CA2BF21CD9"/>
    <w:rsid w:val="0056516C"/>
  </w:style>
  <w:style w:type="paragraph" w:customStyle="1" w:styleId="FE8C9FC64EDB407C9036D97A997BC1AF">
    <w:name w:val="FE8C9FC64EDB407C9036D97A997BC1AF"/>
    <w:rsid w:val="0056516C"/>
  </w:style>
  <w:style w:type="paragraph" w:customStyle="1" w:styleId="FB8EEF222EFF4F279CC487D6F8FD6E72">
    <w:name w:val="FB8EEF222EFF4F279CC487D6F8FD6E72"/>
    <w:rsid w:val="0056516C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58140E6B2FC14CA7983169FA573EB328">
    <w:name w:val="58140E6B2FC14CA7983169FA573EB328"/>
    <w:rsid w:val="0056516C"/>
    <w:pPr>
      <w:tabs>
        <w:tab w:val="left" w:pos="1134"/>
        <w:tab w:val="left" w:pos="2268"/>
        <w:tab w:val="left" w:pos="3402"/>
        <w:tab w:val="left" w:pos="4536"/>
        <w:tab w:val="center" w:pos="4680"/>
        <w:tab w:val="left" w:pos="5670"/>
        <w:tab w:val="left" w:pos="6804"/>
        <w:tab w:val="left" w:pos="7938"/>
        <w:tab w:val="left" w:pos="9072"/>
        <w:tab w:val="right" w:pos="9360"/>
        <w:tab w:val="right" w:pos="9639"/>
      </w:tabs>
      <w:spacing w:after="0" w:line="190" w:lineRule="exact"/>
      <w:jc w:val="both"/>
    </w:pPr>
    <w:rPr>
      <w:rFonts w:ascii="Poppins Light" w:eastAsiaTheme="minorHAnsi" w:hAnsi="Poppins Light"/>
      <w:color w:val="000000" w:themeColor="text1"/>
      <w:kern w:val="20"/>
      <w:sz w:val="16"/>
      <w:szCs w:val="20"/>
      <w:lang w:val="cs-CZ" w:eastAsia="ja-JP"/>
    </w:rPr>
  </w:style>
  <w:style w:type="paragraph" w:customStyle="1" w:styleId="7EDA6C0DA0804872B0405FEDE94C56FE1">
    <w:name w:val="7EDA6C0DA0804872B0405FEDE94C56FE1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styleId="Osloven">
    <w:name w:val="Salutation"/>
    <w:basedOn w:val="Normln"/>
    <w:link w:val="OslovenChar"/>
    <w:uiPriority w:val="4"/>
    <w:unhideWhenUsed/>
    <w:qFormat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character" w:customStyle="1" w:styleId="OslovenChar">
    <w:name w:val="Oslovení Char"/>
    <w:basedOn w:val="Standardnpsmoodstavce"/>
    <w:link w:val="Osloven"/>
    <w:uiPriority w:val="4"/>
    <w:rsid w:val="0056516C"/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qFormat/>
    <w:rsid w:val="0020028C"/>
    <w:rPr>
      <w:color w:val="000000" w:themeColor="text1"/>
      <w:u w:val="single"/>
    </w:rPr>
  </w:style>
  <w:style w:type="paragraph" w:customStyle="1" w:styleId="40B2B172822F4927BE144DAF81AD8DC11">
    <w:name w:val="40B2B172822F4927BE144DAF81AD8DC11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1">
    <w:name w:val="2DDB54F01E894C38BB3F96C1856DF5E51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1">
    <w:name w:val="8DF869998ADD46FFBC3C4313670B3E3F1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1">
    <w:name w:val="1D574D4AA76E48A6AE7325B1E2F682C51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1">
    <w:name w:val="60CCDEAED9DB46C9A61820CA2BF21CD91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1">
    <w:name w:val="FE8C9FC64EDB407C9036D97A997BC1AF1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1">
    <w:name w:val="FB8EEF222EFF4F279CC487D6F8FD6E721"/>
    <w:rsid w:val="0056516C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58140E6B2FC14CA7983169FA573EB3281">
    <w:name w:val="58140E6B2FC14CA7983169FA573EB3281"/>
    <w:rsid w:val="0056516C"/>
    <w:pPr>
      <w:tabs>
        <w:tab w:val="left" w:pos="1134"/>
        <w:tab w:val="left" w:pos="2268"/>
        <w:tab w:val="left" w:pos="3402"/>
        <w:tab w:val="left" w:pos="4536"/>
        <w:tab w:val="center" w:pos="4680"/>
        <w:tab w:val="left" w:pos="5670"/>
        <w:tab w:val="left" w:pos="6804"/>
        <w:tab w:val="left" w:pos="7938"/>
        <w:tab w:val="left" w:pos="9072"/>
        <w:tab w:val="right" w:pos="9360"/>
        <w:tab w:val="right" w:pos="9639"/>
      </w:tabs>
      <w:spacing w:after="0" w:line="190" w:lineRule="exact"/>
      <w:jc w:val="both"/>
    </w:pPr>
    <w:rPr>
      <w:rFonts w:ascii="Poppins Light" w:eastAsiaTheme="minorHAnsi" w:hAnsi="Poppins Light"/>
      <w:color w:val="000000" w:themeColor="text1"/>
      <w:kern w:val="20"/>
      <w:sz w:val="16"/>
      <w:szCs w:val="20"/>
      <w:lang w:val="cs-CZ" w:eastAsia="ja-JP"/>
    </w:rPr>
  </w:style>
  <w:style w:type="paragraph" w:customStyle="1" w:styleId="7EDA6C0DA0804872B0405FEDE94C56FE2">
    <w:name w:val="7EDA6C0DA0804872B0405FEDE94C56FE2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styleId="Zpat">
    <w:name w:val="footer"/>
    <w:basedOn w:val="Normln"/>
    <w:link w:val="ZpatChar"/>
    <w:uiPriority w:val="99"/>
    <w:unhideWhenUsed/>
    <w:rsid w:val="0056516C"/>
    <w:pPr>
      <w:tabs>
        <w:tab w:val="left" w:pos="1134"/>
        <w:tab w:val="left" w:pos="2268"/>
        <w:tab w:val="left" w:pos="3402"/>
        <w:tab w:val="left" w:pos="4536"/>
        <w:tab w:val="center" w:pos="4680"/>
        <w:tab w:val="left" w:pos="5670"/>
        <w:tab w:val="left" w:pos="6804"/>
        <w:tab w:val="left" w:pos="7938"/>
        <w:tab w:val="left" w:pos="9072"/>
        <w:tab w:val="right" w:pos="9360"/>
        <w:tab w:val="right" w:pos="9639"/>
      </w:tabs>
      <w:spacing w:after="0" w:line="190" w:lineRule="exact"/>
      <w:jc w:val="both"/>
    </w:pPr>
    <w:rPr>
      <w:rFonts w:ascii="Poppins Light" w:eastAsiaTheme="minorHAnsi" w:hAnsi="Poppins Light"/>
      <w:color w:val="000000" w:themeColor="text1"/>
      <w:kern w:val="20"/>
      <w:sz w:val="16"/>
      <w:szCs w:val="20"/>
      <w:lang w:val="cs-CZ"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56516C"/>
    <w:rPr>
      <w:rFonts w:ascii="Poppins Light" w:eastAsiaTheme="minorHAnsi" w:hAnsi="Poppins Light"/>
      <w:color w:val="000000" w:themeColor="text1"/>
      <w:kern w:val="20"/>
      <w:sz w:val="16"/>
      <w:szCs w:val="20"/>
      <w:lang w:val="cs-CZ" w:eastAsia="ja-JP"/>
    </w:rPr>
  </w:style>
  <w:style w:type="paragraph" w:customStyle="1" w:styleId="40B2B172822F4927BE144DAF81AD8DC12">
    <w:name w:val="40B2B172822F4927BE144DAF81AD8DC12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2">
    <w:name w:val="2DDB54F01E894C38BB3F96C1856DF5E52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2">
    <w:name w:val="8DF869998ADD46FFBC3C4313670B3E3F2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2">
    <w:name w:val="1D574D4AA76E48A6AE7325B1E2F682C52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2">
    <w:name w:val="60CCDEAED9DB46C9A61820CA2BF21CD92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2">
    <w:name w:val="FE8C9FC64EDB407C9036D97A997BC1AF2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2">
    <w:name w:val="FB8EEF222EFF4F279CC487D6F8FD6E722"/>
    <w:rsid w:val="0056516C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7EDA6C0DA0804872B0405FEDE94C56FE3">
    <w:name w:val="7EDA6C0DA0804872B0405FEDE94C56FE3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customStyle="1" w:styleId="40B2B172822F4927BE144DAF81AD8DC13">
    <w:name w:val="40B2B172822F4927BE144DAF81AD8DC13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3">
    <w:name w:val="2DDB54F01E894C38BB3F96C1856DF5E53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3">
    <w:name w:val="8DF869998ADD46FFBC3C4313670B3E3F3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3">
    <w:name w:val="1D574D4AA76E48A6AE7325B1E2F682C53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3">
    <w:name w:val="60CCDEAED9DB46C9A61820CA2BF21CD93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3">
    <w:name w:val="FE8C9FC64EDB407C9036D97A997BC1AF3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3">
    <w:name w:val="FB8EEF222EFF4F279CC487D6F8FD6E723"/>
    <w:rsid w:val="0056516C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7EDA6C0DA0804872B0405FEDE94C56FE4">
    <w:name w:val="7EDA6C0DA0804872B0405FEDE94C56FE4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20028C"/>
    <w:rPr>
      <w:rFonts w:ascii="Poppins Medium" w:eastAsiaTheme="majorEastAsia" w:hAnsi="Poppins Medium" w:cstheme="majorBidi"/>
      <w:kern w:val="20"/>
      <w:sz w:val="20"/>
      <w:szCs w:val="26"/>
      <w:lang w:val="cs-CZ" w:eastAsia="ja-JP"/>
    </w:rPr>
  </w:style>
  <w:style w:type="paragraph" w:customStyle="1" w:styleId="40B2B172822F4927BE144DAF81AD8DC14">
    <w:name w:val="40B2B172822F4927BE144DAF81AD8DC14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4">
    <w:name w:val="2DDB54F01E894C38BB3F96C1856DF5E54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4">
    <w:name w:val="8DF869998ADD46FFBC3C4313670B3E3F4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4">
    <w:name w:val="1D574D4AA76E48A6AE7325B1E2F682C54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4">
    <w:name w:val="60CCDEAED9DB46C9A61820CA2BF21CD94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4">
    <w:name w:val="FE8C9FC64EDB407C9036D97A997BC1AF4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4">
    <w:name w:val="FB8EEF222EFF4F279CC487D6F8FD6E724"/>
    <w:rsid w:val="0056516C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7EDA6C0DA0804872B0405FEDE94C56FE5">
    <w:name w:val="7EDA6C0DA0804872B0405FEDE94C56FE5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customStyle="1" w:styleId="40B2B172822F4927BE144DAF81AD8DC15">
    <w:name w:val="40B2B172822F4927BE144DAF81AD8DC15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5">
    <w:name w:val="2DDB54F01E894C38BB3F96C1856DF5E55"/>
    <w:rsid w:val="0056516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5">
    <w:name w:val="8DF869998ADD46FFBC3C4313670B3E3F5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5">
    <w:name w:val="1D574D4AA76E48A6AE7325B1E2F682C55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5">
    <w:name w:val="60CCDEAED9DB46C9A61820CA2BF21CD95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5">
    <w:name w:val="FE8C9FC64EDB407C9036D97A997BC1AF5"/>
    <w:rsid w:val="0056516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5">
    <w:name w:val="FB8EEF222EFF4F279CC487D6F8FD6E725"/>
    <w:rsid w:val="006B6B1F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7EDA6C0DA0804872B0405FEDE94C56FE6">
    <w:name w:val="7EDA6C0DA0804872B0405FEDE94C56FE6"/>
    <w:rsid w:val="006B6B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customStyle="1" w:styleId="40B2B172822F4927BE144DAF81AD8DC16">
    <w:name w:val="40B2B172822F4927BE144DAF81AD8DC16"/>
    <w:rsid w:val="006B6B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6">
    <w:name w:val="2DDB54F01E894C38BB3F96C1856DF5E56"/>
    <w:rsid w:val="006B6B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6">
    <w:name w:val="8DF869998ADD46FFBC3C4313670B3E3F6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6">
    <w:name w:val="1D574D4AA76E48A6AE7325B1E2F682C56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6">
    <w:name w:val="60CCDEAED9DB46C9A61820CA2BF21CD96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6">
    <w:name w:val="FE8C9FC64EDB407C9036D97A997BC1AF6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6">
    <w:name w:val="FB8EEF222EFF4F279CC487D6F8FD6E726"/>
    <w:rsid w:val="006B6B1F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7EDA6C0DA0804872B0405FEDE94C56FE7">
    <w:name w:val="7EDA6C0DA0804872B0405FEDE94C56FE7"/>
    <w:rsid w:val="006B6B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customStyle="1" w:styleId="40B2B172822F4927BE144DAF81AD8DC17">
    <w:name w:val="40B2B172822F4927BE144DAF81AD8DC17"/>
    <w:rsid w:val="006B6B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7">
    <w:name w:val="2DDB54F01E894C38BB3F96C1856DF5E57"/>
    <w:rsid w:val="006B6B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7">
    <w:name w:val="8DF869998ADD46FFBC3C4313670B3E3F7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7">
    <w:name w:val="1D574D4AA76E48A6AE7325B1E2F682C57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7">
    <w:name w:val="60CCDEAED9DB46C9A61820CA2BF21CD97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7">
    <w:name w:val="FE8C9FC64EDB407C9036D97A997BC1AF7"/>
    <w:rsid w:val="006B6B1F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B8EEF222EFF4F279CC487D6F8FD6E727">
    <w:name w:val="FB8EEF222EFF4F279CC487D6F8FD6E727"/>
    <w:rsid w:val="0020028C"/>
    <w:pPr>
      <w:tabs>
        <w:tab w:val="left" w:pos="2268"/>
        <w:tab w:val="right" w:pos="9639"/>
      </w:tabs>
      <w:spacing w:after="40" w:line="240" w:lineRule="exact"/>
      <w:jc w:val="both"/>
    </w:pPr>
    <w:rPr>
      <w:rFonts w:ascii="Poppins Light" w:eastAsiaTheme="minorHAnsi" w:hAnsi="Poppins Light"/>
      <w:bCs/>
      <w:color w:val="000000" w:themeColor="text1"/>
      <w:kern w:val="20"/>
      <w:sz w:val="20"/>
      <w:szCs w:val="20"/>
      <w:lang w:val="cs-CZ" w:eastAsia="ja-JP"/>
    </w:rPr>
  </w:style>
  <w:style w:type="paragraph" w:customStyle="1" w:styleId="7EDA6C0DA0804872B0405FEDE94C56FE8">
    <w:name w:val="7EDA6C0DA0804872B0405FEDE94C56FE8"/>
    <w:rsid w:val="002002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240" w:line="280" w:lineRule="exact"/>
      <w:jc w:val="both"/>
    </w:pPr>
    <w:rPr>
      <w:rFonts w:ascii="Poppins Light" w:eastAsiaTheme="minorHAnsi" w:hAnsi="Poppins Light"/>
      <w:color w:val="000000" w:themeColor="text1"/>
      <w:kern w:val="20"/>
      <w:sz w:val="24"/>
      <w:szCs w:val="20"/>
      <w:lang w:val="cs-CZ" w:eastAsia="ja-JP"/>
    </w:rPr>
  </w:style>
  <w:style w:type="paragraph" w:customStyle="1" w:styleId="40B2B172822F4927BE144DAF81AD8DC18">
    <w:name w:val="40B2B172822F4927BE144DAF81AD8DC18"/>
    <w:rsid w:val="002002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after="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2DDB54F01E894C38BB3F96C1856DF5E58">
    <w:name w:val="2DDB54F01E894C38BB3F96C1856DF5E58"/>
    <w:rsid w:val="0020028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before="480" w:after="960" w:line="240" w:lineRule="exact"/>
      <w:jc w:val="both"/>
    </w:pPr>
    <w:rPr>
      <w:rFonts w:ascii="Poppins Light" w:eastAsiaTheme="minorHAnsi" w:hAnsi="Poppins Light"/>
      <w:color w:val="000000" w:themeColor="text1"/>
      <w:kern w:val="20"/>
      <w:sz w:val="20"/>
      <w:szCs w:val="20"/>
      <w:lang w:val="cs-CZ" w:eastAsia="ja-JP"/>
    </w:rPr>
  </w:style>
  <w:style w:type="paragraph" w:customStyle="1" w:styleId="8DF869998ADD46FFBC3C4313670B3E3F8">
    <w:name w:val="8DF869998ADD46FFBC3C4313670B3E3F8"/>
    <w:rsid w:val="0020028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1D574D4AA76E48A6AE7325B1E2F682C58">
    <w:name w:val="1D574D4AA76E48A6AE7325B1E2F682C58"/>
    <w:rsid w:val="0020028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60CCDEAED9DB46C9A61820CA2BF21CD98">
    <w:name w:val="60CCDEAED9DB46C9A61820CA2BF21CD98"/>
    <w:rsid w:val="0020028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FE8C9FC64EDB407C9036D97A997BC1AF8">
    <w:name w:val="FE8C9FC64EDB407C9036D97A997BC1AF8"/>
    <w:rsid w:val="0020028C"/>
    <w:pPr>
      <w:tabs>
        <w:tab w:val="left" w:pos="1675"/>
      </w:tabs>
      <w:spacing w:after="0" w:line="240" w:lineRule="exact"/>
    </w:pPr>
    <w:rPr>
      <w:rFonts w:ascii="Poppins Light" w:eastAsiaTheme="minorHAnsi" w:hAnsi="Poppins Light"/>
      <w:bCs/>
      <w:sz w:val="20"/>
      <w:szCs w:val="19"/>
      <w:lang w:val="cs-CZ" w:eastAsia="en-US"/>
    </w:rPr>
  </w:style>
  <w:style w:type="paragraph" w:customStyle="1" w:styleId="A6759D92C4BE4952AC6C0D4227488136">
    <w:name w:val="A6759D92C4BE4952AC6C0D4227488136"/>
    <w:rsid w:val="004515FC"/>
    <w:rPr>
      <w:lang w:val="cs-CZ" w:eastAsia="cs-CZ"/>
    </w:rPr>
  </w:style>
  <w:style w:type="paragraph" w:customStyle="1" w:styleId="EE004632DB8F428FB8AA6E7A19231BDF">
    <w:name w:val="EE004632DB8F428FB8AA6E7A19231BDF"/>
    <w:rsid w:val="00890212"/>
    <w:rPr>
      <w:lang w:val="cs-CZ" w:eastAsia="cs-CZ"/>
    </w:rPr>
  </w:style>
  <w:style w:type="paragraph" w:customStyle="1" w:styleId="78FE2EBB55FC4C12B0602854E9CEB0E0">
    <w:name w:val="78FE2EBB55FC4C12B0602854E9CEB0E0"/>
    <w:rsid w:val="00AA695E"/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EB2E14-DFED-42C4-BFD1-F5565A3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17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Martinek Michal</cp:lastModifiedBy>
  <cp:revision>6</cp:revision>
  <dcterms:created xsi:type="dcterms:W3CDTF">2023-02-01T13:46:00Z</dcterms:created>
  <dcterms:modified xsi:type="dcterms:W3CDTF">2023-08-10T09:32:00Z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