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969"/>
        <w:gridCol w:w="1134"/>
        <w:gridCol w:w="1559"/>
      </w:tblGrid>
      <w:tr w:rsidR="003B1773" w:rsidRPr="003B1773" w14:paraId="667DC501" w14:textId="77777777" w:rsidTr="00F81007">
        <w:tc>
          <w:tcPr>
            <w:tcW w:w="8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B3E9D" w14:textId="6C793831" w:rsidR="00F81007" w:rsidRPr="003B1773" w:rsidRDefault="00F81007" w:rsidP="00F81007">
            <w:pPr>
              <w:rPr>
                <w:b/>
              </w:rPr>
            </w:pPr>
            <w:r w:rsidRPr="003B1773">
              <w:rPr>
                <w:b/>
              </w:rPr>
              <w:t>1</w:t>
            </w:r>
            <w:r w:rsidR="00A540E7" w:rsidRPr="003B1773">
              <w:rPr>
                <w:b/>
              </w:rPr>
              <w:t>.</w:t>
            </w:r>
            <w:r w:rsidRPr="003B1773">
              <w:rPr>
                <w:b/>
              </w:rPr>
              <w:t xml:space="preserve"> ZÁKLADNÍ DOKUMENTACE </w:t>
            </w:r>
          </w:p>
        </w:tc>
      </w:tr>
      <w:tr w:rsidR="003B1773" w:rsidRPr="003B1773" w14:paraId="309B88F7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AB82" w14:textId="77777777" w:rsidR="00F81007" w:rsidRPr="003B1773" w:rsidRDefault="00F81007" w:rsidP="00F81007">
            <w:r w:rsidRPr="003B1773">
              <w:t>SPIS. ZNAK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3C2C" w14:textId="77777777" w:rsidR="00F81007" w:rsidRPr="003B1773" w:rsidRDefault="00F81007" w:rsidP="00F81007">
            <w:pPr>
              <w:rPr>
                <w:b/>
              </w:rPr>
            </w:pPr>
            <w:r w:rsidRPr="003B1773">
              <w:rPr>
                <w:b/>
              </w:rPr>
              <w:t>DOKUMENT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2254" w14:textId="77777777" w:rsidR="00F81007" w:rsidRPr="003B1773" w:rsidRDefault="00F81007" w:rsidP="00F81007">
            <w:pPr>
              <w:rPr>
                <w:b/>
              </w:rPr>
            </w:pPr>
            <w:r w:rsidRPr="003B1773">
              <w:rPr>
                <w:b/>
              </w:rPr>
              <w:t>SKART. ZNAK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BFCB" w14:textId="77777777" w:rsidR="00F81007" w:rsidRPr="003B1773" w:rsidRDefault="00F81007" w:rsidP="00F81007">
            <w:pPr>
              <w:rPr>
                <w:b/>
              </w:rPr>
            </w:pPr>
            <w:r w:rsidRPr="003B1773">
              <w:rPr>
                <w:b/>
              </w:rPr>
              <w:t>SKART. LHŮTA</w:t>
            </w:r>
          </w:p>
        </w:tc>
      </w:tr>
      <w:tr w:rsidR="003B1773" w:rsidRPr="003B1773" w14:paraId="00A6E56F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ABD" w14:textId="77777777" w:rsidR="00F81007" w:rsidRPr="003B1773" w:rsidRDefault="00F81007" w:rsidP="00F81007">
            <w:r w:rsidRPr="003B1773">
              <w:t>1-1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1AC9" w14:textId="77777777" w:rsidR="00F81007" w:rsidRPr="003B1773" w:rsidRDefault="00F81007" w:rsidP="00F81007">
            <w:r w:rsidRPr="003B1773">
              <w:t>Zřizovací listina (zakladat. listina)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0F6" w14:textId="77777777" w:rsidR="00F81007" w:rsidRPr="003B1773" w:rsidRDefault="00F81007" w:rsidP="00F81007">
            <w:r w:rsidRPr="003B1773"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4571" w14:textId="77777777" w:rsidR="00F81007" w:rsidRPr="003B1773" w:rsidRDefault="00F81007" w:rsidP="00F81007">
            <w:r w:rsidRPr="003B1773">
              <w:t>10</w:t>
            </w:r>
          </w:p>
        </w:tc>
      </w:tr>
      <w:tr w:rsidR="003B1773" w:rsidRPr="003B1773" w14:paraId="302E2232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7DA9" w14:textId="77777777" w:rsidR="00F81007" w:rsidRPr="003B1773" w:rsidRDefault="00F81007" w:rsidP="00F81007">
            <w:r w:rsidRPr="003B1773">
              <w:t>1-2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87EC" w14:textId="77777777" w:rsidR="00F81007" w:rsidRPr="003B1773" w:rsidRDefault="00F81007" w:rsidP="00F81007">
            <w:r w:rsidRPr="003B1773">
              <w:t>Zápis do obchodního rejstříku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51AB" w14:textId="77777777" w:rsidR="00F81007" w:rsidRPr="003B1773" w:rsidRDefault="00F81007" w:rsidP="00F81007">
            <w:r w:rsidRPr="003B1773"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090D" w14:textId="77777777" w:rsidR="00F81007" w:rsidRPr="003B1773" w:rsidRDefault="00F81007" w:rsidP="00F81007">
            <w:r w:rsidRPr="003B1773">
              <w:t>10</w:t>
            </w:r>
          </w:p>
        </w:tc>
      </w:tr>
      <w:tr w:rsidR="003B1773" w:rsidRPr="003B1773" w14:paraId="03BC6671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B645" w14:textId="77777777" w:rsidR="00F81007" w:rsidRPr="003B1773" w:rsidRDefault="00F81007" w:rsidP="00F81007">
            <w:r w:rsidRPr="003B1773">
              <w:t>1-3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7AAA" w14:textId="77777777" w:rsidR="00F81007" w:rsidRPr="003B1773" w:rsidRDefault="00F81007" w:rsidP="00F81007">
            <w:r w:rsidRPr="003B1773">
              <w:t>Dokumenty o změnách (slouč., rozděl.)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A080" w14:textId="77777777" w:rsidR="00F81007" w:rsidRPr="003B1773" w:rsidRDefault="00F81007" w:rsidP="00F81007">
            <w:r w:rsidRPr="003B1773"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390C" w14:textId="77777777" w:rsidR="00F81007" w:rsidRPr="003B1773" w:rsidRDefault="00F81007" w:rsidP="00F81007">
            <w:r w:rsidRPr="003B1773">
              <w:t>10</w:t>
            </w:r>
          </w:p>
        </w:tc>
      </w:tr>
      <w:tr w:rsidR="003B1773" w:rsidRPr="003B1773" w14:paraId="6F9454F2" w14:textId="77777777" w:rsidTr="00F81007">
        <w:trPr>
          <w:trHeight w:val="256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B1CC" w14:textId="77777777" w:rsidR="00F81007" w:rsidRPr="003B1773" w:rsidRDefault="00F81007" w:rsidP="00F81007">
            <w:r w:rsidRPr="003B1773">
              <w:t>1-4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DA83" w14:textId="77777777" w:rsidR="00F81007" w:rsidRPr="003B1773" w:rsidRDefault="00F81007" w:rsidP="00F81007">
            <w:r w:rsidRPr="003B1773">
              <w:t>Organizační řád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DA17" w14:textId="77777777" w:rsidR="00F81007" w:rsidRPr="003B1773" w:rsidRDefault="00F81007" w:rsidP="00F81007">
            <w:r w:rsidRPr="003B1773"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59A2" w14:textId="77777777" w:rsidR="00F81007" w:rsidRPr="003B1773" w:rsidRDefault="00F81007" w:rsidP="00F81007">
            <w:r w:rsidRPr="003B1773">
              <w:t>10</w:t>
            </w:r>
          </w:p>
        </w:tc>
      </w:tr>
      <w:tr w:rsidR="003B1773" w:rsidRPr="003B1773" w14:paraId="1224DFB4" w14:textId="77777777" w:rsidTr="00F81007">
        <w:trPr>
          <w:trHeight w:val="335"/>
        </w:trPr>
        <w:tc>
          <w:tcPr>
            <w:tcW w:w="8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BB17D" w14:textId="016D963B" w:rsidR="00F81007" w:rsidRPr="003B1773" w:rsidRDefault="00F81007" w:rsidP="00F81007">
            <w:pPr>
              <w:rPr>
                <w:b/>
              </w:rPr>
            </w:pPr>
            <w:r w:rsidRPr="003B1773">
              <w:rPr>
                <w:b/>
              </w:rPr>
              <w:t>2</w:t>
            </w:r>
            <w:r w:rsidR="00A540E7" w:rsidRPr="003B1773">
              <w:rPr>
                <w:b/>
              </w:rPr>
              <w:t xml:space="preserve">. </w:t>
            </w:r>
            <w:r w:rsidRPr="003B1773">
              <w:rPr>
                <w:b/>
              </w:rPr>
              <w:t>ÚČETNÍ A DAŇOVÉ DOKLADY</w:t>
            </w:r>
          </w:p>
        </w:tc>
      </w:tr>
      <w:tr w:rsidR="003B1773" w:rsidRPr="003B1773" w14:paraId="29938770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C752" w14:textId="77777777" w:rsidR="00F81007" w:rsidRPr="003B1773" w:rsidRDefault="00F81007" w:rsidP="00F81007">
            <w:r w:rsidRPr="003B1773">
              <w:t>SPIS. ZNAK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60D8" w14:textId="77777777" w:rsidR="00F81007" w:rsidRPr="003B1773" w:rsidRDefault="00F81007" w:rsidP="00F81007">
            <w:pPr>
              <w:rPr>
                <w:b/>
              </w:rPr>
            </w:pPr>
            <w:r w:rsidRPr="003B1773">
              <w:rPr>
                <w:b/>
              </w:rPr>
              <w:t>DOKUMENT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FFF6" w14:textId="77777777" w:rsidR="00F81007" w:rsidRPr="003B1773" w:rsidRDefault="00F81007" w:rsidP="00F81007">
            <w:pPr>
              <w:rPr>
                <w:b/>
              </w:rPr>
            </w:pPr>
            <w:r w:rsidRPr="003B1773">
              <w:rPr>
                <w:b/>
              </w:rPr>
              <w:t>SKART. ZNAK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2A67" w14:textId="77777777" w:rsidR="00F81007" w:rsidRPr="003B1773" w:rsidRDefault="00F81007" w:rsidP="00F81007">
            <w:pPr>
              <w:rPr>
                <w:b/>
              </w:rPr>
            </w:pPr>
            <w:r w:rsidRPr="003B1773">
              <w:rPr>
                <w:b/>
              </w:rPr>
              <w:t>SKART. LHŮTA</w:t>
            </w:r>
          </w:p>
        </w:tc>
      </w:tr>
      <w:tr w:rsidR="003B1773" w:rsidRPr="003B1773" w14:paraId="31B504E1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9B3F" w14:textId="77777777" w:rsidR="00F81007" w:rsidRPr="003B1773" w:rsidRDefault="00F81007" w:rsidP="00F81007">
            <w:r w:rsidRPr="003B1773">
              <w:t>2-1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8546" w14:textId="64291499" w:rsidR="00F81007" w:rsidRPr="003B1773" w:rsidRDefault="00F81007" w:rsidP="00F81007">
            <w:r w:rsidRPr="003B1773">
              <w:t>Faktury přijaté a vydané, bank. dokl.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898D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A5C3" w14:textId="30B61707" w:rsidR="00F81007" w:rsidRPr="003B1773" w:rsidRDefault="00F81007" w:rsidP="00F81007">
            <w:r w:rsidRPr="003B1773">
              <w:t>10</w:t>
            </w:r>
            <w:r w:rsidR="009774DB" w:rsidRPr="003B1773">
              <w:t xml:space="preserve"> + 1</w:t>
            </w:r>
          </w:p>
        </w:tc>
      </w:tr>
      <w:tr w:rsidR="003B1773" w:rsidRPr="003B1773" w14:paraId="054C5399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F9D1" w14:textId="77777777" w:rsidR="00F81007" w:rsidRPr="003B1773" w:rsidRDefault="00F81007" w:rsidP="00F81007">
            <w:r w:rsidRPr="003B1773">
              <w:t>2-2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84BF" w14:textId="77777777" w:rsidR="00F81007" w:rsidRPr="003B1773" w:rsidRDefault="00F81007" w:rsidP="00F81007">
            <w:r w:rsidRPr="003B1773">
              <w:t>Knihy faktur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413F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C7A9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16E5874E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C6B5" w14:textId="77777777" w:rsidR="00F81007" w:rsidRPr="003B1773" w:rsidRDefault="00F81007" w:rsidP="00F81007">
            <w:r w:rsidRPr="003B1773">
              <w:t>2-3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FB73" w14:textId="77777777" w:rsidR="00F81007" w:rsidRPr="003B1773" w:rsidRDefault="00F81007" w:rsidP="00F81007">
            <w:r w:rsidRPr="003B1773">
              <w:t>pokl. kniha, příjm.+výd. pokl. doklady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419E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383E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73F2F555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7A92" w14:textId="77777777" w:rsidR="00F81007" w:rsidRPr="003B1773" w:rsidRDefault="00F81007" w:rsidP="00F81007">
            <w:r w:rsidRPr="003B1773">
              <w:t>2-4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3EEE" w14:textId="77777777" w:rsidR="00F81007" w:rsidRPr="003B1773" w:rsidRDefault="00F81007" w:rsidP="00F81007">
            <w:r w:rsidRPr="003B1773">
              <w:t>Hlavní kniha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0F18" w14:textId="77777777" w:rsidR="00F81007" w:rsidRPr="003B1773" w:rsidRDefault="00F81007" w:rsidP="00F81007">
            <w:r w:rsidRPr="003B1773"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F55E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0E65C38C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A415" w14:textId="77777777" w:rsidR="00F81007" w:rsidRPr="003B1773" w:rsidRDefault="00F81007" w:rsidP="00F81007">
            <w:r w:rsidRPr="003B1773">
              <w:t>2-5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8A2D" w14:textId="77777777" w:rsidR="00F81007" w:rsidRPr="003B1773" w:rsidRDefault="00F81007" w:rsidP="00F81007">
            <w:r w:rsidRPr="003B1773">
              <w:t>Účetní závěrka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C44E" w14:textId="77777777" w:rsidR="00F81007" w:rsidRPr="003B1773" w:rsidRDefault="00F81007" w:rsidP="00F81007">
            <w:r w:rsidRPr="003B1773"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A3CC" w14:textId="77777777" w:rsidR="00F81007" w:rsidRPr="003B1773" w:rsidRDefault="00F81007" w:rsidP="00F81007">
            <w:r w:rsidRPr="003B1773">
              <w:t>10</w:t>
            </w:r>
          </w:p>
        </w:tc>
      </w:tr>
      <w:tr w:rsidR="003B1773" w:rsidRPr="003B1773" w14:paraId="4F0BF445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7DB1" w14:textId="77777777" w:rsidR="00F81007" w:rsidRPr="003B1773" w:rsidRDefault="00F81007" w:rsidP="00F81007">
            <w:r w:rsidRPr="003B1773">
              <w:t>2-6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31B" w14:textId="77777777" w:rsidR="00F81007" w:rsidRPr="003B1773" w:rsidRDefault="00F81007" w:rsidP="00F81007">
            <w:r w:rsidRPr="003B1773">
              <w:t>Účtový rozvrh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8A8C" w14:textId="77777777" w:rsidR="00F81007" w:rsidRPr="003B1773" w:rsidRDefault="00F81007" w:rsidP="00F81007">
            <w:r w:rsidRPr="003B1773"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1199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4F88072D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E52B" w14:textId="77777777" w:rsidR="00F81007" w:rsidRPr="003B1773" w:rsidRDefault="00F81007" w:rsidP="00F81007">
            <w:r w:rsidRPr="003B1773">
              <w:t>2-7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5DE3" w14:textId="77777777" w:rsidR="00F81007" w:rsidRPr="003B1773" w:rsidRDefault="00F81007" w:rsidP="00F81007">
            <w:r w:rsidRPr="003B1773">
              <w:t>Daňové přiznání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C14E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A022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27493CFE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267C" w14:textId="77777777" w:rsidR="00F81007" w:rsidRPr="003B1773" w:rsidRDefault="00F81007" w:rsidP="00F81007">
            <w:r w:rsidRPr="003B1773">
              <w:t>2-8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346B" w14:textId="77777777" w:rsidR="00F81007" w:rsidRPr="003B1773" w:rsidRDefault="00F81007" w:rsidP="00F81007">
            <w:r w:rsidRPr="003B1773">
              <w:t>Doklady o zařazení majetku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D0C1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3488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7167E82F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B237" w14:textId="77777777" w:rsidR="00F81007" w:rsidRPr="003B1773" w:rsidRDefault="00F81007" w:rsidP="00F81007">
            <w:r w:rsidRPr="003B1773">
              <w:t>2-9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CEEF" w14:textId="77777777" w:rsidR="00F81007" w:rsidRPr="003B1773" w:rsidRDefault="00F81007" w:rsidP="00F81007">
            <w:r w:rsidRPr="003B1773">
              <w:t>Inventární karty majetku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7055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279F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49EB9085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42B8" w14:textId="77777777" w:rsidR="00F81007" w:rsidRPr="003B1773" w:rsidRDefault="00F81007" w:rsidP="00F81007">
            <w:r w:rsidRPr="003B1773">
              <w:t>2-10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5932" w14:textId="77777777" w:rsidR="00F81007" w:rsidRPr="003B1773" w:rsidRDefault="00F81007" w:rsidP="00F81007">
            <w:r w:rsidRPr="003B1773">
              <w:t>Doklady o vyřazení majetku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B087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EAF6" w14:textId="77777777" w:rsidR="00F81007" w:rsidRPr="003B1773" w:rsidRDefault="00F81007" w:rsidP="00F81007">
            <w:r w:rsidRPr="003B1773">
              <w:t>5 (3 u drobného m.)</w:t>
            </w:r>
          </w:p>
        </w:tc>
      </w:tr>
      <w:tr w:rsidR="003B1773" w:rsidRPr="003B1773" w14:paraId="0B4440A9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1E26" w14:textId="77777777" w:rsidR="00F81007" w:rsidRPr="003B1773" w:rsidRDefault="00F81007" w:rsidP="00F81007">
            <w:r w:rsidRPr="003B1773">
              <w:t>2-11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7DDC" w14:textId="77777777" w:rsidR="00F81007" w:rsidRPr="003B1773" w:rsidRDefault="00F81007" w:rsidP="00F81007">
            <w:r w:rsidRPr="003B1773">
              <w:t>Odpisový plán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23B0" w14:textId="77777777" w:rsidR="00F81007" w:rsidRPr="003B1773" w:rsidRDefault="00F81007" w:rsidP="00F81007">
            <w:r w:rsidRPr="003B1773"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C457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406DF79B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3B08" w14:textId="77777777" w:rsidR="00F81007" w:rsidRPr="003B1773" w:rsidRDefault="00F81007" w:rsidP="00F81007">
            <w:r w:rsidRPr="003B1773">
              <w:t>2-12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7F1F" w14:textId="77777777" w:rsidR="00F81007" w:rsidRPr="003B1773" w:rsidRDefault="00F81007" w:rsidP="00F81007">
            <w:r w:rsidRPr="003B1773">
              <w:t>Inventurní zápisy, vč. inv. komise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7A3C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55EB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747BAA42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C9FA" w14:textId="77777777" w:rsidR="00F81007" w:rsidRPr="003B1773" w:rsidRDefault="00F81007" w:rsidP="00F81007">
            <w:r w:rsidRPr="003B1773">
              <w:t>2-13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5F66" w14:textId="77777777" w:rsidR="00F81007" w:rsidRPr="003B1773" w:rsidRDefault="00F81007" w:rsidP="00F81007">
            <w:r w:rsidRPr="003B1773">
              <w:t>Inventurní soupisy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B542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595A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1A723DA2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9AA4" w14:textId="77777777" w:rsidR="00F81007" w:rsidRPr="003B1773" w:rsidRDefault="00F81007" w:rsidP="00F81007">
            <w:r w:rsidRPr="003B1773">
              <w:t>2-14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585F" w14:textId="77777777" w:rsidR="00F81007" w:rsidRPr="003B1773" w:rsidRDefault="00F81007" w:rsidP="00F81007">
            <w:r w:rsidRPr="003B1773">
              <w:t>Škodní a likvidační zápisy vč. komise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29B3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952B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4D7BADB9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2D5F" w14:textId="77777777" w:rsidR="00F81007" w:rsidRPr="003B1773" w:rsidRDefault="00F81007" w:rsidP="00F81007">
            <w:r w:rsidRPr="003B1773">
              <w:t>2-15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4DDC" w14:textId="77777777" w:rsidR="00F81007" w:rsidRPr="003B1773" w:rsidRDefault="00F81007" w:rsidP="00F81007">
            <w:r w:rsidRPr="003B1773">
              <w:t>Směrnice účetní jednotky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BB2E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8769" w14:textId="77777777" w:rsidR="00F81007" w:rsidRPr="003B1773" w:rsidRDefault="00F81007" w:rsidP="00F81007">
            <w:r w:rsidRPr="003B1773">
              <w:t>10</w:t>
            </w:r>
          </w:p>
        </w:tc>
      </w:tr>
      <w:tr w:rsidR="003B1773" w:rsidRPr="003B1773" w14:paraId="64DA53C3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5F50" w14:textId="77777777" w:rsidR="00F81007" w:rsidRPr="003B1773" w:rsidRDefault="00F81007" w:rsidP="00F81007">
            <w:r w:rsidRPr="003B1773">
              <w:t>2-16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3005" w14:textId="77777777" w:rsidR="00F81007" w:rsidRPr="003B1773" w:rsidRDefault="00F81007" w:rsidP="00F81007">
            <w:r w:rsidRPr="003B1773">
              <w:t>Výroční zprávy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ECE3" w14:textId="77777777" w:rsidR="00F81007" w:rsidRPr="003B1773" w:rsidRDefault="00F81007" w:rsidP="00F81007">
            <w:r w:rsidRPr="003B1773"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755D" w14:textId="77777777" w:rsidR="00F81007" w:rsidRPr="003B1773" w:rsidRDefault="00F81007" w:rsidP="00F81007">
            <w:r w:rsidRPr="003B1773">
              <w:t>10</w:t>
            </w:r>
          </w:p>
        </w:tc>
      </w:tr>
      <w:tr w:rsidR="003B1773" w:rsidRPr="003B1773" w14:paraId="63BC6DCA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5E05" w14:textId="77777777" w:rsidR="00F81007" w:rsidRPr="003B1773" w:rsidRDefault="00F81007" w:rsidP="00F81007">
            <w:r w:rsidRPr="003B1773">
              <w:t>2-17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BB2A" w14:textId="77777777" w:rsidR="00F81007" w:rsidRPr="003B1773" w:rsidRDefault="00F81007" w:rsidP="00F81007">
            <w:r w:rsidRPr="003B1773">
              <w:t>Zprávy auditora (kontroly zřizovatele)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E976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3E58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14E07432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C496" w14:textId="77777777" w:rsidR="00F81007" w:rsidRPr="003B1773" w:rsidRDefault="00F81007" w:rsidP="00F81007">
            <w:r w:rsidRPr="003B1773">
              <w:t>2-18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7F0B" w14:textId="77777777" w:rsidR="00F81007" w:rsidRPr="003B1773" w:rsidRDefault="00F81007" w:rsidP="00F81007">
            <w:r w:rsidRPr="003B1773">
              <w:t>Programové vybavení a dokumentace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8695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0E2B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6ACD7D85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5D49" w14:textId="77777777" w:rsidR="00F81007" w:rsidRPr="003B1773" w:rsidRDefault="00F81007" w:rsidP="00F81007">
            <w:r w:rsidRPr="003B1773">
              <w:t>2-19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7910" w14:textId="77777777" w:rsidR="00F81007" w:rsidRPr="003B1773" w:rsidRDefault="00F81007" w:rsidP="00F81007">
            <w:r w:rsidRPr="003B1773">
              <w:t>Podklady a hlášení pro INTRASTAT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0F7E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137C" w14:textId="77777777" w:rsidR="00F81007" w:rsidRPr="003B1773" w:rsidRDefault="00F81007" w:rsidP="00F81007">
            <w:r w:rsidRPr="003B1773">
              <w:t>2</w:t>
            </w:r>
          </w:p>
        </w:tc>
      </w:tr>
      <w:tr w:rsidR="003B1773" w:rsidRPr="003B1773" w14:paraId="2C536357" w14:textId="77777777" w:rsidTr="00F81007">
        <w:tc>
          <w:tcPr>
            <w:tcW w:w="8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552B9" w14:textId="77777777" w:rsidR="00F81007" w:rsidRPr="003B1773" w:rsidRDefault="00F81007" w:rsidP="00F81007">
            <w:pPr>
              <w:rPr>
                <w:b/>
              </w:rPr>
            </w:pPr>
          </w:p>
        </w:tc>
      </w:tr>
      <w:tr w:rsidR="003B1773" w:rsidRPr="003B1773" w14:paraId="0609361E" w14:textId="77777777" w:rsidTr="00F81007">
        <w:tc>
          <w:tcPr>
            <w:tcW w:w="8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6DC2C" w14:textId="17081025" w:rsidR="00F81007" w:rsidRPr="003B1773" w:rsidRDefault="00F81007" w:rsidP="00F81007">
            <w:pPr>
              <w:rPr>
                <w:b/>
              </w:rPr>
            </w:pPr>
            <w:r w:rsidRPr="003B1773">
              <w:rPr>
                <w:b/>
              </w:rPr>
              <w:t>3</w:t>
            </w:r>
            <w:r w:rsidR="00A540E7" w:rsidRPr="003B1773">
              <w:rPr>
                <w:b/>
              </w:rPr>
              <w:t xml:space="preserve">. </w:t>
            </w:r>
            <w:r w:rsidRPr="003B1773">
              <w:rPr>
                <w:b/>
              </w:rPr>
              <w:t>OBLAST PERSONALISTIKY A MEZD</w:t>
            </w:r>
          </w:p>
        </w:tc>
      </w:tr>
      <w:tr w:rsidR="003B1773" w:rsidRPr="003B1773" w14:paraId="49A240EE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BDDE" w14:textId="77777777" w:rsidR="00F81007" w:rsidRPr="003B1773" w:rsidRDefault="00F81007" w:rsidP="00F81007">
            <w:r w:rsidRPr="003B1773">
              <w:t>SPIS. ZNAK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C47D" w14:textId="77777777" w:rsidR="00F81007" w:rsidRPr="003B1773" w:rsidRDefault="00F81007" w:rsidP="00F81007">
            <w:pPr>
              <w:rPr>
                <w:b/>
              </w:rPr>
            </w:pPr>
            <w:r w:rsidRPr="003B1773">
              <w:rPr>
                <w:b/>
              </w:rPr>
              <w:t>DOKUMENT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DD42" w14:textId="77777777" w:rsidR="00F81007" w:rsidRPr="003B1773" w:rsidRDefault="00F81007" w:rsidP="00F81007">
            <w:pPr>
              <w:rPr>
                <w:b/>
              </w:rPr>
            </w:pPr>
            <w:r w:rsidRPr="003B1773">
              <w:rPr>
                <w:b/>
              </w:rPr>
              <w:t>SKART. ZNAK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EB65" w14:textId="77777777" w:rsidR="00F81007" w:rsidRPr="003B1773" w:rsidRDefault="00F81007" w:rsidP="00F81007">
            <w:pPr>
              <w:rPr>
                <w:b/>
              </w:rPr>
            </w:pPr>
            <w:r w:rsidRPr="003B1773">
              <w:rPr>
                <w:b/>
              </w:rPr>
              <w:t>SKART. LHŮTA</w:t>
            </w:r>
          </w:p>
        </w:tc>
      </w:tr>
      <w:tr w:rsidR="003B1773" w:rsidRPr="003B1773" w14:paraId="79109DE7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CFFC" w14:textId="77777777" w:rsidR="00F81007" w:rsidRPr="003B1773" w:rsidRDefault="00F81007" w:rsidP="00F81007">
            <w:r w:rsidRPr="003B1773">
              <w:t>3-1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FB79" w14:textId="476664E2" w:rsidR="00F81007" w:rsidRPr="003B1773" w:rsidRDefault="00F81007" w:rsidP="00F81007">
            <w:r w:rsidRPr="003B1773">
              <w:t>Evidence prac</w:t>
            </w:r>
            <w:r w:rsidR="007A36C4" w:rsidRPr="003B1773">
              <w:t>ovní</w:t>
            </w:r>
            <w:r w:rsidRPr="003B1773">
              <w:t xml:space="preserve"> doby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0D6C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D87A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77C7E5BF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A21A" w14:textId="77777777" w:rsidR="00F81007" w:rsidRPr="003B1773" w:rsidRDefault="00F81007" w:rsidP="00F81007">
            <w:r w:rsidRPr="003B1773">
              <w:t>3-2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8A9A" w14:textId="56CAD7F4" w:rsidR="00F81007" w:rsidRPr="003B1773" w:rsidRDefault="00F81007" w:rsidP="00F81007">
            <w:r w:rsidRPr="003B1773">
              <w:t>Prac</w:t>
            </w:r>
            <w:r w:rsidR="007A36C4" w:rsidRPr="003B1773">
              <w:t>ovní ú</w:t>
            </w:r>
            <w:r w:rsidRPr="003B1773">
              <w:t>razy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F08A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B9A0" w14:textId="77777777" w:rsidR="00F81007" w:rsidRPr="003B1773" w:rsidRDefault="00F81007" w:rsidP="00F81007">
            <w:r w:rsidRPr="003B1773">
              <w:t>10</w:t>
            </w:r>
          </w:p>
        </w:tc>
      </w:tr>
      <w:tr w:rsidR="003B1773" w:rsidRPr="003B1773" w14:paraId="0B44CFA6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BA2F" w14:textId="77777777" w:rsidR="00F81007" w:rsidRPr="003B1773" w:rsidRDefault="00F81007" w:rsidP="00F81007">
            <w:r w:rsidRPr="003B1773">
              <w:t>3-3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8933" w14:textId="77777777" w:rsidR="00F81007" w:rsidRPr="003B1773" w:rsidRDefault="00F81007" w:rsidP="00F81007">
            <w:r w:rsidRPr="003B1773">
              <w:t>Školení BOZP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211F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99EB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49940442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CFC5" w14:textId="77777777" w:rsidR="00F81007" w:rsidRPr="003B1773" w:rsidRDefault="00F81007" w:rsidP="00F81007">
            <w:r w:rsidRPr="003B1773">
              <w:t>3-4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A8D0" w14:textId="77777777" w:rsidR="00F81007" w:rsidRPr="003B1773" w:rsidRDefault="00F81007" w:rsidP="00F81007">
            <w:r w:rsidRPr="003B1773">
              <w:t>Prověrky BOZP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9EAC9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5D7" w14:textId="77777777" w:rsidR="00F81007" w:rsidRPr="003B1773" w:rsidRDefault="00F81007" w:rsidP="00F81007">
            <w:r w:rsidRPr="003B1773">
              <w:t>10</w:t>
            </w:r>
          </w:p>
        </w:tc>
      </w:tr>
      <w:tr w:rsidR="003B1773" w:rsidRPr="003B1773" w14:paraId="1D8BFD62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438EF" w14:textId="77777777" w:rsidR="00F81007" w:rsidRPr="003B1773" w:rsidRDefault="00F81007" w:rsidP="00F81007">
            <w:r w:rsidRPr="003B1773">
              <w:t>3-5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044F" w14:textId="77777777" w:rsidR="00F81007" w:rsidRPr="003B1773" w:rsidRDefault="00F81007" w:rsidP="00F81007">
            <w:r w:rsidRPr="003B1773">
              <w:t>Mzdové listy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4295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3FF2" w14:textId="17C5F075" w:rsidR="00F81007" w:rsidRPr="003B1773" w:rsidRDefault="00525263" w:rsidP="00F81007">
            <w:r w:rsidRPr="003B1773">
              <w:t>45</w:t>
            </w:r>
            <w:r w:rsidR="006956C6" w:rsidRPr="003B1773">
              <w:t xml:space="preserve"> </w:t>
            </w:r>
            <w:r w:rsidR="009774DB" w:rsidRPr="003B1773">
              <w:t>–</w:t>
            </w:r>
            <w:r w:rsidR="006956C6" w:rsidRPr="003B1773">
              <w:t xml:space="preserve"> 50</w:t>
            </w:r>
            <w:r w:rsidR="009774DB" w:rsidRPr="003B1773">
              <w:t xml:space="preserve"> + 1</w:t>
            </w:r>
          </w:p>
        </w:tc>
      </w:tr>
      <w:tr w:rsidR="003B1773" w:rsidRPr="003B1773" w14:paraId="52BAA0E4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639B" w14:textId="77777777" w:rsidR="00F81007" w:rsidRPr="003B1773" w:rsidRDefault="00F81007" w:rsidP="00F81007">
            <w:r w:rsidRPr="003B1773">
              <w:t>3-6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0454" w14:textId="77777777" w:rsidR="00F81007" w:rsidRPr="003B1773" w:rsidRDefault="00F81007" w:rsidP="00F81007">
            <w:r w:rsidRPr="003B1773">
              <w:t>ELDP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EE3E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B7A8" w14:textId="0F87E1C3" w:rsidR="00F81007" w:rsidRPr="003B1773" w:rsidRDefault="00525263" w:rsidP="00F81007">
            <w:r w:rsidRPr="003B1773">
              <w:t>45</w:t>
            </w:r>
            <w:r w:rsidR="006956C6" w:rsidRPr="003B1773">
              <w:t xml:space="preserve"> </w:t>
            </w:r>
            <w:r w:rsidR="009774DB" w:rsidRPr="003B1773">
              <w:t>–</w:t>
            </w:r>
            <w:r w:rsidR="006956C6" w:rsidRPr="003B1773">
              <w:t xml:space="preserve"> 50</w:t>
            </w:r>
            <w:r w:rsidR="009774DB" w:rsidRPr="003B1773">
              <w:t xml:space="preserve"> + 1</w:t>
            </w:r>
          </w:p>
        </w:tc>
      </w:tr>
      <w:tr w:rsidR="003B1773" w:rsidRPr="003B1773" w14:paraId="6BF8FF3D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2437" w14:textId="77777777" w:rsidR="00F81007" w:rsidRPr="003B1773" w:rsidRDefault="00F81007" w:rsidP="00F81007">
            <w:r w:rsidRPr="003B1773">
              <w:t>3-7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4692" w14:textId="5F471B3E" w:rsidR="00F81007" w:rsidRPr="003B1773" w:rsidRDefault="00F81007" w:rsidP="00F81007">
            <w:r w:rsidRPr="003B1773">
              <w:t xml:space="preserve">Zúčtovací a výpl. listiny, výpl. </w:t>
            </w:r>
            <w:r w:rsidR="00FE73FC" w:rsidRPr="003B1773">
              <w:t>l</w:t>
            </w:r>
            <w:r w:rsidRPr="003B1773">
              <w:t>ístky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1ACA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A9BA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7A1C1F89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A99E" w14:textId="77777777" w:rsidR="00F81007" w:rsidRPr="003B1773" w:rsidRDefault="00F81007" w:rsidP="00F81007">
            <w:r w:rsidRPr="003B1773">
              <w:t>3-8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DFF4" w14:textId="04113E12" w:rsidR="00F81007" w:rsidRPr="003B1773" w:rsidRDefault="00F81007" w:rsidP="00F81007">
            <w:r w:rsidRPr="003B1773">
              <w:t>Prohlášení k dani z</w:t>
            </w:r>
            <w:r w:rsidR="00105AE8" w:rsidRPr="003B1773">
              <w:t> </w:t>
            </w:r>
            <w:r w:rsidRPr="003B1773">
              <w:t>příjmu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470B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3BB2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3B9BE826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BEFC" w14:textId="77777777" w:rsidR="00F81007" w:rsidRPr="003B1773" w:rsidRDefault="00F81007" w:rsidP="00F81007">
            <w:r w:rsidRPr="003B1773">
              <w:t>3-9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98E6" w14:textId="7FFDB977" w:rsidR="00F81007" w:rsidRPr="003B1773" w:rsidRDefault="00F81007" w:rsidP="00F81007">
            <w:r w:rsidRPr="003B1773">
              <w:t xml:space="preserve">Pracovní smlouva vč. plat. </w:t>
            </w:r>
            <w:r w:rsidR="00FE73FC" w:rsidRPr="003B1773">
              <w:t>v</w:t>
            </w:r>
            <w:r w:rsidRPr="003B1773">
              <w:t>ýměru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70BE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03EA" w14:textId="77777777" w:rsidR="00F81007" w:rsidRPr="003B1773" w:rsidRDefault="00F81007" w:rsidP="00F81007">
            <w:r w:rsidRPr="003B1773">
              <w:t>30</w:t>
            </w:r>
          </w:p>
        </w:tc>
      </w:tr>
      <w:tr w:rsidR="003B1773" w:rsidRPr="003B1773" w14:paraId="779F61FD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BFDC" w14:textId="77777777" w:rsidR="00F81007" w:rsidRPr="003B1773" w:rsidRDefault="00F81007" w:rsidP="00F81007">
            <w:r w:rsidRPr="003B1773">
              <w:t>3-10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54C2" w14:textId="77777777" w:rsidR="00F81007" w:rsidRPr="003B1773" w:rsidRDefault="00F81007" w:rsidP="00F81007">
            <w:r w:rsidRPr="003B1773">
              <w:t>Předstihové řízení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574B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904B" w14:textId="77777777" w:rsidR="00F81007" w:rsidRPr="003B1773" w:rsidRDefault="00F81007" w:rsidP="00F81007">
            <w:r w:rsidRPr="003B1773">
              <w:t>10</w:t>
            </w:r>
          </w:p>
        </w:tc>
      </w:tr>
      <w:tr w:rsidR="003B1773" w:rsidRPr="003B1773" w14:paraId="1E0B26E2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1176" w14:textId="77777777" w:rsidR="00F81007" w:rsidRPr="003B1773" w:rsidRDefault="00F81007" w:rsidP="00F81007">
            <w:r w:rsidRPr="003B1773">
              <w:t>3-11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9ABB" w14:textId="77777777" w:rsidR="00F81007" w:rsidRPr="003B1773" w:rsidRDefault="00F81007" w:rsidP="00F81007">
            <w:r w:rsidRPr="003B1773">
              <w:t>Zápočtový list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E0FB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F081" w14:textId="77777777" w:rsidR="00F81007" w:rsidRPr="003B1773" w:rsidRDefault="00F81007" w:rsidP="00F81007">
            <w:r w:rsidRPr="003B1773">
              <w:t>30</w:t>
            </w:r>
          </w:p>
        </w:tc>
      </w:tr>
      <w:tr w:rsidR="003B1773" w:rsidRPr="003B1773" w14:paraId="682E1C58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7169" w14:textId="77777777" w:rsidR="00F81007" w:rsidRPr="003B1773" w:rsidRDefault="00F81007" w:rsidP="00F81007">
            <w:r w:rsidRPr="003B1773">
              <w:t>3-12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A3A9" w14:textId="06BABFF6" w:rsidR="00F81007" w:rsidRPr="003B1773" w:rsidRDefault="00F81007" w:rsidP="00F81007">
            <w:r w:rsidRPr="003B1773">
              <w:t xml:space="preserve">Potvrzení o prac. </w:t>
            </w:r>
            <w:r w:rsidR="00FE73FC" w:rsidRPr="003B1773">
              <w:t>n</w:t>
            </w:r>
            <w:r w:rsidRPr="003B1773">
              <w:t>eschopnosti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4E0E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49C1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107A4DED" w14:textId="77777777" w:rsidTr="00F81007">
        <w:tc>
          <w:tcPr>
            <w:tcW w:w="8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254C1" w14:textId="2B602339" w:rsidR="00F81007" w:rsidRPr="003B1773" w:rsidRDefault="00F81007" w:rsidP="00F81007">
            <w:pPr>
              <w:rPr>
                <w:b/>
              </w:rPr>
            </w:pPr>
            <w:r w:rsidRPr="003B1773">
              <w:rPr>
                <w:b/>
              </w:rPr>
              <w:t>4</w:t>
            </w:r>
            <w:r w:rsidR="00A540E7" w:rsidRPr="003B1773">
              <w:rPr>
                <w:b/>
              </w:rPr>
              <w:t>.</w:t>
            </w:r>
            <w:r w:rsidRPr="003B1773">
              <w:rPr>
                <w:b/>
              </w:rPr>
              <w:t xml:space="preserve"> OBECNÉ ŘÍDÍCÍ A SPRÁVNÍ DOKUMENTY</w:t>
            </w:r>
          </w:p>
        </w:tc>
      </w:tr>
      <w:tr w:rsidR="003B1773" w:rsidRPr="003B1773" w14:paraId="21E575F0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4075" w14:textId="77777777" w:rsidR="00F81007" w:rsidRPr="003B1773" w:rsidRDefault="00F81007" w:rsidP="00F81007">
            <w:r w:rsidRPr="003B1773">
              <w:t>SPIS. ZNAK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ADA8" w14:textId="77777777" w:rsidR="00F81007" w:rsidRPr="003B1773" w:rsidRDefault="00F81007" w:rsidP="00F81007">
            <w:pPr>
              <w:rPr>
                <w:b/>
              </w:rPr>
            </w:pPr>
            <w:r w:rsidRPr="003B1773">
              <w:rPr>
                <w:b/>
              </w:rPr>
              <w:t>DOKUMENT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E81D" w14:textId="77777777" w:rsidR="00F81007" w:rsidRPr="003B1773" w:rsidRDefault="00F81007" w:rsidP="00F81007">
            <w:pPr>
              <w:rPr>
                <w:b/>
              </w:rPr>
            </w:pPr>
            <w:r w:rsidRPr="003B1773">
              <w:rPr>
                <w:b/>
              </w:rPr>
              <w:t xml:space="preserve">SKART. </w:t>
            </w:r>
            <w:r w:rsidRPr="003B1773">
              <w:rPr>
                <w:b/>
              </w:rPr>
              <w:lastRenderedPageBreak/>
              <w:t>ZNAK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7175" w14:textId="77777777" w:rsidR="00F81007" w:rsidRPr="003B1773" w:rsidRDefault="00F81007" w:rsidP="00F81007">
            <w:pPr>
              <w:rPr>
                <w:b/>
              </w:rPr>
            </w:pPr>
            <w:r w:rsidRPr="003B1773">
              <w:rPr>
                <w:b/>
              </w:rPr>
              <w:lastRenderedPageBreak/>
              <w:t xml:space="preserve">SKART. </w:t>
            </w:r>
            <w:r w:rsidRPr="003B1773">
              <w:rPr>
                <w:b/>
              </w:rPr>
              <w:lastRenderedPageBreak/>
              <w:t>LHŮTA</w:t>
            </w:r>
          </w:p>
        </w:tc>
      </w:tr>
      <w:tr w:rsidR="003B1773" w:rsidRPr="003B1773" w14:paraId="13C61322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4942" w14:textId="77777777" w:rsidR="00F81007" w:rsidRPr="003B1773" w:rsidRDefault="00F81007" w:rsidP="00F81007">
            <w:r w:rsidRPr="003B1773">
              <w:lastRenderedPageBreak/>
              <w:t>4-1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575A" w14:textId="77777777" w:rsidR="00F81007" w:rsidRPr="003B1773" w:rsidRDefault="00F81007" w:rsidP="00F81007">
            <w:r w:rsidRPr="003B1773">
              <w:t>Příkazy ředitele+ostatní kromě sm.úč.j.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BA3D" w14:textId="77777777" w:rsidR="00F81007" w:rsidRPr="003B1773" w:rsidRDefault="00F81007" w:rsidP="00F81007">
            <w:r w:rsidRPr="003B1773"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85E2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5564C365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C5A3" w14:textId="274543EF" w:rsidR="00F81007" w:rsidRPr="003B1773" w:rsidRDefault="00F81007" w:rsidP="00F81007">
            <w:r w:rsidRPr="003B1773">
              <w:t>4-2</w:t>
            </w:r>
            <w:r w:rsidR="0001666F"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C03B" w14:textId="77777777" w:rsidR="00F81007" w:rsidRPr="003B1773" w:rsidRDefault="00F81007" w:rsidP="00F81007">
            <w:r w:rsidRPr="003B1773">
              <w:t>Smluvní dokumentace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4BE2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FCA3" w14:textId="22AF9D0C" w:rsidR="00F81007" w:rsidRPr="003B1773" w:rsidRDefault="000322A6" w:rsidP="00F81007">
            <w:r w:rsidRPr="003B1773">
              <w:t>10</w:t>
            </w:r>
            <w:r w:rsidR="009774DB" w:rsidRPr="003B1773">
              <w:t xml:space="preserve"> + 1</w:t>
            </w:r>
          </w:p>
        </w:tc>
      </w:tr>
      <w:tr w:rsidR="003B1773" w:rsidRPr="003B1773" w14:paraId="5CB90185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CCCA" w14:textId="77777777" w:rsidR="00F81007" w:rsidRPr="003B1773" w:rsidRDefault="00F81007" w:rsidP="00F81007">
            <w:r w:rsidRPr="003B1773">
              <w:t>4-3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25B9" w14:textId="697A2436" w:rsidR="00F81007" w:rsidRPr="003B1773" w:rsidRDefault="00F81007" w:rsidP="00F81007">
            <w:r w:rsidRPr="003B1773">
              <w:t>Kontrolní zprávy (ÚP, FÚ, OSSZ,</w:t>
            </w:r>
            <w:r w:rsidR="00A540E7" w:rsidRPr="003B1773">
              <w:t xml:space="preserve"> </w:t>
            </w:r>
            <w:r w:rsidRPr="003B1773">
              <w:t>VZP)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D07F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6B02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68BE3B09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2455" w14:textId="77777777" w:rsidR="00F81007" w:rsidRPr="003B1773" w:rsidRDefault="00F81007" w:rsidP="00F81007">
            <w:r w:rsidRPr="003B1773">
              <w:t>4-4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A29F" w14:textId="77777777" w:rsidR="00F81007" w:rsidRPr="003B1773" w:rsidRDefault="00F81007" w:rsidP="00F81007">
            <w:r w:rsidRPr="003B1773">
              <w:t>Podací deník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B47B" w14:textId="77777777" w:rsidR="00F81007" w:rsidRPr="003B1773" w:rsidRDefault="00F81007" w:rsidP="00F81007">
            <w:r w:rsidRPr="003B1773"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C34C" w14:textId="77777777" w:rsidR="00F81007" w:rsidRPr="003B1773" w:rsidRDefault="00F81007" w:rsidP="00F81007">
            <w:r w:rsidRPr="003B1773">
              <w:t>10</w:t>
            </w:r>
          </w:p>
        </w:tc>
      </w:tr>
      <w:tr w:rsidR="003B1773" w:rsidRPr="003B1773" w14:paraId="387D9F06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AEFF" w14:textId="77777777" w:rsidR="00F81007" w:rsidRPr="003B1773" w:rsidRDefault="00F81007" w:rsidP="00F81007">
            <w:r w:rsidRPr="003B1773">
              <w:t>4-5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479A" w14:textId="77777777" w:rsidR="00F81007" w:rsidRPr="003B1773" w:rsidRDefault="00F81007" w:rsidP="00F81007">
            <w:r w:rsidRPr="003B1773">
              <w:t>Spisový, skart. plán, návrhy, protokoly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A60E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2907" w14:textId="77777777" w:rsidR="00F81007" w:rsidRPr="003B1773" w:rsidRDefault="00F81007" w:rsidP="00F81007">
            <w:r w:rsidRPr="003B1773">
              <w:t>5</w:t>
            </w:r>
          </w:p>
        </w:tc>
      </w:tr>
      <w:tr w:rsidR="003B1773" w:rsidRPr="003B1773" w14:paraId="3D4E7E1E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8CD6" w14:textId="77777777" w:rsidR="00F81007" w:rsidRPr="003B1773" w:rsidRDefault="00F81007" w:rsidP="00F81007">
            <w:r w:rsidRPr="003B1773">
              <w:t>4-6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B78C" w14:textId="77777777" w:rsidR="00F81007" w:rsidRPr="003B1773" w:rsidRDefault="00F81007" w:rsidP="00F81007">
            <w:r w:rsidRPr="003B1773">
              <w:t>Kolektivní smlouva+vyjednávání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4C7A" w14:textId="77777777" w:rsidR="00F81007" w:rsidRPr="003B1773" w:rsidRDefault="00F81007" w:rsidP="00F81007">
            <w:r w:rsidRPr="003B1773"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BD42" w14:textId="77777777" w:rsidR="00F81007" w:rsidRPr="003B1773" w:rsidRDefault="00F81007" w:rsidP="00F81007">
            <w:r w:rsidRPr="003B1773">
              <w:t>10</w:t>
            </w:r>
          </w:p>
        </w:tc>
      </w:tr>
      <w:tr w:rsidR="003B1773" w:rsidRPr="003B1773" w14:paraId="19BBE866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2962" w14:textId="77777777" w:rsidR="00F81007" w:rsidRPr="003B1773" w:rsidRDefault="00F81007" w:rsidP="00F81007">
            <w:r w:rsidRPr="003B1773">
              <w:t>4-7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37F8" w14:textId="68DE0ACC" w:rsidR="00F81007" w:rsidRPr="003B1773" w:rsidRDefault="00F81007" w:rsidP="00F81007">
            <w:r w:rsidRPr="003B1773">
              <w:t>Kompl. dokum. útvaru interního auditu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F4BE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FA16" w14:textId="77777777" w:rsidR="00F81007" w:rsidRPr="003B1773" w:rsidRDefault="00F81007" w:rsidP="00F81007">
            <w:r w:rsidRPr="003B1773">
              <w:t>10</w:t>
            </w:r>
          </w:p>
        </w:tc>
      </w:tr>
      <w:tr w:rsidR="003B1773" w:rsidRPr="003B1773" w14:paraId="7FDCFA77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52B1" w14:textId="77777777" w:rsidR="00F81007" w:rsidRPr="003B1773" w:rsidRDefault="00F81007" w:rsidP="00F81007">
            <w:r w:rsidRPr="003B1773">
              <w:t>4-8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2EA3" w14:textId="77777777" w:rsidR="00F81007" w:rsidRPr="003B1773" w:rsidRDefault="00F81007" w:rsidP="00F81007">
            <w:r w:rsidRPr="003B1773">
              <w:t>Dokumentace o zadání veřejné zakázky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F0FD" w14:textId="77777777" w:rsidR="00F81007" w:rsidRPr="003B1773" w:rsidRDefault="00F81007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0894" w14:textId="22341BFF" w:rsidR="00F81007" w:rsidRPr="003B1773" w:rsidRDefault="00A540E7" w:rsidP="00F81007">
            <w:r w:rsidRPr="003B1773">
              <w:t>10</w:t>
            </w:r>
          </w:p>
        </w:tc>
      </w:tr>
      <w:tr w:rsidR="003B1773" w:rsidRPr="003B1773" w14:paraId="386DD123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AC3A" w14:textId="77777777" w:rsidR="00F81007" w:rsidRPr="003B1773" w:rsidRDefault="00F81007" w:rsidP="00F81007">
            <w:r w:rsidRPr="003B1773">
              <w:t>4-9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16CC" w14:textId="025D006F" w:rsidR="00F81007" w:rsidRPr="003B1773" w:rsidRDefault="00F81007" w:rsidP="00F81007">
            <w:r w:rsidRPr="003B1773">
              <w:t>Dokumentace k projektům financovaným z</w:t>
            </w:r>
            <w:r w:rsidR="00105AE8" w:rsidRPr="003B1773">
              <w:t> </w:t>
            </w:r>
            <w:r w:rsidRPr="003B1773">
              <w:t>EU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4EE7" w14:textId="77777777" w:rsidR="00F81007" w:rsidRPr="003B1773" w:rsidRDefault="00F81007" w:rsidP="00F81007">
            <w:r w:rsidRPr="003B1773"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AFA2" w14:textId="77777777" w:rsidR="00F81007" w:rsidRPr="003B1773" w:rsidRDefault="00F81007" w:rsidP="00F81007">
            <w:r w:rsidRPr="003B1773">
              <w:t>10</w:t>
            </w:r>
          </w:p>
        </w:tc>
      </w:tr>
      <w:tr w:rsidR="003B1773" w:rsidRPr="003B1773" w14:paraId="71C7DEE0" w14:textId="77777777" w:rsidTr="008D021E">
        <w:tc>
          <w:tcPr>
            <w:tcW w:w="8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0C25" w14:textId="082F0525" w:rsidR="005F5744" w:rsidRPr="003B1773" w:rsidRDefault="005F5744" w:rsidP="005F5744">
            <w:r w:rsidRPr="003B1773">
              <w:rPr>
                <w:b/>
              </w:rPr>
              <w:t>5</w:t>
            </w:r>
            <w:r w:rsidR="00A540E7" w:rsidRPr="003B1773">
              <w:rPr>
                <w:b/>
              </w:rPr>
              <w:t>.</w:t>
            </w:r>
            <w:r w:rsidRPr="003B1773">
              <w:rPr>
                <w:b/>
              </w:rPr>
              <w:t xml:space="preserve"> OSTATNÍ DOKUMENTY</w:t>
            </w:r>
          </w:p>
        </w:tc>
      </w:tr>
      <w:tr w:rsidR="003B1773" w:rsidRPr="003B1773" w14:paraId="454050E8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25BF" w14:textId="77777777" w:rsidR="005F5744" w:rsidRPr="003B1773" w:rsidRDefault="005F5744" w:rsidP="00F81007">
            <w:r w:rsidRPr="003B1773">
              <w:t>5-1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D94A" w14:textId="77777777" w:rsidR="005F5744" w:rsidRPr="003B1773" w:rsidRDefault="0034139F" w:rsidP="00F81007">
            <w:r w:rsidRPr="003B1773">
              <w:t>Originály objednávek, příloh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E1F8" w14:textId="77777777" w:rsidR="005F5744" w:rsidRPr="003B1773" w:rsidRDefault="0034139F" w:rsidP="00F81007">
            <w:r w:rsidRPr="003B1773">
              <w:t>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CB20" w14:textId="77777777" w:rsidR="005F5744" w:rsidRPr="003B1773" w:rsidRDefault="0034139F" w:rsidP="00F81007">
            <w:r w:rsidRPr="003B1773">
              <w:t>5</w:t>
            </w:r>
          </w:p>
        </w:tc>
      </w:tr>
      <w:tr w:rsidR="005F5744" w:rsidRPr="003B1773" w14:paraId="73602497" w14:textId="77777777" w:rsidTr="00F81007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BCA8" w14:textId="77777777" w:rsidR="005F5744" w:rsidRPr="003B1773" w:rsidRDefault="005F5744" w:rsidP="00F81007"/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53D9" w14:textId="77777777" w:rsidR="005F5744" w:rsidRPr="003B1773" w:rsidRDefault="005F5744" w:rsidP="00F81007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6502" w14:textId="77777777" w:rsidR="005F5744" w:rsidRPr="003B1773" w:rsidRDefault="005F5744" w:rsidP="00F81007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A18B" w14:textId="77777777" w:rsidR="005F5744" w:rsidRPr="003B1773" w:rsidRDefault="005F5744" w:rsidP="00F81007"/>
        </w:tc>
      </w:tr>
    </w:tbl>
    <w:p w14:paraId="4A689F8E" w14:textId="77777777" w:rsidR="009310DA" w:rsidRPr="003B1773" w:rsidRDefault="009310DA" w:rsidP="00D31DA1"/>
    <w:p w14:paraId="2ABDD73D" w14:textId="77777777" w:rsidR="00F81007" w:rsidRPr="003B1773" w:rsidRDefault="00F81007" w:rsidP="00F81007">
      <w:r w:rsidRPr="003B1773">
        <w:t xml:space="preserve">Pozn.: </w:t>
      </w:r>
    </w:p>
    <w:p w14:paraId="21C46040" w14:textId="69FC7450" w:rsidR="00A540E7" w:rsidRPr="003B1773" w:rsidRDefault="00F81007" w:rsidP="00A540E7">
      <w:pPr>
        <w:numPr>
          <w:ilvl w:val="0"/>
          <w:numId w:val="31"/>
        </w:numPr>
        <w:tabs>
          <w:tab w:val="clear" w:pos="907"/>
        </w:tabs>
        <w:jc w:val="both"/>
      </w:pPr>
      <w:r w:rsidRPr="003B1773">
        <w:t>pokud účetní doklad je zároveň i dokladem daňovým (dle zák. o DPH), bude uschováván po dobu 10 let od konce kalend</w:t>
      </w:r>
      <w:r w:rsidR="00A540E7" w:rsidRPr="003B1773">
        <w:t>ářního</w:t>
      </w:r>
      <w:r w:rsidRPr="003B1773">
        <w:t xml:space="preserve"> roku, ve kterém vznikla daňová povinnost,</w:t>
      </w:r>
    </w:p>
    <w:p w14:paraId="547B92B3" w14:textId="77777777" w:rsidR="00F81007" w:rsidRPr="003B1773" w:rsidRDefault="00F81007" w:rsidP="00A540E7">
      <w:pPr>
        <w:numPr>
          <w:ilvl w:val="0"/>
          <w:numId w:val="31"/>
        </w:numPr>
        <w:tabs>
          <w:tab w:val="clear" w:pos="907"/>
        </w:tabs>
        <w:jc w:val="both"/>
      </w:pPr>
      <w:r w:rsidRPr="003B1773">
        <w:t>výše uvedené lhůty mohou být ve vybraných případech prodlouženy jiným právním předpisem.</w:t>
      </w:r>
    </w:p>
    <w:p w14:paraId="23B7B60B" w14:textId="77777777" w:rsidR="00F81007" w:rsidRPr="003B1773" w:rsidRDefault="00F81007" w:rsidP="00A540E7">
      <w:pPr>
        <w:jc w:val="both"/>
        <w:rPr>
          <w:b/>
          <w:u w:val="single"/>
        </w:rPr>
      </w:pPr>
      <w:r w:rsidRPr="003B1773">
        <w:t xml:space="preserve">  </w:t>
      </w:r>
    </w:p>
    <w:p w14:paraId="59CF95BE" w14:textId="77777777" w:rsidR="00F81007" w:rsidRPr="003B1773" w:rsidRDefault="00F81007" w:rsidP="00D31DA1"/>
    <w:sectPr w:rsidR="00F81007" w:rsidRPr="003B1773" w:rsidSect="001705C8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123FE" w14:textId="77777777" w:rsidR="00ED23EF" w:rsidRDefault="00ED23EF" w:rsidP="00D067DD">
      <w:pPr>
        <w:spacing w:line="240" w:lineRule="auto"/>
      </w:pPr>
      <w:r>
        <w:separator/>
      </w:r>
    </w:p>
  </w:endnote>
  <w:endnote w:type="continuationSeparator" w:id="0">
    <w:p w14:paraId="2F874189" w14:textId="77777777" w:rsidR="00ED23EF" w:rsidRDefault="00ED23EF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FBC27" w14:textId="77777777" w:rsidR="00301F9F" w:rsidRDefault="009310DA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2BC4E42" wp14:editId="4D131EFB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317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16BDFC8" w14:textId="77777777" w:rsidR="00301F9F" w:rsidRPr="00301F9F" w:rsidRDefault="00301F9F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91336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91336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C4E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4pt;margin-top:799.45pt;width:99.2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" filled="f" stroked="f">
              <v:textbox inset="0,0,0,0">
                <w:txbxContent>
                  <w:p w14:paraId="016BDFC8" w14:textId="77777777" w:rsidR="00301F9F" w:rsidRPr="00301F9F" w:rsidRDefault="00301F9F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891336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891336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BD52D" w14:textId="77777777" w:rsidR="00ED23EF" w:rsidRDefault="00ED23EF" w:rsidP="00D067DD">
      <w:pPr>
        <w:spacing w:line="240" w:lineRule="auto"/>
      </w:pPr>
      <w:r>
        <w:separator/>
      </w:r>
    </w:p>
  </w:footnote>
  <w:footnote w:type="continuationSeparator" w:id="0">
    <w:p w14:paraId="21E38478" w14:textId="77777777" w:rsidR="00ED23EF" w:rsidRDefault="00ED23EF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8D717" w14:textId="77777777" w:rsidR="00153162" w:rsidRDefault="009310DA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67FCBBB9" wp14:editId="65BA9A3F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9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A2A3C" w14:textId="77777777" w:rsidR="00D1781F" w:rsidRDefault="00D1781F" w:rsidP="004A5274">
    <w:pPr>
      <w:pStyle w:val="Zhlav"/>
    </w:pPr>
  </w:p>
  <w:p w14:paraId="661324F3" w14:textId="77777777" w:rsidR="00E466EB" w:rsidRDefault="009310DA" w:rsidP="002C4F52">
    <w:pPr>
      <w:pStyle w:val="Zhlav"/>
      <w:spacing w:after="174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985753" wp14:editId="7C5B0AAD">
              <wp:simplePos x="0" y="0"/>
              <wp:positionH relativeFrom="page">
                <wp:posOffset>3776345</wp:posOffset>
              </wp:positionH>
              <wp:positionV relativeFrom="page">
                <wp:posOffset>391795</wp:posOffset>
              </wp:positionV>
              <wp:extent cx="3347720" cy="902335"/>
              <wp:effectExtent l="0" t="0" r="5080" b="1206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902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28EF017" w14:textId="77777777" w:rsidR="00D81EE5" w:rsidRPr="00D81EE5" w:rsidRDefault="00891336" w:rsidP="0075104C">
                          <w:pPr>
                            <w:pStyle w:val="DocumentTypeCzechTourism"/>
                            <w:rPr>
                              <w:color w:val="auto"/>
                              <w:sz w:val="24"/>
                            </w:rPr>
                          </w:pPr>
                          <w:r>
                            <w:rPr>
                              <w:color w:val="auto"/>
                              <w:sz w:val="24"/>
                            </w:rPr>
                            <w:t>Příloha č. 3</w:t>
                          </w:r>
                        </w:p>
                        <w:p w14:paraId="709D9122" w14:textId="77777777" w:rsidR="0075104C" w:rsidRDefault="00F81007" w:rsidP="0075104C">
                          <w:pPr>
                            <w:pStyle w:val="DocumentTypeCzechTourism"/>
                          </w:pPr>
                          <w:r>
                            <w:t>Spisový a skartační plán</w:t>
                          </w:r>
                        </w:p>
                        <w:p w14:paraId="67D5C7CD" w14:textId="77777777" w:rsidR="0079154A" w:rsidRPr="006C7931" w:rsidRDefault="0079154A" w:rsidP="006C7931">
                          <w:pPr>
                            <w:pStyle w:val="DocumentTypeCzechTourism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857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97.35pt;margin-top:30.85pt;width:263.6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" filled="f" stroked="f">
              <v:textbox inset="0,0,0,0">
                <w:txbxContent>
                  <w:p w14:paraId="728EF017" w14:textId="77777777" w:rsidR="00D81EE5" w:rsidRPr="00D81EE5" w:rsidRDefault="00891336" w:rsidP="0075104C">
                    <w:pPr>
                      <w:pStyle w:val="DocumentTypeCzechTourism"/>
                      <w:rPr>
                        <w:color w:val="auto"/>
                        <w:sz w:val="24"/>
                      </w:rPr>
                    </w:pPr>
                    <w:r>
                      <w:rPr>
                        <w:color w:val="auto"/>
                        <w:sz w:val="24"/>
                      </w:rPr>
                      <w:t>Příloha č. 3</w:t>
                    </w:r>
                  </w:p>
                  <w:p w14:paraId="709D9122" w14:textId="77777777" w:rsidR="0075104C" w:rsidRDefault="00F81007" w:rsidP="0075104C">
                    <w:pPr>
                      <w:pStyle w:val="DocumentTypeCzechTourism"/>
                    </w:pPr>
                    <w:r>
                      <w:t>Spisový a skartační plán</w:t>
                    </w:r>
                  </w:p>
                  <w:p w14:paraId="67D5C7CD" w14:textId="77777777" w:rsidR="0079154A" w:rsidRPr="006C7931" w:rsidRDefault="0079154A" w:rsidP="006C7931">
                    <w:pPr>
                      <w:pStyle w:val="DocumentTypeCzechTourism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4BB5950B" wp14:editId="1023AD20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4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43B56E34" wp14:editId="2251A8F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0" t="0" r="0" b="0"/>
          <wp:wrapNone/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09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A07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D0A4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B26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C0A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6E0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4C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C65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C8C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410D2"/>
    <w:multiLevelType w:val="multilevel"/>
    <w:tmpl w:val="E06C1F70"/>
    <w:numStyleLink w:val="numberingtext"/>
  </w:abstractNum>
  <w:abstractNum w:abstractNumId="11" w15:restartNumberingAfterBreak="0">
    <w:nsid w:val="03B576FF"/>
    <w:multiLevelType w:val="hybridMultilevel"/>
    <w:tmpl w:val="B9E88F44"/>
    <w:lvl w:ilvl="0" w:tplc="ED009712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3" w15:restartNumberingAfterBreak="0">
    <w:nsid w:val="16CF28E4"/>
    <w:multiLevelType w:val="hybridMultilevel"/>
    <w:tmpl w:val="DC52BC60"/>
    <w:lvl w:ilvl="0" w:tplc="8968F3E8">
      <w:start w:val="9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8968F3E8">
      <w:start w:val="9"/>
      <w:numFmt w:val="bullet"/>
      <w:lvlText w:val="-"/>
      <w:lvlJc w:val="left"/>
      <w:pPr>
        <w:ind w:left="1785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192F56ED"/>
    <w:multiLevelType w:val="multilevel"/>
    <w:tmpl w:val="E06C1F70"/>
    <w:numStyleLink w:val="numberingtext"/>
  </w:abstractNum>
  <w:abstractNum w:abstractNumId="15" w15:restartNumberingAfterBreak="0">
    <w:nsid w:val="1C01130B"/>
    <w:multiLevelType w:val="multilevel"/>
    <w:tmpl w:val="FA7AA6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84E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51143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9B64F6"/>
    <w:multiLevelType w:val="multilevel"/>
    <w:tmpl w:val="63FE84E6"/>
    <w:numStyleLink w:val="text"/>
  </w:abstractNum>
  <w:abstractNum w:abstractNumId="19" w15:restartNumberingAfterBreak="0">
    <w:nsid w:val="2A483F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4C743CB"/>
    <w:multiLevelType w:val="hybridMultilevel"/>
    <w:tmpl w:val="4E521B88"/>
    <w:lvl w:ilvl="0" w:tplc="81668C7E">
      <w:numFmt w:val="bullet"/>
      <w:lvlText w:val="—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2089A"/>
    <w:multiLevelType w:val="multilevel"/>
    <w:tmpl w:val="B9E88F44"/>
    <w:lvl w:ilvl="0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60E4E"/>
    <w:multiLevelType w:val="multilevel"/>
    <w:tmpl w:val="E06C1F70"/>
    <w:numStyleLink w:val="numberingtext"/>
  </w:abstractNum>
  <w:abstractNum w:abstractNumId="23" w15:restartNumberingAfterBreak="0">
    <w:nsid w:val="542C50AC"/>
    <w:multiLevelType w:val="multilevel"/>
    <w:tmpl w:val="E06C1F70"/>
    <w:numStyleLink w:val="numberingtext"/>
  </w:abstractNum>
  <w:abstractNum w:abstractNumId="24" w15:restartNumberingAfterBreak="0">
    <w:nsid w:val="56177AB9"/>
    <w:multiLevelType w:val="multilevel"/>
    <w:tmpl w:val="477E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025DD"/>
    <w:multiLevelType w:val="hybridMultilevel"/>
    <w:tmpl w:val="773E1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D0003"/>
    <w:multiLevelType w:val="multilevel"/>
    <w:tmpl w:val="63FE84E6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7" w15:restartNumberingAfterBreak="0">
    <w:nsid w:val="762009B3"/>
    <w:multiLevelType w:val="multilevel"/>
    <w:tmpl w:val="E06C1F70"/>
    <w:numStyleLink w:val="numberingtext"/>
  </w:abstractNum>
  <w:abstractNum w:abstractNumId="28" w15:restartNumberingAfterBreak="0">
    <w:nsid w:val="7B0655A8"/>
    <w:multiLevelType w:val="multilevel"/>
    <w:tmpl w:val="E06C1F70"/>
    <w:numStyleLink w:val="numberingtext"/>
  </w:abstractNum>
  <w:num w:numId="1" w16cid:durableId="748506967">
    <w:abstractNumId w:val="17"/>
  </w:num>
  <w:num w:numId="2" w16cid:durableId="1992101847">
    <w:abstractNumId w:val="19"/>
  </w:num>
  <w:num w:numId="3" w16cid:durableId="1833326697">
    <w:abstractNumId w:val="11"/>
  </w:num>
  <w:num w:numId="4" w16cid:durableId="206065620">
    <w:abstractNumId w:val="20"/>
  </w:num>
  <w:num w:numId="5" w16cid:durableId="1683823319">
    <w:abstractNumId w:val="21"/>
  </w:num>
  <w:num w:numId="6" w16cid:durableId="1692687386">
    <w:abstractNumId w:val="16"/>
  </w:num>
  <w:num w:numId="7" w16cid:durableId="2098674474">
    <w:abstractNumId w:val="9"/>
  </w:num>
  <w:num w:numId="8" w16cid:durableId="119808454">
    <w:abstractNumId w:val="7"/>
  </w:num>
  <w:num w:numId="9" w16cid:durableId="1927955299">
    <w:abstractNumId w:val="6"/>
  </w:num>
  <w:num w:numId="10" w16cid:durableId="1423455104">
    <w:abstractNumId w:val="5"/>
  </w:num>
  <w:num w:numId="11" w16cid:durableId="1036810865">
    <w:abstractNumId w:val="4"/>
  </w:num>
  <w:num w:numId="12" w16cid:durableId="180045750">
    <w:abstractNumId w:val="8"/>
  </w:num>
  <w:num w:numId="13" w16cid:durableId="428090387">
    <w:abstractNumId w:val="3"/>
  </w:num>
  <w:num w:numId="14" w16cid:durableId="1042052904">
    <w:abstractNumId w:val="2"/>
  </w:num>
  <w:num w:numId="15" w16cid:durableId="1782532486">
    <w:abstractNumId w:val="1"/>
  </w:num>
  <w:num w:numId="16" w16cid:durableId="504365295">
    <w:abstractNumId w:val="0"/>
  </w:num>
  <w:num w:numId="17" w16cid:durableId="1086266507">
    <w:abstractNumId w:val="26"/>
  </w:num>
  <w:num w:numId="18" w16cid:durableId="1429276893">
    <w:abstractNumId w:val="18"/>
  </w:num>
  <w:num w:numId="19" w16cid:durableId="312830756">
    <w:abstractNumId w:val="25"/>
  </w:num>
  <w:num w:numId="20" w16cid:durableId="177502996">
    <w:abstractNumId w:val="24"/>
  </w:num>
  <w:num w:numId="21" w16cid:durableId="1517888683">
    <w:abstractNumId w:val="15"/>
  </w:num>
  <w:num w:numId="22" w16cid:durableId="759985002">
    <w:abstractNumId w:val="12"/>
  </w:num>
  <w:num w:numId="23" w16cid:durableId="1939825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2869687">
    <w:abstractNumId w:val="14"/>
  </w:num>
  <w:num w:numId="25" w16cid:durableId="1990940269">
    <w:abstractNumId w:val="23"/>
  </w:num>
  <w:num w:numId="26" w16cid:durableId="2076781909">
    <w:abstractNumId w:val="10"/>
  </w:num>
  <w:num w:numId="27" w16cid:durableId="629629707">
    <w:abstractNumId w:val="22"/>
  </w:num>
  <w:num w:numId="28" w16cid:durableId="2064255355">
    <w:abstractNumId w:val="28"/>
  </w:num>
  <w:num w:numId="29" w16cid:durableId="1514758079">
    <w:abstractNumId w:val="27"/>
  </w:num>
  <w:num w:numId="30" w16cid:durableId="15013862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72161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0DA"/>
    <w:rsid w:val="000033BE"/>
    <w:rsid w:val="0000453F"/>
    <w:rsid w:val="000051A9"/>
    <w:rsid w:val="00005379"/>
    <w:rsid w:val="0001666F"/>
    <w:rsid w:val="00027D84"/>
    <w:rsid w:val="000322A6"/>
    <w:rsid w:val="00045A0B"/>
    <w:rsid w:val="000630DC"/>
    <w:rsid w:val="0009377E"/>
    <w:rsid w:val="000941F4"/>
    <w:rsid w:val="000B223C"/>
    <w:rsid w:val="000B2FF0"/>
    <w:rsid w:val="000E2B89"/>
    <w:rsid w:val="000E3C94"/>
    <w:rsid w:val="000E7064"/>
    <w:rsid w:val="000F3AF9"/>
    <w:rsid w:val="0010316D"/>
    <w:rsid w:val="00105AE8"/>
    <w:rsid w:val="001515D7"/>
    <w:rsid w:val="00153162"/>
    <w:rsid w:val="001564B0"/>
    <w:rsid w:val="001705C8"/>
    <w:rsid w:val="00195477"/>
    <w:rsid w:val="001C7B68"/>
    <w:rsid w:val="001D1FB6"/>
    <w:rsid w:val="001F4846"/>
    <w:rsid w:val="0020237A"/>
    <w:rsid w:val="00202D0F"/>
    <w:rsid w:val="00224AA4"/>
    <w:rsid w:val="0023733A"/>
    <w:rsid w:val="0025455F"/>
    <w:rsid w:val="002A2457"/>
    <w:rsid w:val="002B50FE"/>
    <w:rsid w:val="002C06D2"/>
    <w:rsid w:val="002C4F52"/>
    <w:rsid w:val="002E1F02"/>
    <w:rsid w:val="002F086F"/>
    <w:rsid w:val="002F2550"/>
    <w:rsid w:val="002F77D2"/>
    <w:rsid w:val="00301F9F"/>
    <w:rsid w:val="0030302A"/>
    <w:rsid w:val="00312FD9"/>
    <w:rsid w:val="0033283E"/>
    <w:rsid w:val="00337079"/>
    <w:rsid w:val="0034139F"/>
    <w:rsid w:val="00367947"/>
    <w:rsid w:val="0036794B"/>
    <w:rsid w:val="003753A4"/>
    <w:rsid w:val="00384C88"/>
    <w:rsid w:val="003976BC"/>
    <w:rsid w:val="003A041E"/>
    <w:rsid w:val="003B1773"/>
    <w:rsid w:val="0040176C"/>
    <w:rsid w:val="00412602"/>
    <w:rsid w:val="00416C55"/>
    <w:rsid w:val="004313D3"/>
    <w:rsid w:val="0043143C"/>
    <w:rsid w:val="004410EB"/>
    <w:rsid w:val="0044534D"/>
    <w:rsid w:val="00455FB0"/>
    <w:rsid w:val="0048569D"/>
    <w:rsid w:val="004938AF"/>
    <w:rsid w:val="004A5274"/>
    <w:rsid w:val="004A59BA"/>
    <w:rsid w:val="004C52FC"/>
    <w:rsid w:val="004D171E"/>
    <w:rsid w:val="004D7A98"/>
    <w:rsid w:val="004E3FCB"/>
    <w:rsid w:val="004E7E2C"/>
    <w:rsid w:val="004F42B0"/>
    <w:rsid w:val="00502974"/>
    <w:rsid w:val="00512883"/>
    <w:rsid w:val="00525263"/>
    <w:rsid w:val="00534864"/>
    <w:rsid w:val="00535001"/>
    <w:rsid w:val="00544D71"/>
    <w:rsid w:val="0056014F"/>
    <w:rsid w:val="00570680"/>
    <w:rsid w:val="00580896"/>
    <w:rsid w:val="00592B21"/>
    <w:rsid w:val="00595A12"/>
    <w:rsid w:val="00596ABE"/>
    <w:rsid w:val="005B56F5"/>
    <w:rsid w:val="005C4618"/>
    <w:rsid w:val="005D59AE"/>
    <w:rsid w:val="005F537E"/>
    <w:rsid w:val="005F5744"/>
    <w:rsid w:val="0060083E"/>
    <w:rsid w:val="00613184"/>
    <w:rsid w:val="00621F17"/>
    <w:rsid w:val="00645042"/>
    <w:rsid w:val="00671F00"/>
    <w:rsid w:val="006956C6"/>
    <w:rsid w:val="006A0F57"/>
    <w:rsid w:val="006C7931"/>
    <w:rsid w:val="006D119B"/>
    <w:rsid w:val="006D3189"/>
    <w:rsid w:val="006D63D1"/>
    <w:rsid w:val="006E4483"/>
    <w:rsid w:val="006F65F8"/>
    <w:rsid w:val="00711ABD"/>
    <w:rsid w:val="00732893"/>
    <w:rsid w:val="007335C6"/>
    <w:rsid w:val="00740B1B"/>
    <w:rsid w:val="0075104C"/>
    <w:rsid w:val="00753ABB"/>
    <w:rsid w:val="00753CAB"/>
    <w:rsid w:val="00760E4A"/>
    <w:rsid w:val="00767AFB"/>
    <w:rsid w:val="00782C59"/>
    <w:rsid w:val="0079154A"/>
    <w:rsid w:val="007939B1"/>
    <w:rsid w:val="007A36C4"/>
    <w:rsid w:val="007D3EC3"/>
    <w:rsid w:val="007E3129"/>
    <w:rsid w:val="007F73B4"/>
    <w:rsid w:val="00803A61"/>
    <w:rsid w:val="0081094F"/>
    <w:rsid w:val="00810FB9"/>
    <w:rsid w:val="008131C2"/>
    <w:rsid w:val="00822CD7"/>
    <w:rsid w:val="00823FD5"/>
    <w:rsid w:val="008340D7"/>
    <w:rsid w:val="00845DE3"/>
    <w:rsid w:val="0085496D"/>
    <w:rsid w:val="00856084"/>
    <w:rsid w:val="00857521"/>
    <w:rsid w:val="00876FB7"/>
    <w:rsid w:val="00891336"/>
    <w:rsid w:val="00895EF6"/>
    <w:rsid w:val="008B7380"/>
    <w:rsid w:val="008D7BA9"/>
    <w:rsid w:val="00911308"/>
    <w:rsid w:val="00920E5E"/>
    <w:rsid w:val="00925A86"/>
    <w:rsid w:val="009300BA"/>
    <w:rsid w:val="009310DA"/>
    <w:rsid w:val="0093703F"/>
    <w:rsid w:val="00937DA9"/>
    <w:rsid w:val="00950965"/>
    <w:rsid w:val="00953D18"/>
    <w:rsid w:val="00966818"/>
    <w:rsid w:val="009763C7"/>
    <w:rsid w:val="009774DB"/>
    <w:rsid w:val="009776E4"/>
    <w:rsid w:val="00980099"/>
    <w:rsid w:val="0098796C"/>
    <w:rsid w:val="00995972"/>
    <w:rsid w:val="009A18C9"/>
    <w:rsid w:val="009C1C25"/>
    <w:rsid w:val="009D7EB0"/>
    <w:rsid w:val="00A067CC"/>
    <w:rsid w:val="00A15978"/>
    <w:rsid w:val="00A17577"/>
    <w:rsid w:val="00A40383"/>
    <w:rsid w:val="00A540E7"/>
    <w:rsid w:val="00A6080B"/>
    <w:rsid w:val="00A73DE9"/>
    <w:rsid w:val="00A75B94"/>
    <w:rsid w:val="00A8756A"/>
    <w:rsid w:val="00A915CA"/>
    <w:rsid w:val="00A96A78"/>
    <w:rsid w:val="00AA3BDD"/>
    <w:rsid w:val="00AB246A"/>
    <w:rsid w:val="00AD5806"/>
    <w:rsid w:val="00AD6C6C"/>
    <w:rsid w:val="00AE1DEB"/>
    <w:rsid w:val="00AF4132"/>
    <w:rsid w:val="00AF478D"/>
    <w:rsid w:val="00B063C5"/>
    <w:rsid w:val="00B2368F"/>
    <w:rsid w:val="00B3282F"/>
    <w:rsid w:val="00B60455"/>
    <w:rsid w:val="00B703A2"/>
    <w:rsid w:val="00B96D44"/>
    <w:rsid w:val="00BD77C7"/>
    <w:rsid w:val="00BE3380"/>
    <w:rsid w:val="00BF22AD"/>
    <w:rsid w:val="00C015AC"/>
    <w:rsid w:val="00C264DC"/>
    <w:rsid w:val="00C43227"/>
    <w:rsid w:val="00C50450"/>
    <w:rsid w:val="00C7082C"/>
    <w:rsid w:val="00CB15F8"/>
    <w:rsid w:val="00CE0592"/>
    <w:rsid w:val="00CE05C3"/>
    <w:rsid w:val="00CE6277"/>
    <w:rsid w:val="00CF4658"/>
    <w:rsid w:val="00D051A6"/>
    <w:rsid w:val="00D067DD"/>
    <w:rsid w:val="00D11DB2"/>
    <w:rsid w:val="00D13AF2"/>
    <w:rsid w:val="00D1781F"/>
    <w:rsid w:val="00D31DA1"/>
    <w:rsid w:val="00D41E2C"/>
    <w:rsid w:val="00D41FA0"/>
    <w:rsid w:val="00D46D86"/>
    <w:rsid w:val="00D53991"/>
    <w:rsid w:val="00D656F4"/>
    <w:rsid w:val="00D75D37"/>
    <w:rsid w:val="00D81EE5"/>
    <w:rsid w:val="00D93EEA"/>
    <w:rsid w:val="00DA0DF4"/>
    <w:rsid w:val="00DA57EA"/>
    <w:rsid w:val="00DD5A5B"/>
    <w:rsid w:val="00DE61FE"/>
    <w:rsid w:val="00DF086F"/>
    <w:rsid w:val="00E07A48"/>
    <w:rsid w:val="00E2545F"/>
    <w:rsid w:val="00E466EB"/>
    <w:rsid w:val="00E469E1"/>
    <w:rsid w:val="00E50A8D"/>
    <w:rsid w:val="00E5250C"/>
    <w:rsid w:val="00E61001"/>
    <w:rsid w:val="00E65D26"/>
    <w:rsid w:val="00E661B1"/>
    <w:rsid w:val="00E750BB"/>
    <w:rsid w:val="00E77897"/>
    <w:rsid w:val="00E77C30"/>
    <w:rsid w:val="00E85469"/>
    <w:rsid w:val="00EA65A2"/>
    <w:rsid w:val="00EA78CE"/>
    <w:rsid w:val="00EB1545"/>
    <w:rsid w:val="00ED1B22"/>
    <w:rsid w:val="00ED23EF"/>
    <w:rsid w:val="00F05644"/>
    <w:rsid w:val="00F26B90"/>
    <w:rsid w:val="00F35517"/>
    <w:rsid w:val="00F46AD3"/>
    <w:rsid w:val="00F5275F"/>
    <w:rsid w:val="00F81007"/>
    <w:rsid w:val="00F95DAA"/>
    <w:rsid w:val="00FA11DB"/>
    <w:rsid w:val="00FB27E6"/>
    <w:rsid w:val="00FC34CC"/>
    <w:rsid w:val="00FD02BC"/>
    <w:rsid w:val="00FD24AA"/>
    <w:rsid w:val="00FD5159"/>
    <w:rsid w:val="00FE0BAE"/>
    <w:rsid w:val="00FE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5E344EFC"/>
  <w15:docId w15:val="{944C0615-093A-4A31-8294-B94381F3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3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semiHidden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unhideWhenUsed/>
    <w:rsid w:val="00D656F4"/>
  </w:style>
  <w:style w:type="character" w:customStyle="1" w:styleId="TextkomenteChar">
    <w:name w:val="Text komentáře Char"/>
    <w:aliases w:val="Comment Text (Czech Tourism) Char"/>
    <w:link w:val="Textkomente"/>
    <w:uiPriority w:val="99"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11"/>
    <w:semiHidden/>
    <w:unhideWhenUsed/>
    <w:qFormat/>
    <w:rsid w:val="00412602"/>
    <w:rPr>
      <w:b/>
    </w:rPr>
  </w:style>
  <w:style w:type="character" w:customStyle="1" w:styleId="PodnadpisChar">
    <w:name w:val="Podnadpis Char"/>
    <w:aliases w:val="Subtitle (Czech Tourism) Char"/>
    <w:link w:val="Podnadpis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unhideWhenUsed/>
    <w:rsid w:val="00005379"/>
    <w:rPr>
      <w:szCs w:val="22"/>
      <w:vertAlign w:val="superscript"/>
    </w:rPr>
  </w:style>
  <w:style w:type="character" w:styleId="Zd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uiPriority w:val="99"/>
    <w:semiHidden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paragraph" w:styleId="Revize">
    <w:name w:val="Revision"/>
    <w:hidden/>
    <w:uiPriority w:val="99"/>
    <w:semiHidden/>
    <w:rsid w:val="00A540E7"/>
    <w:rPr>
      <w:rFonts w:ascii="Georgia" w:hAnsi="Georgi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DBOR%20STRATEGIE%20A%20MARKETING\SPOLE&#268;N&#201;\KORPOR&#193;TN&#205;%20STYL\Hlavi&#269;kov&#253;%20pap&#237;r\CzechTourism%20-%20hlavickovy%20papi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5" ma:contentTypeDescription="Create a new document." ma:contentTypeScope="" ma:versionID="b2bf849210d7bf268cccf852d4833027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93e0383030932faecc85c7ffc8447ef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70C5A9-FCE9-4996-8D4C-0FF4C3B69F7C}"/>
</file>

<file path=customXml/itemProps2.xml><?xml version="1.0" encoding="utf-8"?>
<ds:datastoreItem xmlns:ds="http://schemas.openxmlformats.org/officeDocument/2006/customXml" ds:itemID="{703AA409-C90F-45EF-9222-DE377F1CC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B0DCC-F010-42BE-B7D3-7C479E40F4F4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CzechTourism - hlavickovy papir.dot</Template>
  <TotalTime>306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Kozáková Jana</dc:creator>
  <cp:lastModifiedBy>Krušberská Eliška</cp:lastModifiedBy>
  <cp:revision>19</cp:revision>
  <dcterms:created xsi:type="dcterms:W3CDTF">2016-10-22T15:11:00Z</dcterms:created>
  <dcterms:modified xsi:type="dcterms:W3CDTF">2024-06-04T09:41:00Z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</Properties>
</file>