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A474" w14:textId="313756F0" w:rsidR="00737603" w:rsidRPr="001B2559" w:rsidRDefault="00737603" w:rsidP="00737603">
      <w:pPr>
        <w:jc w:val="both"/>
        <w:rPr>
          <w:b/>
          <w:bCs/>
        </w:rPr>
      </w:pPr>
      <w:r w:rsidRPr="001B2559">
        <w:rPr>
          <w:b/>
          <w:bCs/>
        </w:rPr>
        <w:t>Jak evidovat odpisy?</w:t>
      </w:r>
    </w:p>
    <w:p w14:paraId="7FD3C496" w14:textId="77777777" w:rsidR="00737603" w:rsidRDefault="00737603" w:rsidP="00737603">
      <w:pPr>
        <w:jc w:val="both"/>
      </w:pPr>
      <w:r>
        <w:t xml:space="preserve">Odpisy v aplikaci </w:t>
      </w:r>
      <w:proofErr w:type="spellStart"/>
      <w:r>
        <w:t>Croseus</w:t>
      </w:r>
      <w:proofErr w:type="spellEnd"/>
      <w:r>
        <w:t xml:space="preserve"> jsou schvalovány třemi postupnými kroky.</w:t>
      </w:r>
    </w:p>
    <w:p w14:paraId="7A29B582" w14:textId="77777777" w:rsidR="00737603" w:rsidRDefault="00737603" w:rsidP="00737603">
      <w:pPr>
        <w:jc w:val="both"/>
      </w:pPr>
      <w:r>
        <w:t xml:space="preserve">V prvním kroku (zpravidla v době schvalování rozpočtu a odpisového plánu) doporučujeme schválit doklad </w:t>
      </w:r>
      <w:r w:rsidRPr="00A36E96">
        <w:rPr>
          <w:i/>
          <w:iCs/>
        </w:rPr>
        <w:t>Příspěvky, dotace transfery – žádost</w:t>
      </w:r>
      <w:r>
        <w:t xml:space="preserve">. </w:t>
      </w:r>
      <w:r>
        <w:t xml:space="preserve">V žádosti se schvaluje částka, kterou organizace očekává od zřizovatele na odpisy. </w:t>
      </w:r>
    </w:p>
    <w:p w14:paraId="2D2548B8" w14:textId="77777777" w:rsidR="00737603" w:rsidRDefault="00737603" w:rsidP="00737603">
      <w:pPr>
        <w:jc w:val="both"/>
      </w:pPr>
      <w:r>
        <w:t xml:space="preserve">Následně doporučujeme schválit (každý měsíc/kvartál dle vlastní periody) doklad </w:t>
      </w:r>
      <w:r w:rsidRPr="00A36E96">
        <w:rPr>
          <w:i/>
          <w:iCs/>
        </w:rPr>
        <w:t>Příspěvky, dotace, transfery – rozhodnutí</w:t>
      </w:r>
      <w:r>
        <w:t>. V rozhodnutí se schvaluje skutečně přidělená výše odpisovaných položek. Rozhodnutí může být schvalováno jako jednorázový příspěvek, tj. celá roční částka nebo po měsíčních/kvartálních částech.</w:t>
      </w:r>
    </w:p>
    <w:p w14:paraId="0A638480" w14:textId="77777777" w:rsidR="00737603" w:rsidRDefault="00737603" w:rsidP="00737603">
      <w:pPr>
        <w:jc w:val="both"/>
      </w:pPr>
      <w:r>
        <w:t xml:space="preserve">Posledním krokem je schválení převedení odpisů dokladem </w:t>
      </w:r>
      <w:r w:rsidRPr="001B2559">
        <w:rPr>
          <w:i/>
          <w:iCs/>
        </w:rPr>
        <w:t>Interní účetní operace</w:t>
      </w:r>
      <w:r>
        <w:t xml:space="preserve">, která potvrzuje správnost účetní operace převedení odpisů do fondu investic v souladu s § 31 odst. 1 písm. a) zákona č. 250/2000 Sb. </w:t>
      </w:r>
    </w:p>
    <w:p w14:paraId="26DEEB2F" w14:textId="77777777" w:rsidR="00737603" w:rsidRDefault="00737603" w:rsidP="00737603">
      <w:pPr>
        <w:jc w:val="both"/>
      </w:pPr>
      <w:r>
        <w:t xml:space="preserve">Pozn.: Čerpání fondu investic se poté schvaluje v dokladech </w:t>
      </w:r>
      <w:r w:rsidRPr="001B2559">
        <w:rPr>
          <w:i/>
          <w:iCs/>
        </w:rPr>
        <w:t>Objednávka u dodavatele, Smlouva s dodavatelem</w:t>
      </w:r>
      <w:r>
        <w:t xml:space="preserve"> nebo jiný doklad před vznikem závazku a následně po vzniku závazku. </w:t>
      </w:r>
    </w:p>
    <w:p w14:paraId="50F124E4" w14:textId="77777777" w:rsidR="00737603" w:rsidRDefault="00737603" w:rsidP="00737603">
      <w:pPr>
        <w:jc w:val="both"/>
      </w:pPr>
    </w:p>
    <w:p w14:paraId="4E212F38" w14:textId="27C70466" w:rsidR="00737603" w:rsidRPr="001B2559" w:rsidRDefault="00737603" w:rsidP="00737603">
      <w:pPr>
        <w:jc w:val="both"/>
        <w:rPr>
          <w:b/>
          <w:bCs/>
        </w:rPr>
      </w:pPr>
      <w:r w:rsidRPr="001B2559">
        <w:rPr>
          <w:b/>
          <w:bCs/>
        </w:rPr>
        <w:t>Jak se evidují odpisy v rozpočtu?</w:t>
      </w:r>
    </w:p>
    <w:p w14:paraId="6A1D62DD" w14:textId="77777777" w:rsidR="00737603" w:rsidRDefault="00737603" w:rsidP="00737603">
      <w:pPr>
        <w:jc w:val="both"/>
      </w:pPr>
      <w:r>
        <w:t xml:space="preserve">Ačkoli je rozpočet nastaven na nákladové syntetické účty, účet 551 </w:t>
      </w:r>
      <w:r w:rsidRPr="000C63F3">
        <w:t>Odpisy dlouhodobého</w:t>
      </w:r>
      <w:r>
        <w:t xml:space="preserve"> </w:t>
      </w:r>
      <w:r w:rsidRPr="000C63F3">
        <w:t>nehmotného a hmotného majetku</w:t>
      </w:r>
      <w:r>
        <w:t xml:space="preserve"> do rozpočtu v aplikaci CROSEUS nepatří.</w:t>
      </w:r>
    </w:p>
    <w:p w14:paraId="0466AB3B" w14:textId="77777777" w:rsidR="00737603" w:rsidRDefault="00737603" w:rsidP="00737603">
      <w:pPr>
        <w:jc w:val="both"/>
      </w:pPr>
      <w:r>
        <w:t>Pro odpisy je v modulu CROSEUS Rozpočet využívána příjmová položka rozpisu 416 F</w:t>
      </w:r>
      <w:r w:rsidRPr="000C63F3">
        <w:t>ond investic</w:t>
      </w:r>
      <w:r>
        <w:t xml:space="preserve">. Tato položka rozpisu je napojena k dokladům </w:t>
      </w:r>
      <w:r w:rsidRPr="001B2559">
        <w:rPr>
          <w:i/>
          <w:iCs/>
        </w:rPr>
        <w:t>Příspěvky, dotace, transfery – žádost</w:t>
      </w:r>
      <w:r>
        <w:t xml:space="preserve"> a </w:t>
      </w:r>
      <w:r w:rsidRPr="001B2559">
        <w:rPr>
          <w:i/>
          <w:iCs/>
        </w:rPr>
        <w:t xml:space="preserve">Příspěvky, dotace, </w:t>
      </w:r>
      <w:proofErr w:type="gramStart"/>
      <w:r w:rsidRPr="001B2559">
        <w:rPr>
          <w:i/>
          <w:iCs/>
        </w:rPr>
        <w:t>transfery - rozhodnutí</w:t>
      </w:r>
      <w:proofErr w:type="gramEnd"/>
      <w:r>
        <w:t>, ve kterém bude jako samostatná položka vedle účtu 672 pro příjem příspěvku na provoz.</w:t>
      </w:r>
    </w:p>
    <w:p w14:paraId="71C39BF8" w14:textId="77777777" w:rsidR="00737603" w:rsidRDefault="00737603" w:rsidP="00737603">
      <w:pPr>
        <w:jc w:val="both"/>
        <w:rPr>
          <w:u w:val="single"/>
        </w:rPr>
      </w:pPr>
      <w:r w:rsidRPr="001B2559">
        <w:rPr>
          <w:u w:val="single"/>
        </w:rPr>
        <w:t>Tvorba fondu</w:t>
      </w:r>
    </w:p>
    <w:p w14:paraId="7843795E" w14:textId="77777777" w:rsidR="00737603" w:rsidRDefault="00737603" w:rsidP="00737603">
      <w:pPr>
        <w:jc w:val="both"/>
      </w:pPr>
      <w:r>
        <w:t xml:space="preserve">Schválení převedení odpisů dokladem </w:t>
      </w:r>
      <w:r w:rsidRPr="001B2559">
        <w:rPr>
          <w:i/>
          <w:iCs/>
        </w:rPr>
        <w:t>Interní účetní operace</w:t>
      </w:r>
      <w:r>
        <w:t xml:space="preserve">, která potvrzuje správnost účetní operace převedení odpisů do fondu investic v souladu s § 31 odst. 1 písm. a) zákona č. 250/2000 Sb. </w:t>
      </w:r>
    </w:p>
    <w:p w14:paraId="4F940A27" w14:textId="77777777" w:rsidR="00737603" w:rsidRPr="001B2559" w:rsidRDefault="00737603" w:rsidP="00737603">
      <w:pPr>
        <w:jc w:val="both"/>
      </w:pPr>
      <w:r w:rsidRPr="001B2559">
        <w:rPr>
          <w:b/>
          <w:bCs/>
        </w:rPr>
        <w:t>Změna – jiné</w:t>
      </w:r>
      <w:r>
        <w:t xml:space="preserve">: Navýšení fondové položky 416 Fond investic o částku přijatou na příjmové položce 416 Fond investic – tvorba. </w:t>
      </w:r>
    </w:p>
    <w:p w14:paraId="7D564F82" w14:textId="77777777" w:rsidR="00737603" w:rsidRDefault="00737603" w:rsidP="00737603">
      <w:pPr>
        <w:jc w:val="both"/>
        <w:rPr>
          <w:u w:val="single"/>
        </w:rPr>
      </w:pPr>
      <w:r>
        <w:rPr>
          <w:u w:val="single"/>
        </w:rPr>
        <w:t>Čerpání fondu</w:t>
      </w:r>
    </w:p>
    <w:p w14:paraId="73352A28" w14:textId="77777777" w:rsidR="00737603" w:rsidRPr="001B2559" w:rsidRDefault="00737603" w:rsidP="00737603">
      <w:pPr>
        <w:jc w:val="both"/>
      </w:pPr>
      <w:r>
        <w:t xml:space="preserve">Schválení převedení odpisů dokladem </w:t>
      </w:r>
      <w:r w:rsidRPr="001B2559">
        <w:rPr>
          <w:i/>
          <w:iCs/>
        </w:rPr>
        <w:t>Interní účetní operace</w:t>
      </w:r>
      <w:r>
        <w:t xml:space="preserve">, která potvrzuje správnost účetní operace převedení odpisů z fondu investic do výdajů. </w:t>
      </w:r>
    </w:p>
    <w:p w14:paraId="599F2B27" w14:textId="77777777" w:rsidR="00737603" w:rsidRDefault="00737603" w:rsidP="00737603">
      <w:pPr>
        <w:jc w:val="both"/>
      </w:pPr>
      <w:r w:rsidRPr="001B2559">
        <w:rPr>
          <w:b/>
          <w:bCs/>
        </w:rPr>
        <w:t>Změna – přesunem</w:t>
      </w:r>
      <w:r>
        <w:rPr>
          <w:b/>
          <w:bCs/>
        </w:rPr>
        <w:t>:</w:t>
      </w:r>
      <w:r>
        <w:t xml:space="preserve"> Z fondové položky 416 Fond investic na výdajovou položku 416 Fond investic – čerpání v požadované výši.</w:t>
      </w:r>
    </w:p>
    <w:p w14:paraId="77EDC37E" w14:textId="6BB6DD0E" w:rsidR="005867B1" w:rsidRPr="00191EE7" w:rsidRDefault="00737603" w:rsidP="00737603">
      <w:pPr>
        <w:jc w:val="both"/>
      </w:pPr>
      <w:r>
        <w:t xml:space="preserve">Pozn.: Čerpání fondu investic se poté schvaluje v dokladech </w:t>
      </w:r>
      <w:r w:rsidRPr="001B2559">
        <w:rPr>
          <w:i/>
          <w:iCs/>
        </w:rPr>
        <w:t>Objednávka u dodavatele, Smlouva s dodavatelem</w:t>
      </w:r>
      <w:r>
        <w:t xml:space="preserve"> nebo jiný doklad před vznikem závazku a následně po vzniku závazku a využívá se k němu výdajová rozpočtová položka 416 Fond investic – čerpání. </w:t>
      </w:r>
      <w:r w:rsidR="00191EE7">
        <w:tab/>
      </w:r>
    </w:p>
    <w:sectPr w:rsidR="005867B1" w:rsidRPr="00191EE7" w:rsidSect="00862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11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DD9C" w14:textId="77777777" w:rsidR="00BE2A8E" w:rsidRDefault="00BE2A8E" w:rsidP="00404A55">
      <w:pPr>
        <w:spacing w:after="0" w:line="240" w:lineRule="auto"/>
      </w:pPr>
      <w:r>
        <w:separator/>
      </w:r>
    </w:p>
  </w:endnote>
  <w:endnote w:type="continuationSeparator" w:id="0">
    <w:p w14:paraId="0A89F17E" w14:textId="77777777" w:rsidR="00BE2A8E" w:rsidRDefault="00BE2A8E" w:rsidP="0040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416151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C3A505B" w14:textId="77777777" w:rsidR="001D510B" w:rsidRDefault="001D510B" w:rsidP="007D52E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429A240" w14:textId="77777777" w:rsidR="001D510B" w:rsidRDefault="001D510B" w:rsidP="001D51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63293802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77DE4D" w14:textId="77777777" w:rsidR="001D510B" w:rsidRDefault="001D510B" w:rsidP="001D510B">
        <w:pPr>
          <w:pStyle w:val="Zpat"/>
          <w:framePr w:wrap="none" w:vAnchor="text" w:hAnchor="page" w:x="10926" w:y="1"/>
          <w:rPr>
            <w:rStyle w:val="slostrnky"/>
          </w:rPr>
        </w:pPr>
        <w:r w:rsidRPr="001D510B">
          <w:rPr>
            <w:sz w:val="20"/>
            <w:szCs w:val="20"/>
          </w:rPr>
          <w:fldChar w:fldCharType="begin"/>
        </w:r>
        <w:r w:rsidRPr="001D510B">
          <w:rPr>
            <w:sz w:val="20"/>
            <w:szCs w:val="20"/>
          </w:rPr>
          <w:instrText>PAGE</w:instrText>
        </w:r>
        <w:r w:rsidRPr="001D510B">
          <w:rPr>
            <w:sz w:val="20"/>
            <w:szCs w:val="20"/>
          </w:rPr>
          <w:fldChar w:fldCharType="separate"/>
        </w:r>
        <w:r w:rsidRPr="001D510B">
          <w:rPr>
            <w:sz w:val="20"/>
            <w:szCs w:val="20"/>
          </w:rPr>
          <w:t>1</w:t>
        </w:r>
        <w:r w:rsidRPr="001D510B">
          <w:rPr>
            <w:sz w:val="20"/>
            <w:szCs w:val="20"/>
          </w:rPr>
          <w:fldChar w:fldCharType="end"/>
        </w:r>
        <w:r w:rsidRPr="001D510B">
          <w:rPr>
            <w:sz w:val="20"/>
            <w:szCs w:val="20"/>
          </w:rPr>
          <w:t>/</w:t>
        </w:r>
        <w:r w:rsidRPr="001D510B">
          <w:rPr>
            <w:sz w:val="20"/>
            <w:szCs w:val="20"/>
          </w:rPr>
          <w:fldChar w:fldCharType="begin"/>
        </w:r>
        <w:r w:rsidRPr="001D510B">
          <w:rPr>
            <w:sz w:val="20"/>
            <w:szCs w:val="20"/>
          </w:rPr>
          <w:instrText>NUMPAGES</w:instrText>
        </w:r>
        <w:r w:rsidRPr="001D510B">
          <w:rPr>
            <w:sz w:val="20"/>
            <w:szCs w:val="20"/>
          </w:rPr>
          <w:fldChar w:fldCharType="separate"/>
        </w:r>
        <w:r w:rsidRPr="001D510B">
          <w:rPr>
            <w:sz w:val="20"/>
            <w:szCs w:val="20"/>
          </w:rPr>
          <w:t>7</w:t>
        </w:r>
        <w:r w:rsidRPr="001D510B">
          <w:rPr>
            <w:sz w:val="20"/>
            <w:szCs w:val="20"/>
          </w:rPr>
          <w:fldChar w:fldCharType="end"/>
        </w:r>
      </w:p>
    </w:sdtContent>
  </w:sdt>
  <w:p w14:paraId="5697F5E1" w14:textId="77777777" w:rsidR="001D510B" w:rsidRDefault="001D510B" w:rsidP="001D510B">
    <w:pPr>
      <w:pStyle w:val="Zpat"/>
      <w:framePr w:wrap="none" w:vAnchor="text" w:hAnchor="margin" w:xAlign="right" w:y="1"/>
      <w:rPr>
        <w:rStyle w:val="slostrnky"/>
      </w:rPr>
    </w:pPr>
  </w:p>
  <w:tbl>
    <w:tblPr>
      <w:tblStyle w:val="Mkatabulky"/>
      <w:tblW w:w="0" w:type="auto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261"/>
      <w:gridCol w:w="1839"/>
      <w:gridCol w:w="2266"/>
    </w:tblGrid>
    <w:tr w:rsidR="001E6A6C" w14:paraId="70704574" w14:textId="77777777" w:rsidTr="001D510B">
      <w:tc>
        <w:tcPr>
          <w:tcW w:w="1985" w:type="dxa"/>
          <w:vMerge w:val="restart"/>
          <w:vAlign w:val="center"/>
        </w:tcPr>
        <w:p w14:paraId="1EC0A4A3" w14:textId="77777777" w:rsidR="00222CC9" w:rsidRDefault="007F2243" w:rsidP="001D510B">
          <w:pPr>
            <w:pStyle w:val="Zpat"/>
            <w:tabs>
              <w:tab w:val="clear" w:pos="4536"/>
              <w:tab w:val="left" w:pos="1701"/>
              <w:tab w:val="left" w:pos="5245"/>
            </w:tabs>
            <w:ind w:right="360"/>
            <w:jc w:val="center"/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>
            <w:rPr>
              <w:rFonts w:ascii="Yu Gothic Medium" w:eastAsia="Yu Gothic Medium" w:hAnsi="Yu Gothic Medium"/>
              <w:color w:val="0033CC"/>
              <w:sz w:val="18"/>
              <w:szCs w:val="16"/>
            </w:rPr>
            <w:t xml:space="preserve"> </w:t>
          </w:r>
          <w:r w:rsidR="001E6A6C">
            <w:rPr>
              <w:rFonts w:ascii="Yu Gothic Medium" w:eastAsia="Yu Gothic Medium" w:hAnsi="Yu Gothic Medium"/>
              <w:noProof/>
              <w:color w:val="0033CC"/>
              <w:sz w:val="16"/>
              <w:szCs w:val="16"/>
              <w:lang w:eastAsia="cs-CZ"/>
            </w:rPr>
            <w:drawing>
              <wp:inline distT="0" distB="0" distL="0" distR="0" wp14:anchorId="42530FE3" wp14:editId="07953F7A">
                <wp:extent cx="690312" cy="322404"/>
                <wp:effectExtent l="0" t="0" r="0" b="1905"/>
                <wp:docPr id="340" name="Obrázek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" name="DYNATECH_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003" cy="34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5F78CA45" w14:textId="77777777" w:rsidR="00222CC9" w:rsidRDefault="00222CC9" w:rsidP="00222CC9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 w:rsidRPr="00BE521B">
            <w:rPr>
              <w:rFonts w:ascii="Yu Gothic Medium" w:eastAsia="Yu Gothic Medium" w:hAnsi="Yu Gothic Medium"/>
              <w:color w:val="0033CC"/>
              <w:sz w:val="16"/>
              <w:szCs w:val="16"/>
            </w:rPr>
            <w:t>Londýnské náměstí 853/1, Brno, 639 00</w:t>
          </w:r>
        </w:p>
      </w:tc>
      <w:tc>
        <w:tcPr>
          <w:tcW w:w="1839" w:type="dxa"/>
        </w:tcPr>
        <w:p w14:paraId="37F496BA" w14:textId="77777777" w:rsidR="00222CC9" w:rsidRDefault="00840198" w:rsidP="00840198">
          <w:pPr>
            <w:pStyle w:val="Zpat"/>
            <w:tabs>
              <w:tab w:val="clear" w:pos="4536"/>
              <w:tab w:val="left" w:pos="467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>
            <w:rPr>
              <w:rFonts w:ascii="Yu Gothic Medium" w:eastAsia="Yu Gothic Medium" w:hAnsi="Yu Gothic Medium"/>
              <w:color w:val="0033CC"/>
              <w:sz w:val="16"/>
              <w:szCs w:val="16"/>
            </w:rPr>
            <w:t xml:space="preserve">IČ     </w:t>
          </w:r>
          <w:r w:rsidR="00E5419C">
            <w:rPr>
              <w:rFonts w:ascii="Yu Gothic Medium" w:eastAsia="Yu Gothic Medium" w:hAnsi="Yu Gothic Medium"/>
              <w:color w:val="0033CC"/>
              <w:sz w:val="16"/>
              <w:szCs w:val="16"/>
            </w:rPr>
            <w:t>25501003</w:t>
          </w:r>
        </w:p>
      </w:tc>
      <w:tc>
        <w:tcPr>
          <w:tcW w:w="2266" w:type="dxa"/>
        </w:tcPr>
        <w:p w14:paraId="3D47395C" w14:textId="77777777" w:rsidR="00222CC9" w:rsidRDefault="00E5419C" w:rsidP="00222CC9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 w:rsidRPr="00222CC9"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03B0CDCB" wp14:editId="30D38724">
                <wp:simplePos x="0" y="0"/>
                <wp:positionH relativeFrom="column">
                  <wp:posOffset>-18694</wp:posOffset>
                </wp:positionH>
                <wp:positionV relativeFrom="paragraph">
                  <wp:posOffset>166370</wp:posOffset>
                </wp:positionV>
                <wp:extent cx="171450" cy="175895"/>
                <wp:effectExtent l="0" t="0" r="0" b="0"/>
                <wp:wrapNone/>
                <wp:docPr id="331" name="Obrázek 331" descr="Související obr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uvisející obráz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22CC9">
            <w:rPr>
              <w:noProof/>
              <w:lang w:eastAsia="cs-CZ"/>
            </w:rPr>
            <w:drawing>
              <wp:anchor distT="0" distB="0" distL="114300" distR="114300" simplePos="0" relativeHeight="251661312" behindDoc="0" locked="0" layoutInCell="1" allowOverlap="1" wp14:anchorId="3DF431DE" wp14:editId="5C29D78E">
                <wp:simplePos x="0" y="0"/>
                <wp:positionH relativeFrom="column">
                  <wp:posOffset>635</wp:posOffset>
                </wp:positionH>
                <wp:positionV relativeFrom="paragraph">
                  <wp:posOffset>27661</wp:posOffset>
                </wp:positionV>
                <wp:extent cx="123825" cy="123825"/>
                <wp:effectExtent l="0" t="0" r="9525" b="9525"/>
                <wp:wrapNone/>
                <wp:docPr id="332" name="Obrázek 332" descr="Související obr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ouvisející obráz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Yu Gothic Medium" w:eastAsia="Yu Gothic Medium" w:hAnsi="Yu Gothic Medium"/>
              <w:color w:val="0033CC"/>
              <w:sz w:val="16"/>
              <w:szCs w:val="16"/>
            </w:rPr>
            <w:t xml:space="preserve">      </w:t>
          </w:r>
          <w:r w:rsidRPr="00BE521B">
            <w:rPr>
              <w:rFonts w:ascii="Yu Gothic Medium" w:eastAsia="Yu Gothic Medium" w:hAnsi="Yu Gothic Medium"/>
              <w:color w:val="0033CC"/>
              <w:sz w:val="16"/>
              <w:szCs w:val="16"/>
            </w:rPr>
            <w:t>+420</w:t>
          </w:r>
          <w:r w:rsidR="00614581">
            <w:rPr>
              <w:rFonts w:ascii="Yu Gothic Medium" w:eastAsia="Yu Gothic Medium" w:hAnsi="Yu Gothic Medium"/>
              <w:color w:val="0033CC"/>
              <w:sz w:val="16"/>
              <w:szCs w:val="16"/>
            </w:rPr>
            <w:t> 608 828 800</w:t>
          </w:r>
        </w:p>
      </w:tc>
    </w:tr>
    <w:tr w:rsidR="001E6A6C" w14:paraId="7DC195CA" w14:textId="77777777" w:rsidTr="001D510B">
      <w:tc>
        <w:tcPr>
          <w:tcW w:w="1985" w:type="dxa"/>
          <w:vMerge/>
        </w:tcPr>
        <w:p w14:paraId="1E25547A" w14:textId="77777777" w:rsidR="00E5419C" w:rsidRDefault="00E5419C" w:rsidP="00E5419C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</w:p>
      </w:tc>
      <w:tc>
        <w:tcPr>
          <w:tcW w:w="3261" w:type="dxa"/>
        </w:tcPr>
        <w:p w14:paraId="19267E00" w14:textId="77777777" w:rsidR="00E5419C" w:rsidRDefault="00E5419C" w:rsidP="00E5419C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>
            <w:rPr>
              <w:rFonts w:ascii="Yu Gothic Medium" w:eastAsia="Yu Gothic Medium" w:hAnsi="Yu Gothic Medium"/>
              <w:color w:val="0033CC"/>
              <w:sz w:val="16"/>
              <w:szCs w:val="16"/>
            </w:rPr>
            <w:t xml:space="preserve">číslo účtu: </w:t>
          </w:r>
          <w:r w:rsidRPr="00E5419C">
            <w:rPr>
              <w:rFonts w:ascii="Yu Gothic Medium" w:eastAsia="Yu Gothic Medium" w:hAnsi="Yu Gothic Medium"/>
              <w:color w:val="0033CC"/>
              <w:sz w:val="16"/>
              <w:szCs w:val="16"/>
            </w:rPr>
            <w:t>19-9090420287/0100</w:t>
          </w:r>
        </w:p>
      </w:tc>
      <w:tc>
        <w:tcPr>
          <w:tcW w:w="1839" w:type="dxa"/>
        </w:tcPr>
        <w:p w14:paraId="74BC89E2" w14:textId="77777777" w:rsidR="00E5419C" w:rsidRDefault="00840198" w:rsidP="00E5419C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proofErr w:type="gramStart"/>
          <w:r>
            <w:rPr>
              <w:rFonts w:ascii="Yu Gothic Medium" w:eastAsia="Yu Gothic Medium" w:hAnsi="Yu Gothic Medium"/>
              <w:color w:val="0033CC"/>
              <w:sz w:val="16"/>
              <w:szCs w:val="16"/>
            </w:rPr>
            <w:t xml:space="preserve">DIČ  </w:t>
          </w:r>
          <w:r w:rsidR="00E5419C">
            <w:rPr>
              <w:rFonts w:ascii="Yu Gothic Medium" w:eastAsia="Yu Gothic Medium" w:hAnsi="Yu Gothic Medium"/>
              <w:color w:val="0033CC"/>
              <w:sz w:val="16"/>
              <w:szCs w:val="16"/>
            </w:rPr>
            <w:t>CZ</w:t>
          </w:r>
          <w:proofErr w:type="gramEnd"/>
          <w:r w:rsidR="00E5419C">
            <w:rPr>
              <w:rFonts w:ascii="Yu Gothic Medium" w:eastAsia="Yu Gothic Medium" w:hAnsi="Yu Gothic Medium"/>
              <w:color w:val="0033CC"/>
              <w:sz w:val="16"/>
              <w:szCs w:val="16"/>
            </w:rPr>
            <w:t>25501003</w:t>
          </w:r>
        </w:p>
      </w:tc>
      <w:tc>
        <w:tcPr>
          <w:tcW w:w="2266" w:type="dxa"/>
        </w:tcPr>
        <w:p w14:paraId="000292AD" w14:textId="77777777" w:rsidR="00E5419C" w:rsidRDefault="00E5419C" w:rsidP="00E5419C">
          <w:pPr>
            <w:pStyle w:val="Zpat"/>
            <w:tabs>
              <w:tab w:val="clear" w:pos="4536"/>
              <w:tab w:val="left" w:pos="1701"/>
              <w:tab w:val="left" w:pos="5245"/>
            </w:tabs>
            <w:rPr>
              <w:rFonts w:ascii="Yu Gothic Medium" w:eastAsia="Yu Gothic Medium" w:hAnsi="Yu Gothic Medium"/>
              <w:color w:val="0033CC"/>
              <w:sz w:val="16"/>
              <w:szCs w:val="16"/>
            </w:rPr>
          </w:pPr>
          <w:r>
            <w:rPr>
              <w:rFonts w:ascii="Yu Gothic Medium" w:eastAsia="Yu Gothic Medium" w:hAnsi="Yu Gothic Medium"/>
              <w:color w:val="0033CC"/>
              <w:sz w:val="16"/>
              <w:szCs w:val="16"/>
            </w:rPr>
            <w:t xml:space="preserve">       d</w:t>
          </w:r>
          <w:r w:rsidRPr="00BE521B">
            <w:rPr>
              <w:rFonts w:ascii="Yu Gothic Medium" w:eastAsia="Yu Gothic Medium" w:hAnsi="Yu Gothic Medium"/>
              <w:color w:val="0033CC"/>
              <w:sz w:val="16"/>
              <w:szCs w:val="16"/>
            </w:rPr>
            <w:t>ynatech@dynatech.cz</w:t>
          </w:r>
        </w:p>
      </w:tc>
    </w:tr>
  </w:tbl>
  <w:p w14:paraId="069C6744" w14:textId="77777777" w:rsidR="00404A55" w:rsidRPr="00222CC9" w:rsidRDefault="00151685" w:rsidP="00222CC9">
    <w:pPr>
      <w:pStyle w:val="Zpat"/>
      <w:tabs>
        <w:tab w:val="clear" w:pos="4536"/>
        <w:tab w:val="left" w:pos="1701"/>
        <w:tab w:val="left" w:pos="5245"/>
      </w:tabs>
      <w:rPr>
        <w:rFonts w:ascii="Yu Gothic Medium" w:eastAsia="Yu Gothic Medium" w:hAnsi="Yu Gothic Medium"/>
        <w:color w:val="0033CC"/>
        <w:sz w:val="16"/>
        <w:szCs w:val="16"/>
      </w:rPr>
    </w:pPr>
    <w:r>
      <w:rPr>
        <w:rFonts w:ascii="Yu Gothic Medium" w:eastAsia="Yu Gothic Medium" w:hAnsi="Yu Gothic Medium"/>
        <w:noProof/>
        <w:color w:val="0033CC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3F4E7B" wp14:editId="33B2B41A">
              <wp:simplePos x="0" y="0"/>
              <wp:positionH relativeFrom="column">
                <wp:posOffset>-961708</wp:posOffset>
              </wp:positionH>
              <wp:positionV relativeFrom="paragraph">
                <wp:posOffset>-588011</wp:posOffset>
              </wp:positionV>
              <wp:extent cx="7615238" cy="9525"/>
              <wp:effectExtent l="0" t="0" r="24130" b="28575"/>
              <wp:wrapNone/>
              <wp:docPr id="31" name="Přímá spojnic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5238" cy="9525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5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0E510" id="Přímá spojnice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-46.3pt" to="523.9pt,-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" strokecolor="#4472c4 [3208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4132" w14:textId="77777777" w:rsidR="00614581" w:rsidRDefault="00614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1E8D" w14:textId="77777777" w:rsidR="00BE2A8E" w:rsidRDefault="00BE2A8E" w:rsidP="00404A55">
      <w:pPr>
        <w:spacing w:after="0" w:line="240" w:lineRule="auto"/>
      </w:pPr>
      <w:r>
        <w:separator/>
      </w:r>
    </w:p>
  </w:footnote>
  <w:footnote w:type="continuationSeparator" w:id="0">
    <w:p w14:paraId="0855B535" w14:textId="77777777" w:rsidR="00BE2A8E" w:rsidRDefault="00BE2A8E" w:rsidP="0040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A6D" w14:textId="77777777" w:rsidR="00614581" w:rsidRDefault="006145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7AE3" w14:textId="77777777" w:rsidR="00AA7973" w:rsidRDefault="0060573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669A6687" wp14:editId="4C5C310B">
              <wp:simplePos x="0" y="0"/>
              <wp:positionH relativeFrom="margin">
                <wp:posOffset>3457575</wp:posOffset>
              </wp:positionH>
              <wp:positionV relativeFrom="paragraph">
                <wp:posOffset>-1323340</wp:posOffset>
              </wp:positionV>
              <wp:extent cx="3189605" cy="2395220"/>
              <wp:effectExtent l="0" t="400050" r="86995" b="24130"/>
              <wp:wrapNone/>
              <wp:docPr id="3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wps:wsp>
                      <wps:cNvPr id="4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EC0ED" id="Group 103" o:spid="_x0000_s1026" style="position:absolute;margin-left:272.25pt;margin-top:-104.2pt;width:251.15pt;height:188.6pt;rotation:-1397906fd;z-index:-251641856;mso-position-horizontal-relative:margin" coordorigin="130,170" coordsize="8407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">
              <o:lock v:ext="edit" aspectratio="t"/>
              <v:shape id="Freeform 59" o:spid="_x0000_s1027" style="position:absolute;left:3992;top:1984;width:3220;height:3223;visibility:visible;mso-wrap-style:square;v-text-anchor:top" coordsize="3220,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 path="m6,l3220,1824,,3223,6,xe" filled="f" strokecolor="#001e91" strokeweight=".00025mm">
                <v:path arrowok="t" o:connecttype="custom" o:connectlocs="6,0;3220,1824;0,3223;6,0" o:connectangles="0,0,0,0"/>
                <o:lock v:ext="edit" aspectratio="t"/>
              </v:shape>
              <v:shape id="Freeform 60" o:spid="_x0000_s1028" style="position:absolute;left:1813;top:1442;width:4057;height:3340;visibility:visible;mso-wrap-style:square;v-text-anchor:top" coordsize="4057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 path="m2777,l4057,3340,,2733,2777,xe" filled="f" strokecolor="#001e91" strokeweight=".00025mm">
                <v:path arrowok="t" o:connecttype="custom" o:connectlocs="2777,0;4057,3340;0,2733;2777,0" o:connectangles="0,0,0,0"/>
                <o:lock v:ext="edit" aspectratio="t"/>
              </v:shape>
              <v:shape id="Freeform 61" o:spid="_x0000_s1029" style="position:absolute;left:580;top:2037;width:3342;height:4200;visibility:visible;mso-wrap-style:square;v-text-anchor:top" coordsize="3342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 path="m3342,l3002,4200,,1547,3342,xe" filled="f" strokecolor="#001e91" strokeweight=".00025mm">
                <v:path arrowok="t" o:connecttype="custom" o:connectlocs="3342,0;3002,4200;0,1547;3342,0" o:connectangles="0,0,0,0"/>
                <o:lock v:ext="edit" aspectratio="t"/>
              </v:shape>
              <v:shape id="Freeform 62" o:spid="_x0000_s1030" style="position:absolute;left:1930;top:170;width:5706;height:6206;visibility:visible;mso-wrap-style:square;v-text-anchor:top" coordsize="5706,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 path="m5697,2r2,3l5697,2xm5699,r7,l3415,6206,,927,5699,xe" filled="f" strokecolor="#001e91" strokeweight=".00025mm">
                <v:path arrowok="t" o:connecttype="custom" o:connectlocs="5697,2;5699,5;5697,2;5699,0;5706,0;3415,6206;0,927;5699,0" o:connectangles="0,0,0,0,0,0,0,0"/>
                <o:lock v:ext="edit" aspectratio="t" verticies="t"/>
              </v:shape>
              <v:shape id="Freeform 63" o:spid="_x0000_s1031" style="position:absolute;left:3644;top:2727;width:2909;height:3266;visibility:visible;mso-wrap-style:square;v-text-anchor:top" coordsize="2909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 path="m2159,9r2,l2159,9xm2159,7r6,-7l2909,3266,,1970,2159,7xe" filled="f" strokecolor="#001e91" strokeweight=".00025mm">
                <v:path arrowok="t" o:connecttype="custom" o:connectlocs="2159,9;2161,9;2159,9;2159,7;2165,0;2909,3266;0,1970;2159,7" o:connectangles="0,0,0,0,0,0,0,0"/>
                <o:lock v:ext="edit" aspectratio="t" verticies="t"/>
              </v:shape>
              <v:shape id="Freeform 64" o:spid="_x0000_s1032" style="position:absolute;left:5892;top:4061;width:2289;height:1984;visibility:visible;mso-wrap-style:square;v-text-anchor:top" coordsize="228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 path="m2289,571l552,1984,,,2289,571xe" filled="f" strokecolor="#001e91" strokeweight=".00025mm">
                <v:path arrowok="t" o:connecttype="custom" o:connectlocs="2289,571;552,1984;0,0;2289,571" o:connectangles="0,0,0,0"/>
                <o:lock v:ext="edit" aspectratio="t"/>
              </v:shape>
              <v:shape id="Freeform 65" o:spid="_x0000_s1033" style="position:absolute;left:6345;top:3262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 path="m74,4r,l56,11,40,20,25,34,13,49,7,65,,85r,18l2,123r,l9,143r11,16l34,172r13,12l65,192r18,5l103,199r20,-4l123,195r18,-7l159,179r14,-13l184,150r9,-16l197,114r,-18l195,76r,l188,56,177,40,166,27,150,16,132,7,114,2,94,,74,4xe" fillcolor="#001e91" stroked="f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o:spid="_x0000_s1034" style="position:absolute;left:5401;top:5344;width:464;height:466;visibility:visible;mso-wrap-style:square;v-text-anchor:top" coordsize="46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fillcolor="#001e91" stroked="f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o:spid="_x0000_s1035" style="position:absolute;left:5088;top:3069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fillcolor="#001e91" stroked="f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o:spid="_x0000_s1036" style="position:absolute;left:5661;top:2590;width:290;height:291;visibility:visible;mso-wrap-style:square;v-text-anchor:top" coordsize="2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fillcolor="#001e91" stroked="f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o:spid="_x0000_s1037" style="position:absolute;left:6242;top:5682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fillcolor="#001e91" stroked="f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o:spid="_x0000_s1038" style="position:absolute;left:3425;top:4307;width:515;height:515;visibility:visible;mso-wrap-style:square;v-text-anchor:top" coordsize="5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fillcolor="#001e91" stroked="f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o:spid="_x0000_s1039" style="position:absolute;left:5812;top:3981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 path="m2,114r,l11,132r9,13l33,156r14,9l62,172r18,4l98,176r16,-4l114,172r18,-7l145,154r11,-11l165,127r7,-15l177,96r,-18l172,60r,l165,44,154,29,143,18,127,9,112,2,96,,78,,60,2r,l44,11,29,20,17,33,9,47,2,62,,80,,96r2,18xe" fillcolor="#001e91" stroked="f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o:spid="_x0000_s1040" style="position:absolute;left:7826;top:4258;width:711;height:712;visibility:visible;mso-wrap-style:square;v-text-anchor:top" coordsize="71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fillcolor="#001e91" stroked="f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o:spid="_x0000_s1041" style="position:absolute;left:5186;top:6157;width:325;height:324;visibility:visible;mso-wrap-style:square;v-text-anchor:top" coordsize="3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fillcolor="#001e91" stroked="f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o:spid="_x0000_s1042" style="position:absolute;left:3797;top:1851;width:329;height:330;visibility:visible;mso-wrap-style:square;v-text-anchor:top" coordsize="32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fillcolor="#001e91" stroked="f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o:spid="_x0000_s1043" style="position:absolute;left:6730;top:3667;width:559;height:558;visibility:visible;mso-wrap-style:square;v-text-anchor:top" coordsize="5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fillcolor="#001e91" stroked="f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o:spid="_x0000_s1044" style="position:absolute;left:3877;top:5062;width:256;height:253;visibility:visible;mso-wrap-style:square;v-text-anchor:top" coordsize="2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 path="m,130r,l5,157r9,22l25,201r18,18l61,233r22,11l108,251r25,2l133,253r26,-5l182,239r22,-11l222,213r14,-21l247,170r7,-25l256,121r,l251,96,242,72,231,51,216,34,195,18,173,7,148,,124,r,l97,2,74,11,54,22,34,40,21,58,9,81,3,105,,130xe" fillcolor="#001e91" stroked="f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o:spid="_x0000_s1045" style="position:absolute;left:5682;top:4607;width:325;height:325;visibility:visible;mso-wrap-style:square;v-text-anchor:top" coordsize="3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fillcolor="#001e91" stroked="f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o:spid="_x0000_s1046" style="position:absolute;left:1753;top:4019;width:304;height:306;visibility:visible;mso-wrap-style:square;v-text-anchor:top" coordsize="3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fillcolor="#001e91" stroked="f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o:spid="_x0000_s1047" style="position:absolute;left:4272;top:1135;width:632;height:631;visibility:visible;mso-wrap-style:square;v-text-anchor:top" coordsize="63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fillcolor="#001e91" stroked="f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o:spid="_x0000_s1048" style="position:absolute;left:3342;top:5973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fillcolor="#001e91" stroked="f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o:spid="_x0000_s1049" style="position:absolute;left:130;top:3130;width:914;height:913;visibility:visible;mso-wrap-style:square;v-text-anchor:top" coordsize="91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fillcolor="#001e91" stroked="f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o:spid="_x0000_s1050" style="position:absolute;left:1551;top:719;width:831;height:830;visibility:visible;mso-wrap-style:square;v-text-anchor:top" coordsize="831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fillcolor="#001e91" stroked="f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  <w:r w:rsidR="009D1D12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7D25156" wp14:editId="2A86F7A8">
          <wp:simplePos x="0" y="0"/>
          <wp:positionH relativeFrom="column">
            <wp:posOffset>-509270</wp:posOffset>
          </wp:positionH>
          <wp:positionV relativeFrom="paragraph">
            <wp:posOffset>200660</wp:posOffset>
          </wp:positionV>
          <wp:extent cx="1611153" cy="75247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43853" w14:textId="77777777" w:rsidR="00AA7973" w:rsidRDefault="00AA7973">
    <w:pPr>
      <w:pStyle w:val="Zhlav"/>
    </w:pPr>
  </w:p>
  <w:p w14:paraId="6061842B" w14:textId="77777777" w:rsidR="00AA7973" w:rsidRDefault="00AA7973">
    <w:pPr>
      <w:pStyle w:val="Zhlav"/>
    </w:pPr>
  </w:p>
  <w:p w14:paraId="1818526B" w14:textId="77777777" w:rsidR="00AA7973" w:rsidRDefault="00AA7973">
    <w:pPr>
      <w:pStyle w:val="Zhlav"/>
    </w:pPr>
  </w:p>
  <w:p w14:paraId="781EA2D1" w14:textId="77777777" w:rsidR="00555046" w:rsidRDefault="00555046">
    <w:pPr>
      <w:pStyle w:val="Zhlav"/>
    </w:pPr>
  </w:p>
  <w:p w14:paraId="4A5924DC" w14:textId="77777777" w:rsidR="00AA7973" w:rsidRDefault="00AA7973">
    <w:pPr>
      <w:pStyle w:val="Zhlav"/>
    </w:pPr>
  </w:p>
  <w:p w14:paraId="58E7EC5A" w14:textId="77777777" w:rsidR="00AA7973" w:rsidRDefault="009D1D1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D7B057" wp14:editId="6B94B7F2">
              <wp:simplePos x="0" y="0"/>
              <wp:positionH relativeFrom="page">
                <wp:posOffset>5667375</wp:posOffset>
              </wp:positionH>
              <wp:positionV relativeFrom="paragraph">
                <wp:posOffset>196849</wp:posOffset>
              </wp:positionV>
              <wp:extent cx="1876425" cy="66675"/>
              <wp:effectExtent l="0" t="0" r="9525" b="9525"/>
              <wp:wrapNone/>
              <wp:docPr id="339" name="Obdélník 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73CFB" id="Obdélník 339" o:spid="_x0000_s1026" style="position:absolute;margin-left:446.25pt;margin-top:15.5pt;width:147.7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" fillcolor="#a8d08d [1945]" stroked="f" strokeweight="1pt">
              <w10:wrap anchorx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619D8C" wp14:editId="12E5ED96">
              <wp:simplePos x="0" y="0"/>
              <wp:positionH relativeFrom="column">
                <wp:posOffset>2881630</wp:posOffset>
              </wp:positionH>
              <wp:positionV relativeFrom="paragraph">
                <wp:posOffset>196849</wp:posOffset>
              </wp:positionV>
              <wp:extent cx="1885950" cy="66675"/>
              <wp:effectExtent l="0" t="0" r="0" b="9525"/>
              <wp:wrapNone/>
              <wp:docPr id="338" name="Obdélník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94230" id="Obdélník 338" o:spid="_x0000_s1026" style="position:absolute;margin-left:226.9pt;margin-top:15.5pt;width:148.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" fillcolor="#156d24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D85249" wp14:editId="1AD9763D">
              <wp:simplePos x="0" y="0"/>
              <wp:positionH relativeFrom="column">
                <wp:posOffset>-880745</wp:posOffset>
              </wp:positionH>
              <wp:positionV relativeFrom="paragraph">
                <wp:posOffset>196849</wp:posOffset>
              </wp:positionV>
              <wp:extent cx="1876425" cy="66675"/>
              <wp:effectExtent l="0" t="0" r="9525" b="9525"/>
              <wp:wrapNone/>
              <wp:docPr id="333" name="Obdélník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94925D" id="Obdélník 333" o:spid="_x0000_s1026" style="position:absolute;margin-left:-69.35pt;margin-top:15.5pt;width:147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" fillcolor="#6b75d7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9D316" wp14:editId="5F43AD0F">
              <wp:simplePos x="0" y="0"/>
              <wp:positionH relativeFrom="column">
                <wp:posOffset>995680</wp:posOffset>
              </wp:positionH>
              <wp:positionV relativeFrom="paragraph">
                <wp:posOffset>196849</wp:posOffset>
              </wp:positionV>
              <wp:extent cx="1905000" cy="66675"/>
              <wp:effectExtent l="0" t="0" r="0" b="9525"/>
              <wp:wrapNone/>
              <wp:docPr id="337" name="Obdélník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9C7C38" id="Obdélník 337" o:spid="_x0000_s1026" style="position:absolute;margin-left:78.4pt;margin-top:15.5pt;width:150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" fillcolor="#3cf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379C" w14:textId="77777777" w:rsidR="00614581" w:rsidRDefault="006145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91C"/>
    <w:multiLevelType w:val="hybridMultilevel"/>
    <w:tmpl w:val="F75C2B24"/>
    <w:lvl w:ilvl="0" w:tplc="B05418D6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6A8"/>
    <w:multiLevelType w:val="hybridMultilevel"/>
    <w:tmpl w:val="1B34E020"/>
    <w:lvl w:ilvl="0" w:tplc="CE369A0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657CC"/>
    <w:multiLevelType w:val="multilevel"/>
    <w:tmpl w:val="22CEAF74"/>
    <w:styleLink w:val="mjseznam"/>
    <w:lvl w:ilvl="0">
      <w:start w:val="1"/>
      <w:numFmt w:val="decimal"/>
      <w:pStyle w:val="nadpis1rovn"/>
      <w:lvlText w:val="%1"/>
      <w:lvlJc w:val="left"/>
      <w:pPr>
        <w:ind w:left="454" w:hanging="454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67" w:hanging="20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pStyle w:val="nadpis3rovn"/>
      <w:lvlText w:val="1.1.1"/>
      <w:lvlJc w:val="left"/>
      <w:pPr>
        <w:ind w:left="680" w:firstLine="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03"/>
    <w:rsid w:val="00094E3E"/>
    <w:rsid w:val="001078DA"/>
    <w:rsid w:val="00151685"/>
    <w:rsid w:val="00191EE7"/>
    <w:rsid w:val="001D510B"/>
    <w:rsid w:val="001E6A6C"/>
    <w:rsid w:val="00222CC9"/>
    <w:rsid w:val="002C19B0"/>
    <w:rsid w:val="003B622F"/>
    <w:rsid w:val="00404A55"/>
    <w:rsid w:val="00555046"/>
    <w:rsid w:val="005B6CC9"/>
    <w:rsid w:val="00605735"/>
    <w:rsid w:val="00614581"/>
    <w:rsid w:val="00621ECC"/>
    <w:rsid w:val="0073483C"/>
    <w:rsid w:val="00737603"/>
    <w:rsid w:val="007F2243"/>
    <w:rsid w:val="00840198"/>
    <w:rsid w:val="00847B91"/>
    <w:rsid w:val="00862871"/>
    <w:rsid w:val="009370C5"/>
    <w:rsid w:val="009D1D12"/>
    <w:rsid w:val="00AA7973"/>
    <w:rsid w:val="00B4347B"/>
    <w:rsid w:val="00BE2A8E"/>
    <w:rsid w:val="00DA569B"/>
    <w:rsid w:val="00DA640C"/>
    <w:rsid w:val="00E5419C"/>
    <w:rsid w:val="00E86E58"/>
    <w:rsid w:val="00ED1357"/>
    <w:rsid w:val="00FE1782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1299"/>
  <w15:chartTrackingRefBased/>
  <w15:docId w15:val="{C6E3FB5F-C458-4397-B113-A3E0346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"/>
    <w:link w:val="zkladntextChar"/>
    <w:qFormat/>
    <w:rsid w:val="00DA640C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A640C"/>
    <w:rPr>
      <w:rFonts w:ascii="Times New Roman" w:hAnsi="Times New Roman"/>
      <w:sz w:val="24"/>
    </w:rPr>
  </w:style>
  <w:style w:type="paragraph" w:customStyle="1" w:styleId="nadpis1rovn">
    <w:name w:val="nadpis 1. úrovně"/>
    <w:basedOn w:val="zkladntext"/>
    <w:next w:val="zkladntext"/>
    <w:link w:val="nadpis1rovnChar"/>
    <w:qFormat/>
    <w:rsid w:val="00B4347B"/>
    <w:pPr>
      <w:numPr>
        <w:numId w:val="4"/>
      </w:numPr>
    </w:pPr>
    <w:rPr>
      <w:b/>
      <w:sz w:val="32"/>
    </w:rPr>
  </w:style>
  <w:style w:type="character" w:customStyle="1" w:styleId="nadpis1rovnChar">
    <w:name w:val="nadpis 1. úrovně Char"/>
    <w:basedOn w:val="zkladntextChar"/>
    <w:link w:val="nadpis1rovn"/>
    <w:rsid w:val="00B4347B"/>
    <w:rPr>
      <w:rFonts w:ascii="Times New Roman" w:hAnsi="Times New Roman"/>
      <w:b/>
      <w:sz w:val="32"/>
    </w:rPr>
  </w:style>
  <w:style w:type="paragraph" w:customStyle="1" w:styleId="nadpis2rovn">
    <w:name w:val="nadpis 2. úrovně"/>
    <w:basedOn w:val="zkladntext"/>
    <w:next w:val="zkladntext"/>
    <w:link w:val="nadpis2rovnChar"/>
    <w:qFormat/>
    <w:rsid w:val="00B4347B"/>
    <w:pPr>
      <w:numPr>
        <w:ilvl w:val="1"/>
        <w:numId w:val="4"/>
      </w:numPr>
    </w:pPr>
    <w:rPr>
      <w:b/>
      <w:sz w:val="28"/>
    </w:rPr>
  </w:style>
  <w:style w:type="character" w:customStyle="1" w:styleId="nadpis2rovnChar">
    <w:name w:val="nadpis 2. úrovně Char"/>
    <w:basedOn w:val="zkladntextChar"/>
    <w:link w:val="nadpis2rovn"/>
    <w:rsid w:val="00B4347B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B4347B"/>
    <w:pPr>
      <w:numPr>
        <w:ilvl w:val="2"/>
        <w:numId w:val="4"/>
      </w:numPr>
    </w:pPr>
    <w:rPr>
      <w:b/>
    </w:rPr>
  </w:style>
  <w:style w:type="character" w:customStyle="1" w:styleId="nadpis3rovnChar">
    <w:name w:val="nadpis 3. úrovně Char"/>
    <w:basedOn w:val="zkladntextChar"/>
    <w:link w:val="nadpis3rovn"/>
    <w:rsid w:val="00B4347B"/>
    <w:rPr>
      <w:rFonts w:ascii="Times New Roman" w:hAnsi="Times New Roman"/>
      <w:b/>
      <w:sz w:val="24"/>
    </w:rPr>
  </w:style>
  <w:style w:type="numbering" w:customStyle="1" w:styleId="mjseznam">
    <w:name w:val="můj seznam"/>
    <w:uiPriority w:val="99"/>
    <w:rsid w:val="00B4347B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0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A55"/>
  </w:style>
  <w:style w:type="paragraph" w:styleId="Zpat">
    <w:name w:val="footer"/>
    <w:basedOn w:val="Normln"/>
    <w:link w:val="ZpatChar"/>
    <w:uiPriority w:val="99"/>
    <w:unhideWhenUsed/>
    <w:rsid w:val="0040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404A55"/>
  </w:style>
  <w:style w:type="table" w:styleId="Mkatabulky">
    <w:name w:val="Table Grid"/>
    <w:basedOn w:val="Normlntabulka"/>
    <w:uiPriority w:val="39"/>
    <w:rsid w:val="0022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EE7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D510B"/>
  </w:style>
  <w:style w:type="paragraph" w:customStyle="1" w:styleId="Texttabulky">
    <w:name w:val="Text tabulky"/>
    <w:basedOn w:val="Normln"/>
    <w:qFormat/>
    <w:locked/>
    <w:rsid w:val="001D510B"/>
    <w:pPr>
      <w:spacing w:before="20" w:after="20" w:line="228" w:lineRule="auto"/>
    </w:pPr>
    <w:rPr>
      <w:rFonts w:ascii="Arial" w:eastAsia="Calibri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pport\REALIZACE\podpora_marketing\&#352;ablony%20dokument&#367;\DYNATECH%20-%20firemn&#237;%20dopis%20(nab&#237;dka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1FE5-B320-8B4B-99F7-0DB64E8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DYNATECH - firemní dopis (nabídka)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DYNATECH</dc:creator>
  <cp:keywords/>
  <dc:description/>
  <cp:lastModifiedBy>DYNATECH</cp:lastModifiedBy>
  <cp:revision>1</cp:revision>
  <cp:lastPrinted>2018-03-20T14:09:00Z</cp:lastPrinted>
  <dcterms:created xsi:type="dcterms:W3CDTF">2021-05-17T14:07:00Z</dcterms:created>
  <dcterms:modified xsi:type="dcterms:W3CDTF">2021-05-17T14:08:00Z</dcterms:modified>
</cp:coreProperties>
</file>